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EA6D" w14:textId="77777777" w:rsidR="00D74B52" w:rsidRDefault="00D74B52" w:rsidP="00D74B52">
      <w:pPr>
        <w:pStyle w:val="Default"/>
      </w:pPr>
    </w:p>
    <w:p w14:paraId="4895540E" w14:textId="77777777" w:rsidR="00D74B52" w:rsidRDefault="00D74B52" w:rsidP="00440804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De vakgroep Klinische Chemie van het RHMDC is op zoek naar een collega</w:t>
      </w:r>
    </w:p>
    <w:p w14:paraId="23C66B9D" w14:textId="77777777" w:rsidR="00D74B52" w:rsidRDefault="00D74B52" w:rsidP="00440804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Klinisch chemicus (</w:t>
      </w:r>
      <w:r w:rsidR="00440804">
        <w:rPr>
          <w:b/>
          <w:bCs/>
          <w:sz w:val="19"/>
          <w:szCs w:val="19"/>
        </w:rPr>
        <w:t>1,0 fte</w:t>
      </w:r>
      <w:r>
        <w:rPr>
          <w:b/>
          <w:bCs/>
          <w:sz w:val="19"/>
          <w:szCs w:val="19"/>
        </w:rPr>
        <w:t>)</w:t>
      </w:r>
    </w:p>
    <w:p w14:paraId="0E1B274D" w14:textId="77777777" w:rsidR="00440804" w:rsidRDefault="00440804" w:rsidP="00D74B52">
      <w:pPr>
        <w:pStyle w:val="Default"/>
        <w:rPr>
          <w:b/>
          <w:bCs/>
          <w:sz w:val="19"/>
          <w:szCs w:val="19"/>
        </w:rPr>
      </w:pPr>
    </w:p>
    <w:p w14:paraId="42BF7077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Laboratorium Organisatie </w:t>
      </w:r>
    </w:p>
    <w:p w14:paraId="454A679C" w14:textId="6F73017F" w:rsidR="00E361E5" w:rsidRDefault="00E361E5" w:rsidP="00D74B52">
      <w:pPr>
        <w:pStyle w:val="Default"/>
        <w:rPr>
          <w:sz w:val="19"/>
          <w:szCs w:val="19"/>
        </w:rPr>
      </w:pPr>
      <w:r w:rsidRPr="00E361E5">
        <w:rPr>
          <w:sz w:val="19"/>
          <w:szCs w:val="19"/>
        </w:rPr>
        <w:t xml:space="preserve">Werken bij RHMDC betekent dat je werkt bij één van de grote medische laboratoria van Nederland. Het RHMDC verzorgt 1e en 2e </w:t>
      </w:r>
      <w:proofErr w:type="spellStart"/>
      <w:r w:rsidRPr="00E361E5">
        <w:rPr>
          <w:sz w:val="19"/>
          <w:szCs w:val="19"/>
        </w:rPr>
        <w:t>l</w:t>
      </w:r>
      <w:r w:rsidR="002E606C">
        <w:rPr>
          <w:sz w:val="19"/>
          <w:szCs w:val="19"/>
        </w:rPr>
        <w:t>ij</w:t>
      </w:r>
      <w:r w:rsidRPr="00E361E5">
        <w:rPr>
          <w:sz w:val="19"/>
          <w:szCs w:val="19"/>
        </w:rPr>
        <w:t>ns</w:t>
      </w:r>
      <w:proofErr w:type="spellEnd"/>
      <w:r w:rsidRPr="00E361E5">
        <w:rPr>
          <w:sz w:val="19"/>
          <w:szCs w:val="19"/>
        </w:rPr>
        <w:t xml:space="preserve"> diagnostie</w:t>
      </w:r>
      <w:r w:rsidR="007B7A29">
        <w:rPr>
          <w:sz w:val="19"/>
          <w:szCs w:val="19"/>
        </w:rPr>
        <w:t>k voor onder andere het Reinier de Graaf ziekenhuis (RDGG)</w:t>
      </w:r>
      <w:r w:rsidRPr="00E361E5">
        <w:rPr>
          <w:sz w:val="19"/>
          <w:szCs w:val="19"/>
        </w:rPr>
        <w:t xml:space="preserve">, huisartsen, verloskundigen, arbodiensten, (verpleeg)klinieken en zelfstandige behandelcentra in heel Nederland. </w:t>
      </w:r>
      <w:r>
        <w:rPr>
          <w:sz w:val="19"/>
          <w:szCs w:val="19"/>
        </w:rPr>
        <w:t xml:space="preserve">Daarnaast werken wij samen met diverse kennisinstellingen, om zo onze diagnostiek te kunnen blijven innoveren. </w:t>
      </w:r>
    </w:p>
    <w:p w14:paraId="5275B878" w14:textId="77777777" w:rsidR="00E361E5" w:rsidRDefault="00E361E5" w:rsidP="00D74B52">
      <w:pPr>
        <w:pStyle w:val="Default"/>
        <w:rPr>
          <w:sz w:val="19"/>
          <w:szCs w:val="19"/>
        </w:rPr>
      </w:pPr>
      <w:r w:rsidRPr="00E361E5">
        <w:rPr>
          <w:sz w:val="19"/>
          <w:szCs w:val="19"/>
        </w:rPr>
        <w:t>Bij RHMDC zijn 4 laboratori</w:t>
      </w:r>
      <w:r w:rsidR="00760A85">
        <w:rPr>
          <w:sz w:val="19"/>
          <w:szCs w:val="19"/>
        </w:rPr>
        <w:t>umdisciplines verzameld onder éé</w:t>
      </w:r>
      <w:r w:rsidRPr="00E361E5">
        <w:rPr>
          <w:sz w:val="19"/>
          <w:szCs w:val="19"/>
        </w:rPr>
        <w:t>n dak omdat wij geloven in integrale diagnostiek voor de patiënt. Onze missie is: Iedereen in Nederland toegang te geven tot onze diagnostiek. Onze kernwaarden daarbij zijn: Benaderbaar - Betrouwbaar - Betrokken – Beter.</w:t>
      </w:r>
    </w:p>
    <w:p w14:paraId="0932A38C" w14:textId="77777777" w:rsidR="00474FE3" w:rsidRDefault="00474FE3" w:rsidP="00D74B52">
      <w:pPr>
        <w:pStyle w:val="Default"/>
        <w:rPr>
          <w:sz w:val="19"/>
          <w:szCs w:val="19"/>
        </w:rPr>
      </w:pPr>
    </w:p>
    <w:p w14:paraId="76B8DE10" w14:textId="70098955" w:rsidR="00D25573" w:rsidRDefault="00D74B52" w:rsidP="00D25573">
      <w:pPr>
        <w:pStyle w:val="Default"/>
        <w:rPr>
          <w:sz w:val="19"/>
          <w:szCs w:val="19"/>
        </w:rPr>
      </w:pPr>
      <w:r>
        <w:rPr>
          <w:sz w:val="19"/>
          <w:szCs w:val="19"/>
        </w:rPr>
        <w:t>Onze vak</w:t>
      </w:r>
      <w:r w:rsidR="003A0D49">
        <w:rPr>
          <w:sz w:val="19"/>
          <w:szCs w:val="19"/>
        </w:rPr>
        <w:t xml:space="preserve">groep bestaat uit een </w:t>
      </w:r>
      <w:r>
        <w:rPr>
          <w:sz w:val="19"/>
          <w:szCs w:val="19"/>
        </w:rPr>
        <w:t xml:space="preserve">team van </w:t>
      </w:r>
      <w:r w:rsidR="00785E26">
        <w:rPr>
          <w:sz w:val="19"/>
          <w:szCs w:val="19"/>
        </w:rPr>
        <w:t xml:space="preserve">zes </w:t>
      </w:r>
      <w:r>
        <w:rPr>
          <w:sz w:val="19"/>
          <w:szCs w:val="19"/>
        </w:rPr>
        <w:t xml:space="preserve">klinisch chemici die het laboratorium </w:t>
      </w:r>
      <w:r w:rsidR="00985742">
        <w:rPr>
          <w:sz w:val="19"/>
          <w:szCs w:val="19"/>
        </w:rPr>
        <w:t xml:space="preserve">vakinhoudelijk </w:t>
      </w:r>
      <w:r>
        <w:rPr>
          <w:sz w:val="19"/>
          <w:szCs w:val="19"/>
        </w:rPr>
        <w:t>aanstuurt, AIOS opleidt, medisch inhoudelijk eindverantwoordelijk is en een intensieve consultfunctie he</w:t>
      </w:r>
      <w:r w:rsidR="00921C42">
        <w:rPr>
          <w:sz w:val="19"/>
          <w:szCs w:val="19"/>
        </w:rPr>
        <w:t>eft naar onz</w:t>
      </w:r>
      <w:r w:rsidR="00985742">
        <w:rPr>
          <w:sz w:val="19"/>
          <w:szCs w:val="19"/>
        </w:rPr>
        <w:t>e aanvragers</w:t>
      </w:r>
      <w:r>
        <w:rPr>
          <w:sz w:val="19"/>
          <w:szCs w:val="19"/>
        </w:rPr>
        <w:t xml:space="preserve">. </w:t>
      </w:r>
      <w:r w:rsidR="00D25573">
        <w:rPr>
          <w:sz w:val="19"/>
          <w:szCs w:val="19"/>
        </w:rPr>
        <w:t>Naast de klinisch chemische basisdiagnostiek, wordt gespecialiseerd onderzoek uitgevoerd op het gebied van</w:t>
      </w:r>
      <w:r w:rsidR="00D25573" w:rsidRPr="00440804">
        <w:rPr>
          <w:sz w:val="19"/>
          <w:szCs w:val="19"/>
        </w:rPr>
        <w:t xml:space="preserve"> </w:t>
      </w:r>
      <w:r w:rsidR="002E606C">
        <w:rPr>
          <w:sz w:val="19"/>
          <w:szCs w:val="19"/>
        </w:rPr>
        <w:t>speciale</w:t>
      </w:r>
      <w:r w:rsidR="00D25573">
        <w:rPr>
          <w:sz w:val="19"/>
          <w:szCs w:val="19"/>
        </w:rPr>
        <w:t xml:space="preserve"> chemie, endocrinologie, nutriënten, fertiliteit, transfusiegeneeskunde, hemostase, </w:t>
      </w:r>
      <w:proofErr w:type="spellStart"/>
      <w:r w:rsidR="00D25573">
        <w:rPr>
          <w:sz w:val="19"/>
          <w:szCs w:val="19"/>
        </w:rPr>
        <w:t>hemato</w:t>
      </w:r>
      <w:proofErr w:type="spellEnd"/>
      <w:r w:rsidR="00D25573">
        <w:rPr>
          <w:sz w:val="19"/>
          <w:szCs w:val="19"/>
        </w:rPr>
        <w:t xml:space="preserve">-oncologie en moleculaire diagnostiek. </w:t>
      </w:r>
    </w:p>
    <w:p w14:paraId="2D2C1276" w14:textId="77777777" w:rsidR="00440804" w:rsidRDefault="00D74B52" w:rsidP="00D74B52">
      <w:pPr>
        <w:pStyle w:val="Default"/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0ECCFC15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Jouw </w:t>
      </w:r>
      <w:r w:rsidR="007100AD">
        <w:rPr>
          <w:b/>
          <w:bCs/>
          <w:sz w:val="19"/>
          <w:szCs w:val="19"/>
        </w:rPr>
        <w:t>profiel/</w:t>
      </w:r>
      <w:r>
        <w:rPr>
          <w:b/>
          <w:bCs/>
          <w:sz w:val="19"/>
          <w:szCs w:val="19"/>
        </w:rPr>
        <w:t xml:space="preserve">functie </w:t>
      </w:r>
    </w:p>
    <w:p w14:paraId="68EF627B" w14:textId="2CC3D757" w:rsidR="003A0D49" w:rsidRPr="0006177D" w:rsidRDefault="003A0D49" w:rsidP="003A0D49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 xml:space="preserve">Je bent samen met twee andere collega’s verantwoordelijk voor de “chemie” analyses, maar hebt de focus op de </w:t>
      </w:r>
      <w:r w:rsidR="002E606C" w:rsidRPr="0006177D">
        <w:rPr>
          <w:color w:val="auto"/>
          <w:sz w:val="19"/>
          <w:szCs w:val="19"/>
        </w:rPr>
        <w:t>speciale</w:t>
      </w:r>
      <w:r w:rsidRPr="0006177D">
        <w:rPr>
          <w:color w:val="auto"/>
          <w:sz w:val="19"/>
          <w:szCs w:val="19"/>
        </w:rPr>
        <w:t xml:space="preserve"> chemie testen met onder andere blootstellingsonderzoek en toxicologische bepalingen waar momenteel veel ontwikkelingen in zijn. </w:t>
      </w:r>
    </w:p>
    <w:p w14:paraId="42A1F302" w14:textId="77777777" w:rsidR="003A0D49" w:rsidRPr="0006177D" w:rsidRDefault="003A0D49" w:rsidP="003A0D49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>Uiteraard beschouw je de consultfunctie en ondersteuning van zorgverleners en daarmee de patiënten als speerpunten en lever je een actieve bijdrage aan onze multidisciplinaire laboratorium-organisatie.</w:t>
      </w:r>
    </w:p>
    <w:p w14:paraId="59F463E6" w14:textId="77777777" w:rsidR="007100AD" w:rsidRPr="0006177D" w:rsidRDefault="007100AD" w:rsidP="003A0D49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>Je vindt de innovatieve kanten van ons vak interessant en zoekt makkelijk naar nieuwe mogelijkheden en kansen</w:t>
      </w:r>
      <w:r w:rsidR="00FD53AE" w:rsidRPr="0006177D">
        <w:rPr>
          <w:color w:val="auto"/>
          <w:sz w:val="19"/>
          <w:szCs w:val="19"/>
        </w:rPr>
        <w:t xml:space="preserve"> om waarde toe te voegen</w:t>
      </w:r>
      <w:r w:rsidRPr="0006177D">
        <w:rPr>
          <w:color w:val="auto"/>
          <w:sz w:val="19"/>
          <w:szCs w:val="19"/>
        </w:rPr>
        <w:t>.</w:t>
      </w:r>
    </w:p>
    <w:p w14:paraId="0FA95609" w14:textId="77777777" w:rsidR="003A0D49" w:rsidRPr="0006177D" w:rsidRDefault="003A0D49" w:rsidP="003A0D49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 xml:space="preserve">Affiniteit met ICT is een pré mede vanwege de </w:t>
      </w:r>
      <w:r w:rsidR="00510965" w:rsidRPr="0006177D">
        <w:rPr>
          <w:color w:val="auto"/>
          <w:sz w:val="19"/>
          <w:szCs w:val="19"/>
        </w:rPr>
        <w:t xml:space="preserve">vervanging </w:t>
      </w:r>
      <w:r w:rsidR="00875756" w:rsidRPr="0006177D">
        <w:rPr>
          <w:color w:val="auto"/>
          <w:sz w:val="19"/>
          <w:szCs w:val="19"/>
        </w:rPr>
        <w:t xml:space="preserve">van </w:t>
      </w:r>
      <w:r w:rsidRPr="0006177D">
        <w:rPr>
          <w:color w:val="auto"/>
          <w:sz w:val="19"/>
          <w:szCs w:val="19"/>
        </w:rPr>
        <w:t>een nieuw LIS gepland voor 2025.</w:t>
      </w:r>
    </w:p>
    <w:p w14:paraId="6E5644D3" w14:textId="77777777" w:rsidR="007100AD" w:rsidRPr="0006177D" w:rsidRDefault="003A0D49" w:rsidP="003A0D49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>A</w:t>
      </w:r>
      <w:r w:rsidR="007100AD" w:rsidRPr="0006177D">
        <w:rPr>
          <w:color w:val="auto"/>
          <w:sz w:val="19"/>
          <w:szCs w:val="19"/>
        </w:rPr>
        <w:t>ffiniteit met het opzetten van een CDS systeem die we recent hebben aangekocht</w:t>
      </w:r>
      <w:r w:rsidR="00875756" w:rsidRPr="0006177D">
        <w:rPr>
          <w:color w:val="auto"/>
          <w:sz w:val="19"/>
          <w:szCs w:val="19"/>
        </w:rPr>
        <w:t xml:space="preserve"> </w:t>
      </w:r>
      <w:r w:rsidRPr="0006177D">
        <w:rPr>
          <w:color w:val="auto"/>
          <w:sz w:val="19"/>
          <w:szCs w:val="19"/>
        </w:rPr>
        <w:t xml:space="preserve">is </w:t>
      </w:r>
      <w:r w:rsidR="00875756" w:rsidRPr="0006177D">
        <w:rPr>
          <w:color w:val="auto"/>
          <w:sz w:val="19"/>
          <w:szCs w:val="19"/>
        </w:rPr>
        <w:t xml:space="preserve">een </w:t>
      </w:r>
      <w:r w:rsidRPr="0006177D">
        <w:rPr>
          <w:color w:val="auto"/>
          <w:sz w:val="19"/>
          <w:szCs w:val="19"/>
        </w:rPr>
        <w:t>pré.</w:t>
      </w:r>
    </w:p>
    <w:p w14:paraId="7E9B3D46" w14:textId="77777777" w:rsidR="001551D4" w:rsidRPr="0006177D" w:rsidRDefault="003A0D49" w:rsidP="0006177D">
      <w:pPr>
        <w:pStyle w:val="Default"/>
        <w:numPr>
          <w:ilvl w:val="0"/>
          <w:numId w:val="36"/>
        </w:numPr>
        <w:rPr>
          <w:color w:val="auto"/>
          <w:sz w:val="19"/>
          <w:szCs w:val="19"/>
        </w:rPr>
      </w:pPr>
      <w:r w:rsidRPr="0006177D">
        <w:rPr>
          <w:color w:val="auto"/>
          <w:sz w:val="19"/>
          <w:szCs w:val="19"/>
        </w:rPr>
        <w:t>Je participeert in de opleiding van AIOS klinische chemie, laboratoriu</w:t>
      </w:r>
      <w:r w:rsidR="00760A85">
        <w:rPr>
          <w:color w:val="auto"/>
          <w:sz w:val="19"/>
          <w:szCs w:val="19"/>
        </w:rPr>
        <w:t xml:space="preserve">mmedewerkers en </w:t>
      </w:r>
      <w:r w:rsidRPr="0006177D">
        <w:rPr>
          <w:color w:val="auto"/>
          <w:sz w:val="19"/>
          <w:szCs w:val="19"/>
        </w:rPr>
        <w:t>aanvragers.</w:t>
      </w:r>
    </w:p>
    <w:p w14:paraId="248A928E" w14:textId="77777777" w:rsidR="00440804" w:rsidRPr="0006177D" w:rsidRDefault="00440804" w:rsidP="00D74B52">
      <w:pPr>
        <w:pStyle w:val="Default"/>
        <w:rPr>
          <w:b/>
          <w:bCs/>
          <w:color w:val="auto"/>
          <w:sz w:val="19"/>
          <w:szCs w:val="19"/>
        </w:rPr>
      </w:pPr>
    </w:p>
    <w:p w14:paraId="73250941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Wat kun je verwachten </w:t>
      </w:r>
    </w:p>
    <w:p w14:paraId="6EE1013D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Wij bieden ondernemende mensen een uitdagende werkomgeving. </w:t>
      </w:r>
      <w:r w:rsidR="00985742">
        <w:rPr>
          <w:sz w:val="19"/>
          <w:szCs w:val="19"/>
        </w:rPr>
        <w:t>Je start met een a</w:t>
      </w:r>
      <w:r>
        <w:rPr>
          <w:sz w:val="19"/>
          <w:szCs w:val="19"/>
        </w:rPr>
        <w:t xml:space="preserve">anstelling </w:t>
      </w:r>
      <w:r w:rsidR="001E76FB">
        <w:rPr>
          <w:sz w:val="19"/>
          <w:szCs w:val="19"/>
        </w:rPr>
        <w:t xml:space="preserve">voor de duur </w:t>
      </w:r>
      <w:r>
        <w:rPr>
          <w:sz w:val="19"/>
          <w:szCs w:val="19"/>
        </w:rPr>
        <w:t xml:space="preserve">van </w:t>
      </w:r>
      <w:r w:rsidR="00985742">
        <w:rPr>
          <w:sz w:val="19"/>
          <w:szCs w:val="19"/>
        </w:rPr>
        <w:t xml:space="preserve">1 jaar op basis van FWG 80 volgens de richtlijnen van de CAO-Ziekenhuizen. </w:t>
      </w:r>
      <w:r w:rsidR="00985742" w:rsidRPr="00985742">
        <w:rPr>
          <w:sz w:val="19"/>
          <w:szCs w:val="19"/>
        </w:rPr>
        <w:t>Onze intentie is om je contract bij goed functioneren om te zetten in ee</w:t>
      </w:r>
      <w:r w:rsidR="00985742">
        <w:rPr>
          <w:sz w:val="19"/>
          <w:szCs w:val="19"/>
        </w:rPr>
        <w:t>n contract voor onbepaalde tijd</w:t>
      </w:r>
      <w:r>
        <w:rPr>
          <w:sz w:val="19"/>
          <w:szCs w:val="19"/>
        </w:rPr>
        <w:t xml:space="preserve">. </w:t>
      </w:r>
    </w:p>
    <w:p w14:paraId="48F98077" w14:textId="77777777" w:rsidR="00440804" w:rsidRDefault="00440804" w:rsidP="00D74B52">
      <w:pPr>
        <w:pStyle w:val="Default"/>
        <w:rPr>
          <w:b/>
          <w:bCs/>
          <w:sz w:val="19"/>
          <w:szCs w:val="19"/>
        </w:rPr>
      </w:pPr>
    </w:p>
    <w:p w14:paraId="26C22016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Informatie en sollicitatie </w:t>
      </w:r>
    </w:p>
    <w:p w14:paraId="0055B115" w14:textId="77777777" w:rsidR="00D74B52" w:rsidRDefault="00D74B52" w:rsidP="00D74B52">
      <w:pPr>
        <w:pStyle w:val="Default"/>
        <w:rPr>
          <w:sz w:val="19"/>
          <w:szCs w:val="19"/>
        </w:rPr>
      </w:pPr>
      <w:r>
        <w:rPr>
          <w:sz w:val="19"/>
          <w:szCs w:val="19"/>
        </w:rPr>
        <w:t>Voor meer inlichtingen over deze vacature kun je contact opnemen met dr. Ellen Elsenberg (015-2604521</w:t>
      </w:r>
      <w:r w:rsidR="00B14536">
        <w:rPr>
          <w:sz w:val="19"/>
          <w:szCs w:val="19"/>
        </w:rPr>
        <w:t>; niet bereikbaar tussen 19</w:t>
      </w:r>
      <w:r w:rsidR="00691785">
        <w:rPr>
          <w:sz w:val="19"/>
          <w:szCs w:val="19"/>
        </w:rPr>
        <w:t xml:space="preserve"> aug en 31 aug</w:t>
      </w:r>
      <w:r w:rsidR="00B14536">
        <w:rPr>
          <w:sz w:val="19"/>
          <w:szCs w:val="19"/>
        </w:rPr>
        <w:t>ustus</w:t>
      </w:r>
      <w:r>
        <w:rPr>
          <w:sz w:val="19"/>
          <w:szCs w:val="19"/>
        </w:rPr>
        <w:t xml:space="preserve">) klinisch chemicus/medisch manager, of dr. </w:t>
      </w:r>
      <w:r w:rsidR="001E76FB">
        <w:rPr>
          <w:sz w:val="19"/>
          <w:szCs w:val="19"/>
        </w:rPr>
        <w:t>ir. Linda IJsselstijn (015-2604602</w:t>
      </w:r>
      <w:r w:rsidR="00B14536">
        <w:rPr>
          <w:sz w:val="19"/>
          <w:szCs w:val="19"/>
        </w:rPr>
        <w:t>; niet bereikbaar tot 26 augustus</w:t>
      </w:r>
      <w:r>
        <w:rPr>
          <w:sz w:val="19"/>
          <w:szCs w:val="19"/>
        </w:rPr>
        <w:t xml:space="preserve">) klinisch chemicus. </w:t>
      </w:r>
      <w:r w:rsidR="0006177D">
        <w:rPr>
          <w:sz w:val="19"/>
          <w:szCs w:val="19"/>
        </w:rPr>
        <w:t>De gesprekken zullen plaatsvinden op woensdag 11 september in de middag.</w:t>
      </w:r>
    </w:p>
    <w:p w14:paraId="727711DF" w14:textId="77777777" w:rsidR="00BE743C" w:rsidRDefault="00BE743C" w:rsidP="00D74B52">
      <w:pPr>
        <w:pStyle w:val="BasistekstRHMDC"/>
        <w:rPr>
          <w:sz w:val="19"/>
          <w:szCs w:val="19"/>
        </w:rPr>
      </w:pPr>
    </w:p>
    <w:p w14:paraId="5CF58E66" w14:textId="77777777" w:rsidR="000D2F8A" w:rsidRDefault="00D74B52" w:rsidP="00D74B52">
      <w:pPr>
        <w:pStyle w:val="BasistekstRHMDC"/>
      </w:pPr>
      <w:r>
        <w:rPr>
          <w:sz w:val="19"/>
          <w:szCs w:val="19"/>
        </w:rPr>
        <w:t>St</w:t>
      </w:r>
      <w:r w:rsidR="0006177D">
        <w:rPr>
          <w:sz w:val="19"/>
          <w:szCs w:val="19"/>
        </w:rPr>
        <w:t>uur je brief en CV</w:t>
      </w:r>
      <w:r>
        <w:rPr>
          <w:sz w:val="19"/>
          <w:szCs w:val="19"/>
        </w:rPr>
        <w:t xml:space="preserve"> voor </w:t>
      </w:r>
      <w:r w:rsidR="00ED56C1">
        <w:rPr>
          <w:sz w:val="19"/>
          <w:szCs w:val="19"/>
        </w:rPr>
        <w:t>8</w:t>
      </w:r>
      <w:r w:rsidR="00F12F62">
        <w:rPr>
          <w:sz w:val="19"/>
          <w:szCs w:val="19"/>
        </w:rPr>
        <w:t xml:space="preserve"> september</w:t>
      </w:r>
      <w:r>
        <w:rPr>
          <w:sz w:val="19"/>
          <w:szCs w:val="19"/>
        </w:rPr>
        <w:t xml:space="preserve"> 202</w:t>
      </w:r>
      <w:r w:rsidR="001E76FB">
        <w:rPr>
          <w:sz w:val="19"/>
          <w:szCs w:val="19"/>
        </w:rPr>
        <w:t>4</w:t>
      </w:r>
      <w:r>
        <w:rPr>
          <w:sz w:val="19"/>
          <w:szCs w:val="19"/>
        </w:rPr>
        <w:t xml:space="preserve"> naar e.elsenberg@reinier-mdc.nl </w:t>
      </w:r>
      <w:r w:rsidR="0006177D">
        <w:rPr>
          <w:sz w:val="19"/>
          <w:szCs w:val="19"/>
        </w:rPr>
        <w:t>of upload je brief en CV</w:t>
      </w:r>
      <w:r w:rsidR="00970E2A">
        <w:rPr>
          <w:sz w:val="19"/>
          <w:szCs w:val="19"/>
        </w:rPr>
        <w:t xml:space="preserve"> via de ‘solliciteer’ button op onze website </w:t>
      </w:r>
      <w:r>
        <w:rPr>
          <w:sz w:val="19"/>
          <w:szCs w:val="19"/>
        </w:rPr>
        <w:t>t.a.v. dr. Ellen Elsenberg, kl</w:t>
      </w:r>
      <w:r w:rsidR="00970E2A">
        <w:rPr>
          <w:sz w:val="19"/>
          <w:szCs w:val="19"/>
        </w:rPr>
        <w:t>inisch chemicus/medisch manager.</w:t>
      </w:r>
    </w:p>
    <w:sectPr w:rsidR="000D2F8A" w:rsidSect="00503B27">
      <w:headerReference w:type="default" r:id="rId8"/>
      <w:headerReference w:type="first" r:id="rId9"/>
      <w:pgSz w:w="11906" w:h="16838" w:code="9"/>
      <w:pgMar w:top="4681" w:right="737" w:bottom="1702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6F6C" w14:textId="77777777" w:rsidR="00D74B52" w:rsidRDefault="00D74B52" w:rsidP="007910B2">
      <w:r>
        <w:separator/>
      </w:r>
    </w:p>
  </w:endnote>
  <w:endnote w:type="continuationSeparator" w:id="0">
    <w:p w14:paraId="054500BD" w14:textId="77777777" w:rsidR="00D74B52" w:rsidRDefault="00D74B52" w:rsidP="007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628C" w14:textId="77777777" w:rsidR="00D74B52" w:rsidRDefault="00D74B52" w:rsidP="007910B2">
      <w:r>
        <w:separator/>
      </w:r>
    </w:p>
  </w:footnote>
  <w:footnote w:type="continuationSeparator" w:id="0">
    <w:p w14:paraId="3461A632" w14:textId="77777777" w:rsidR="00D74B52" w:rsidRDefault="00D74B52" w:rsidP="0079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BDDF" w14:textId="77777777" w:rsidR="00E07725" w:rsidRDefault="00E0772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0" allowOverlap="1" wp14:anchorId="1E562EF9" wp14:editId="6B54BFA0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22400"/>
              <wp:effectExtent l="0" t="0" r="3175" b="0"/>
              <wp:wrapNone/>
              <wp:docPr id="10" name="JE2207011352ju brief onder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1" name="Rectangle 32"/>
                      <wps:cNvSpPr>
                        <a:spLocks noChangeArrowheads="1"/>
                      </wps:cNvSpPr>
                      <wps:spPr bwMode="auto">
                        <a:xfrm>
                          <a:off x="0" y="49920"/>
                          <a:ext cx="7559675" cy="7200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CA3D3" id="JE2207011352ju brief onder.emf" o:spid="_x0000_s1026" editas="canvas" style="position:absolute;margin-left:0;margin-top:0;width:595.3pt;height:9.65pt;z-index:-251653120;mso-position-horizontal-relative:page;mso-position-vertical:bottom;mso-position-vertical-relative:page" coordsize="7559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219;visibility:visible;mso-wrap-style:square">
                <v:fill o:detectmouseclick="t"/>
                <v:path o:connecttype="none"/>
              </v:shape>
              <v:rect id="Rectangle 32" o:spid="_x0000_s1028" style="position:absolute;top:499;width:7559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" fillcolor="#fab40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0" allowOverlap="1" wp14:anchorId="2D484DAB" wp14:editId="49D86C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685016" cy="1770380"/>
              <wp:effectExtent l="0" t="0" r="0" b="0"/>
              <wp:wrapNone/>
              <wp:docPr id="11" name="JE2207011338ju brief ro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2" name="Freeform 23"/>
                      <wps:cNvSpPr>
                        <a:spLocks noEditPoints="1"/>
                      </wps:cNvSpPr>
                      <wps:spPr bwMode="auto">
                        <a:xfrm>
                          <a:off x="3314065" y="1442085"/>
                          <a:ext cx="934085" cy="182245"/>
                        </a:xfrm>
                        <a:custGeom>
                          <a:avLst/>
                          <a:gdLst>
                            <a:gd name="T0" fmla="*/ 397 w 2942"/>
                            <a:gd name="T1" fmla="*/ 149 h 574"/>
                            <a:gd name="T2" fmla="*/ 161 w 2942"/>
                            <a:gd name="T3" fmla="*/ 3 h 574"/>
                            <a:gd name="T4" fmla="*/ 0 w 2942"/>
                            <a:gd name="T5" fmla="*/ 19 h 574"/>
                            <a:gd name="T6" fmla="*/ 35 w 2942"/>
                            <a:gd name="T7" fmla="*/ 567 h 574"/>
                            <a:gd name="T8" fmla="*/ 83 w 2942"/>
                            <a:gd name="T9" fmla="*/ 317 h 574"/>
                            <a:gd name="T10" fmla="*/ 341 w 2942"/>
                            <a:gd name="T11" fmla="*/ 570 h 574"/>
                            <a:gd name="T12" fmla="*/ 254 w 2942"/>
                            <a:gd name="T13" fmla="*/ 313 h 574"/>
                            <a:gd name="T14" fmla="*/ 163 w 2942"/>
                            <a:gd name="T15" fmla="*/ 257 h 574"/>
                            <a:gd name="T16" fmla="*/ 83 w 2942"/>
                            <a:gd name="T17" fmla="*/ 86 h 574"/>
                            <a:gd name="T18" fmla="*/ 277 w 2942"/>
                            <a:gd name="T19" fmla="*/ 100 h 574"/>
                            <a:gd name="T20" fmla="*/ 274 w 2942"/>
                            <a:gd name="T21" fmla="*/ 230 h 574"/>
                            <a:gd name="T22" fmla="*/ 2942 w 2942"/>
                            <a:gd name="T23" fmla="*/ 435 h 574"/>
                            <a:gd name="T24" fmla="*/ 2931 w 2942"/>
                            <a:gd name="T25" fmla="*/ 514 h 574"/>
                            <a:gd name="T26" fmla="*/ 2752 w 2942"/>
                            <a:gd name="T27" fmla="*/ 574 h 574"/>
                            <a:gd name="T28" fmla="*/ 2529 w 2942"/>
                            <a:gd name="T29" fmla="*/ 446 h 574"/>
                            <a:gd name="T30" fmla="*/ 2533 w 2942"/>
                            <a:gd name="T31" fmla="*/ 148 h 574"/>
                            <a:gd name="T32" fmla="*/ 2778 w 2942"/>
                            <a:gd name="T33" fmla="*/ 0 h 574"/>
                            <a:gd name="T34" fmla="*/ 2934 w 2942"/>
                            <a:gd name="T35" fmla="*/ 48 h 574"/>
                            <a:gd name="T36" fmla="*/ 2911 w 2942"/>
                            <a:gd name="T37" fmla="*/ 153 h 574"/>
                            <a:gd name="T38" fmla="*/ 2773 w 2942"/>
                            <a:gd name="T39" fmla="*/ 77 h 574"/>
                            <a:gd name="T40" fmla="*/ 2605 w 2942"/>
                            <a:gd name="T41" fmla="*/ 182 h 574"/>
                            <a:gd name="T42" fmla="*/ 2605 w 2942"/>
                            <a:gd name="T43" fmla="*/ 400 h 574"/>
                            <a:gd name="T44" fmla="*/ 2774 w 2942"/>
                            <a:gd name="T45" fmla="*/ 497 h 574"/>
                            <a:gd name="T46" fmla="*/ 2942 w 2942"/>
                            <a:gd name="T47" fmla="*/ 435 h 574"/>
                            <a:gd name="T48" fmla="*/ 2110 w 2942"/>
                            <a:gd name="T49" fmla="*/ 3 h 574"/>
                            <a:gd name="T50" fmla="*/ 1927 w 2942"/>
                            <a:gd name="T51" fmla="*/ 565 h 574"/>
                            <a:gd name="T52" fmla="*/ 2258 w 2942"/>
                            <a:gd name="T53" fmla="*/ 531 h 574"/>
                            <a:gd name="T54" fmla="*/ 2409 w 2942"/>
                            <a:gd name="T55" fmla="*/ 267 h 574"/>
                            <a:gd name="T56" fmla="*/ 2297 w 2942"/>
                            <a:gd name="T57" fmla="*/ 388 h 574"/>
                            <a:gd name="T58" fmla="*/ 2106 w 2942"/>
                            <a:gd name="T59" fmla="*/ 493 h 574"/>
                            <a:gd name="T60" fmla="*/ 2010 w 2942"/>
                            <a:gd name="T61" fmla="*/ 85 h 574"/>
                            <a:gd name="T62" fmla="*/ 2268 w 2942"/>
                            <a:gd name="T63" fmla="*/ 131 h 574"/>
                            <a:gd name="T64" fmla="*/ 2297 w 2942"/>
                            <a:gd name="T65" fmla="*/ 388 h 574"/>
                            <a:gd name="T66" fmla="*/ 1005 w 2942"/>
                            <a:gd name="T67" fmla="*/ 7 h 574"/>
                            <a:gd name="T68" fmla="*/ 1005 w 2942"/>
                            <a:gd name="T69" fmla="*/ 565 h 574"/>
                            <a:gd name="T70" fmla="*/ 921 w 2942"/>
                            <a:gd name="T71" fmla="*/ 565 h 574"/>
                            <a:gd name="T72" fmla="*/ 626 w 2942"/>
                            <a:gd name="T73" fmla="*/ 321 h 574"/>
                            <a:gd name="T74" fmla="*/ 578 w 2942"/>
                            <a:gd name="T75" fmla="*/ 567 h 574"/>
                            <a:gd name="T76" fmla="*/ 543 w 2942"/>
                            <a:gd name="T77" fmla="*/ 128 h 574"/>
                            <a:gd name="T78" fmla="*/ 626 w 2942"/>
                            <a:gd name="T79" fmla="*/ 7 h 574"/>
                            <a:gd name="T80" fmla="*/ 921 w 2942"/>
                            <a:gd name="T81" fmla="*/ 245 h 574"/>
                            <a:gd name="T82" fmla="*/ 1718 w 2942"/>
                            <a:gd name="T83" fmla="*/ 11 h 574"/>
                            <a:gd name="T84" fmla="*/ 1702 w 2942"/>
                            <a:gd name="T85" fmla="*/ 569 h 574"/>
                            <a:gd name="T86" fmla="*/ 1494 w 2942"/>
                            <a:gd name="T87" fmla="*/ 565 h 574"/>
                            <a:gd name="T88" fmla="*/ 1270 w 2942"/>
                            <a:gd name="T89" fmla="*/ 130 h 574"/>
                            <a:gd name="T90" fmla="*/ 1141 w 2942"/>
                            <a:gd name="T91" fmla="*/ 563 h 574"/>
                            <a:gd name="T92" fmla="*/ 1304 w 2942"/>
                            <a:gd name="T93" fmla="*/ 3 h 574"/>
                            <a:gd name="T94" fmla="*/ 1629 w 2942"/>
                            <a:gd name="T95" fmla="*/ 5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42" h="574">
                              <a:moveTo>
                                <a:pt x="359" y="251"/>
                              </a:moveTo>
                              <a:cubicBezTo>
                                <a:pt x="384" y="221"/>
                                <a:pt x="397" y="187"/>
                                <a:pt x="397" y="149"/>
                              </a:cubicBezTo>
                              <a:cubicBezTo>
                                <a:pt x="397" y="101"/>
                                <a:pt x="377" y="64"/>
                                <a:pt x="337" y="40"/>
                              </a:cubicBezTo>
                              <a:cubicBezTo>
                                <a:pt x="297" y="16"/>
                                <a:pt x="238" y="3"/>
                                <a:pt x="161" y="3"/>
                              </a:cubicBezTo>
                              <a:cubicBezTo>
                                <a:pt x="132" y="3"/>
                                <a:pt x="102" y="5"/>
                                <a:pt x="72" y="8"/>
                              </a:cubicBezTo>
                              <a:cubicBezTo>
                                <a:pt x="42" y="11"/>
                                <a:pt x="18" y="15"/>
                                <a:pt x="0" y="19"/>
                              </a:cubicBezTo>
                              <a:cubicBezTo>
                                <a:pt x="0" y="565"/>
                                <a:pt x="0" y="565"/>
                                <a:pt x="0" y="565"/>
                              </a:cubicBezTo>
                              <a:cubicBezTo>
                                <a:pt x="8" y="567"/>
                                <a:pt x="19" y="567"/>
                                <a:pt x="35" y="567"/>
                              </a:cubicBezTo>
                              <a:cubicBezTo>
                                <a:pt x="50" y="567"/>
                                <a:pt x="66" y="566"/>
                                <a:pt x="83" y="565"/>
                              </a:cubicBezTo>
                              <a:cubicBezTo>
                                <a:pt x="83" y="317"/>
                                <a:pt x="83" y="317"/>
                                <a:pt x="83" y="317"/>
                              </a:cubicBezTo>
                              <a:cubicBezTo>
                                <a:pt x="114" y="322"/>
                                <a:pt x="143" y="324"/>
                                <a:pt x="170" y="324"/>
                              </a:cubicBezTo>
                              <a:cubicBezTo>
                                <a:pt x="341" y="570"/>
                                <a:pt x="341" y="570"/>
                                <a:pt x="341" y="570"/>
                              </a:cubicBezTo>
                              <a:cubicBezTo>
                                <a:pt x="444" y="565"/>
                                <a:pt x="444" y="565"/>
                                <a:pt x="444" y="565"/>
                              </a:cubicBezTo>
                              <a:cubicBezTo>
                                <a:pt x="254" y="313"/>
                                <a:pt x="254" y="313"/>
                                <a:pt x="254" y="313"/>
                              </a:cubicBezTo>
                              <a:cubicBezTo>
                                <a:pt x="299" y="301"/>
                                <a:pt x="334" y="280"/>
                                <a:pt x="359" y="251"/>
                              </a:cubicBezTo>
                              <a:close/>
                              <a:moveTo>
                                <a:pt x="163" y="257"/>
                              </a:moveTo>
                              <a:cubicBezTo>
                                <a:pt x="137" y="257"/>
                                <a:pt x="111" y="254"/>
                                <a:pt x="83" y="248"/>
                              </a:cubicBezTo>
                              <a:cubicBezTo>
                                <a:pt x="83" y="86"/>
                                <a:pt x="83" y="86"/>
                                <a:pt x="83" y="86"/>
                              </a:cubicBezTo>
                              <a:cubicBezTo>
                                <a:pt x="109" y="82"/>
                                <a:pt x="138" y="80"/>
                                <a:pt x="170" y="80"/>
                              </a:cubicBezTo>
                              <a:cubicBezTo>
                                <a:pt x="218" y="80"/>
                                <a:pt x="253" y="87"/>
                                <a:pt x="277" y="100"/>
                              </a:cubicBezTo>
                              <a:cubicBezTo>
                                <a:pt x="301" y="112"/>
                                <a:pt x="313" y="132"/>
                                <a:pt x="313" y="159"/>
                              </a:cubicBezTo>
                              <a:cubicBezTo>
                                <a:pt x="313" y="188"/>
                                <a:pt x="300" y="212"/>
                                <a:pt x="274" y="230"/>
                              </a:cubicBezTo>
                              <a:cubicBezTo>
                                <a:pt x="247" y="248"/>
                                <a:pt x="210" y="257"/>
                                <a:pt x="163" y="257"/>
                              </a:cubicBezTo>
                              <a:close/>
                              <a:moveTo>
                                <a:pt x="2942" y="435"/>
                              </a:moveTo>
                              <a:cubicBezTo>
                                <a:pt x="2942" y="446"/>
                                <a:pt x="2942" y="446"/>
                                <a:pt x="2942" y="446"/>
                              </a:cubicBezTo>
                              <a:cubicBezTo>
                                <a:pt x="2942" y="463"/>
                                <a:pt x="2939" y="485"/>
                                <a:pt x="2931" y="514"/>
                              </a:cubicBezTo>
                              <a:cubicBezTo>
                                <a:pt x="2912" y="530"/>
                                <a:pt x="2887" y="544"/>
                                <a:pt x="2856" y="556"/>
                              </a:cubicBezTo>
                              <a:cubicBezTo>
                                <a:pt x="2825" y="568"/>
                                <a:pt x="2790" y="574"/>
                                <a:pt x="2752" y="574"/>
                              </a:cubicBezTo>
                              <a:cubicBezTo>
                                <a:pt x="2703" y="574"/>
                                <a:pt x="2659" y="563"/>
                                <a:pt x="2620" y="541"/>
                              </a:cubicBezTo>
                              <a:cubicBezTo>
                                <a:pt x="2581" y="519"/>
                                <a:pt x="2550" y="487"/>
                                <a:pt x="2529" y="446"/>
                              </a:cubicBezTo>
                              <a:cubicBezTo>
                                <a:pt x="2507" y="405"/>
                                <a:pt x="2496" y="358"/>
                                <a:pt x="2496" y="304"/>
                              </a:cubicBezTo>
                              <a:cubicBezTo>
                                <a:pt x="2496" y="246"/>
                                <a:pt x="2508" y="194"/>
                                <a:pt x="2533" y="148"/>
                              </a:cubicBezTo>
                              <a:cubicBezTo>
                                <a:pt x="2557" y="101"/>
                                <a:pt x="2591" y="65"/>
                                <a:pt x="2634" y="39"/>
                              </a:cubicBezTo>
                              <a:cubicBezTo>
                                <a:pt x="2677" y="13"/>
                                <a:pt x="2725" y="0"/>
                                <a:pt x="2778" y="0"/>
                              </a:cubicBezTo>
                              <a:cubicBezTo>
                                <a:pt x="2813" y="0"/>
                                <a:pt x="2844" y="4"/>
                                <a:pt x="2870" y="14"/>
                              </a:cubicBezTo>
                              <a:cubicBezTo>
                                <a:pt x="2897" y="24"/>
                                <a:pt x="2918" y="35"/>
                                <a:pt x="2934" y="48"/>
                              </a:cubicBezTo>
                              <a:cubicBezTo>
                                <a:pt x="2934" y="61"/>
                                <a:pt x="2932" y="78"/>
                                <a:pt x="2927" y="98"/>
                              </a:cubicBezTo>
                              <a:cubicBezTo>
                                <a:pt x="2923" y="117"/>
                                <a:pt x="2917" y="136"/>
                                <a:pt x="2911" y="153"/>
                              </a:cubicBezTo>
                              <a:cubicBezTo>
                                <a:pt x="2901" y="133"/>
                                <a:pt x="2884" y="116"/>
                                <a:pt x="2861" y="100"/>
                              </a:cubicBezTo>
                              <a:cubicBezTo>
                                <a:pt x="2837" y="84"/>
                                <a:pt x="2808" y="77"/>
                                <a:pt x="2773" y="77"/>
                              </a:cubicBezTo>
                              <a:cubicBezTo>
                                <a:pt x="2737" y="77"/>
                                <a:pt x="2704" y="86"/>
                                <a:pt x="2674" y="105"/>
                              </a:cubicBezTo>
                              <a:cubicBezTo>
                                <a:pt x="2644" y="123"/>
                                <a:pt x="2621" y="149"/>
                                <a:pt x="2605" y="182"/>
                              </a:cubicBezTo>
                              <a:cubicBezTo>
                                <a:pt x="2588" y="215"/>
                                <a:pt x="2580" y="252"/>
                                <a:pt x="2580" y="292"/>
                              </a:cubicBezTo>
                              <a:cubicBezTo>
                                <a:pt x="2580" y="333"/>
                                <a:pt x="2588" y="369"/>
                                <a:pt x="2605" y="400"/>
                              </a:cubicBezTo>
                              <a:cubicBezTo>
                                <a:pt x="2621" y="431"/>
                                <a:pt x="2644" y="455"/>
                                <a:pt x="2674" y="472"/>
                              </a:cubicBezTo>
                              <a:cubicBezTo>
                                <a:pt x="2704" y="489"/>
                                <a:pt x="2737" y="497"/>
                                <a:pt x="2774" y="497"/>
                              </a:cubicBezTo>
                              <a:cubicBezTo>
                                <a:pt x="2808" y="497"/>
                                <a:pt x="2840" y="491"/>
                                <a:pt x="2871" y="478"/>
                              </a:cubicBezTo>
                              <a:cubicBezTo>
                                <a:pt x="2902" y="465"/>
                                <a:pt x="2925" y="451"/>
                                <a:pt x="2942" y="435"/>
                              </a:cubicBezTo>
                              <a:close/>
                              <a:moveTo>
                                <a:pt x="2330" y="73"/>
                              </a:moveTo>
                              <a:cubicBezTo>
                                <a:pt x="2277" y="26"/>
                                <a:pt x="2203" y="3"/>
                                <a:pt x="2110" y="3"/>
                              </a:cubicBezTo>
                              <a:cubicBezTo>
                                <a:pt x="2074" y="3"/>
                                <a:pt x="2013" y="6"/>
                                <a:pt x="1927" y="11"/>
                              </a:cubicBezTo>
                              <a:cubicBezTo>
                                <a:pt x="1927" y="565"/>
                                <a:pt x="1927" y="565"/>
                                <a:pt x="1927" y="565"/>
                              </a:cubicBezTo>
                              <a:cubicBezTo>
                                <a:pt x="2011" y="568"/>
                                <a:pt x="2066" y="570"/>
                                <a:pt x="2092" y="570"/>
                              </a:cubicBezTo>
                              <a:cubicBezTo>
                                <a:pt x="2155" y="570"/>
                                <a:pt x="2210" y="557"/>
                                <a:pt x="2258" y="531"/>
                              </a:cubicBezTo>
                              <a:cubicBezTo>
                                <a:pt x="2306" y="505"/>
                                <a:pt x="2343" y="469"/>
                                <a:pt x="2369" y="423"/>
                              </a:cubicBezTo>
                              <a:cubicBezTo>
                                <a:pt x="2396" y="377"/>
                                <a:pt x="2409" y="325"/>
                                <a:pt x="2409" y="267"/>
                              </a:cubicBezTo>
                              <a:cubicBezTo>
                                <a:pt x="2409" y="183"/>
                                <a:pt x="2382" y="119"/>
                                <a:pt x="2330" y="73"/>
                              </a:cubicBezTo>
                              <a:close/>
                              <a:moveTo>
                                <a:pt x="2297" y="388"/>
                              </a:moveTo>
                              <a:cubicBezTo>
                                <a:pt x="2280" y="421"/>
                                <a:pt x="2255" y="447"/>
                                <a:pt x="2223" y="465"/>
                              </a:cubicBezTo>
                              <a:cubicBezTo>
                                <a:pt x="2190" y="484"/>
                                <a:pt x="2151" y="493"/>
                                <a:pt x="2106" y="493"/>
                              </a:cubicBezTo>
                              <a:cubicBezTo>
                                <a:pt x="2095" y="493"/>
                                <a:pt x="2063" y="492"/>
                                <a:pt x="2010" y="489"/>
                              </a:cubicBezTo>
                              <a:cubicBezTo>
                                <a:pt x="2010" y="85"/>
                                <a:pt x="2010" y="85"/>
                                <a:pt x="2010" y="85"/>
                              </a:cubicBezTo>
                              <a:cubicBezTo>
                                <a:pt x="2071" y="83"/>
                                <a:pt x="2107" y="81"/>
                                <a:pt x="2116" y="81"/>
                              </a:cubicBezTo>
                              <a:cubicBezTo>
                                <a:pt x="2182" y="81"/>
                                <a:pt x="2232" y="98"/>
                                <a:pt x="2268" y="131"/>
                              </a:cubicBezTo>
                              <a:cubicBezTo>
                                <a:pt x="2304" y="165"/>
                                <a:pt x="2322" y="212"/>
                                <a:pt x="2322" y="274"/>
                              </a:cubicBezTo>
                              <a:cubicBezTo>
                                <a:pt x="2322" y="317"/>
                                <a:pt x="2314" y="355"/>
                                <a:pt x="2297" y="388"/>
                              </a:cubicBezTo>
                              <a:close/>
                              <a:moveTo>
                                <a:pt x="921" y="9"/>
                              </a:moveTo>
                              <a:cubicBezTo>
                                <a:pt x="962" y="9"/>
                                <a:pt x="990" y="9"/>
                                <a:pt x="1005" y="7"/>
                              </a:cubicBezTo>
                              <a:cubicBezTo>
                                <a:pt x="1005" y="446"/>
                                <a:pt x="1005" y="446"/>
                                <a:pt x="1005" y="446"/>
                              </a:cubicBezTo>
                              <a:cubicBezTo>
                                <a:pt x="1005" y="565"/>
                                <a:pt x="1005" y="565"/>
                                <a:pt x="1005" y="565"/>
                              </a:cubicBezTo>
                              <a:cubicBezTo>
                                <a:pt x="987" y="566"/>
                                <a:pt x="971" y="567"/>
                                <a:pt x="956" y="567"/>
                              </a:cubicBezTo>
                              <a:cubicBezTo>
                                <a:pt x="940" y="567"/>
                                <a:pt x="929" y="567"/>
                                <a:pt x="921" y="565"/>
                              </a:cubicBezTo>
                              <a:cubicBezTo>
                                <a:pt x="921" y="321"/>
                                <a:pt x="921" y="321"/>
                                <a:pt x="921" y="321"/>
                              </a:cubicBezTo>
                              <a:cubicBezTo>
                                <a:pt x="626" y="321"/>
                                <a:pt x="626" y="321"/>
                                <a:pt x="626" y="321"/>
                              </a:cubicBezTo>
                              <a:cubicBezTo>
                                <a:pt x="626" y="565"/>
                                <a:pt x="626" y="565"/>
                                <a:pt x="626" y="565"/>
                              </a:cubicBezTo>
                              <a:cubicBezTo>
                                <a:pt x="609" y="566"/>
                                <a:pt x="592" y="567"/>
                                <a:pt x="578" y="567"/>
                              </a:cubicBezTo>
                              <a:cubicBezTo>
                                <a:pt x="562" y="567"/>
                                <a:pt x="551" y="567"/>
                                <a:pt x="543" y="565"/>
                              </a:cubicBezTo>
                              <a:cubicBezTo>
                                <a:pt x="543" y="128"/>
                                <a:pt x="543" y="128"/>
                                <a:pt x="543" y="128"/>
                              </a:cubicBezTo>
                              <a:cubicBezTo>
                                <a:pt x="543" y="9"/>
                                <a:pt x="543" y="9"/>
                                <a:pt x="543" y="9"/>
                              </a:cubicBezTo>
                              <a:cubicBezTo>
                                <a:pt x="583" y="9"/>
                                <a:pt x="611" y="9"/>
                                <a:pt x="626" y="7"/>
                              </a:cubicBezTo>
                              <a:cubicBezTo>
                                <a:pt x="626" y="245"/>
                                <a:pt x="626" y="245"/>
                                <a:pt x="626" y="245"/>
                              </a:cubicBezTo>
                              <a:cubicBezTo>
                                <a:pt x="921" y="245"/>
                                <a:pt x="921" y="245"/>
                                <a:pt x="921" y="245"/>
                              </a:cubicBezTo>
                              <a:lnTo>
                                <a:pt x="921" y="9"/>
                              </a:lnTo>
                              <a:close/>
                              <a:moveTo>
                                <a:pt x="1718" y="11"/>
                              </a:moveTo>
                              <a:cubicBezTo>
                                <a:pt x="1787" y="561"/>
                                <a:pt x="1787" y="561"/>
                                <a:pt x="1787" y="561"/>
                              </a:cubicBezTo>
                              <a:cubicBezTo>
                                <a:pt x="1762" y="566"/>
                                <a:pt x="1733" y="569"/>
                                <a:pt x="1702" y="569"/>
                              </a:cubicBezTo>
                              <a:cubicBezTo>
                                <a:pt x="1657" y="128"/>
                                <a:pt x="1657" y="128"/>
                                <a:pt x="1657" y="128"/>
                              </a:cubicBezTo>
                              <a:cubicBezTo>
                                <a:pt x="1494" y="565"/>
                                <a:pt x="1494" y="565"/>
                                <a:pt x="1494" y="565"/>
                              </a:cubicBezTo>
                              <a:cubicBezTo>
                                <a:pt x="1469" y="569"/>
                                <a:pt x="1448" y="571"/>
                                <a:pt x="1432" y="570"/>
                              </a:cubicBezTo>
                              <a:cubicBezTo>
                                <a:pt x="1270" y="130"/>
                                <a:pt x="1270" y="130"/>
                                <a:pt x="1270" y="130"/>
                              </a:cubicBezTo>
                              <a:cubicBezTo>
                                <a:pt x="1219" y="569"/>
                                <a:pt x="1219" y="569"/>
                                <a:pt x="1219" y="569"/>
                              </a:cubicBezTo>
                              <a:cubicBezTo>
                                <a:pt x="1184" y="565"/>
                                <a:pt x="1158" y="564"/>
                                <a:pt x="1141" y="563"/>
                              </a:cubicBezTo>
                              <a:cubicBezTo>
                                <a:pt x="1216" y="11"/>
                                <a:pt x="1216" y="11"/>
                                <a:pt x="1216" y="11"/>
                              </a:cubicBezTo>
                              <a:cubicBezTo>
                                <a:pt x="1242" y="10"/>
                                <a:pt x="1271" y="7"/>
                                <a:pt x="1304" y="3"/>
                              </a:cubicBezTo>
                              <a:cubicBezTo>
                                <a:pt x="1465" y="450"/>
                                <a:pt x="1465" y="450"/>
                                <a:pt x="1465" y="450"/>
                              </a:cubicBezTo>
                              <a:cubicBezTo>
                                <a:pt x="1629" y="5"/>
                                <a:pt x="1629" y="5"/>
                                <a:pt x="1629" y="5"/>
                              </a:cubicBezTo>
                              <a:cubicBezTo>
                                <a:pt x="1655" y="8"/>
                                <a:pt x="1685" y="10"/>
                                <a:pt x="1718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6C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"/>
                      <wps:cNvSpPr>
                        <a:spLocks/>
                      </wps:cNvSpPr>
                      <wps:spPr bwMode="auto">
                        <a:xfrm>
                          <a:off x="3312795" y="360045"/>
                          <a:ext cx="932815" cy="932815"/>
                        </a:xfrm>
                        <a:custGeom>
                          <a:avLst/>
                          <a:gdLst>
                            <a:gd name="T0" fmla="*/ 2925 w 2938"/>
                            <a:gd name="T1" fmla="*/ 1282 h 2938"/>
                            <a:gd name="T2" fmla="*/ 2888 w 2938"/>
                            <a:gd name="T3" fmla="*/ 1088 h 2938"/>
                            <a:gd name="T4" fmla="*/ 276 w 2938"/>
                            <a:gd name="T5" fmla="*/ 612 h 2938"/>
                            <a:gd name="T6" fmla="*/ 217 w 2938"/>
                            <a:gd name="T7" fmla="*/ 700 h 2938"/>
                            <a:gd name="T8" fmla="*/ 157 w 2938"/>
                            <a:gd name="T9" fmla="*/ 807 h 2938"/>
                            <a:gd name="T10" fmla="*/ 81 w 2938"/>
                            <a:gd name="T11" fmla="*/ 988 h 2938"/>
                            <a:gd name="T12" fmla="*/ 25 w 2938"/>
                            <a:gd name="T13" fmla="*/ 1197 h 2938"/>
                            <a:gd name="T14" fmla="*/ 4 w 2938"/>
                            <a:gd name="T15" fmla="*/ 1363 h 2938"/>
                            <a:gd name="T16" fmla="*/ 1 w 2938"/>
                            <a:gd name="T17" fmla="*/ 1412 h 2938"/>
                            <a:gd name="T18" fmla="*/ 1 w 2938"/>
                            <a:gd name="T19" fmla="*/ 1417 h 2938"/>
                            <a:gd name="T20" fmla="*/ 0 w 2938"/>
                            <a:gd name="T21" fmla="*/ 1421 h 2938"/>
                            <a:gd name="T22" fmla="*/ 0 w 2938"/>
                            <a:gd name="T23" fmla="*/ 1424 h 2938"/>
                            <a:gd name="T24" fmla="*/ 0 w 2938"/>
                            <a:gd name="T25" fmla="*/ 1434 h 2938"/>
                            <a:gd name="T26" fmla="*/ 0 w 2938"/>
                            <a:gd name="T27" fmla="*/ 1439 h 2938"/>
                            <a:gd name="T28" fmla="*/ 0 w 2938"/>
                            <a:gd name="T29" fmla="*/ 1442 h 2938"/>
                            <a:gd name="T30" fmla="*/ 0 w 2938"/>
                            <a:gd name="T31" fmla="*/ 1446 h 2938"/>
                            <a:gd name="T32" fmla="*/ 0 w 2938"/>
                            <a:gd name="T33" fmla="*/ 1449 h 2938"/>
                            <a:gd name="T34" fmla="*/ 0 w 2938"/>
                            <a:gd name="T35" fmla="*/ 1453 h 2938"/>
                            <a:gd name="T36" fmla="*/ 0 w 2938"/>
                            <a:gd name="T37" fmla="*/ 1455 h 2938"/>
                            <a:gd name="T38" fmla="*/ 0 w 2938"/>
                            <a:gd name="T39" fmla="*/ 1457 h 2938"/>
                            <a:gd name="T40" fmla="*/ 0 w 2938"/>
                            <a:gd name="T41" fmla="*/ 1460 h 2938"/>
                            <a:gd name="T42" fmla="*/ 0 w 2938"/>
                            <a:gd name="T43" fmla="*/ 1461 h 2938"/>
                            <a:gd name="T44" fmla="*/ 0 w 2938"/>
                            <a:gd name="T45" fmla="*/ 1463 h 2938"/>
                            <a:gd name="T46" fmla="*/ 0 w 2938"/>
                            <a:gd name="T47" fmla="*/ 1467 h 2938"/>
                            <a:gd name="T48" fmla="*/ 0 w 2938"/>
                            <a:gd name="T49" fmla="*/ 1474 h 2938"/>
                            <a:gd name="T50" fmla="*/ 0 w 2938"/>
                            <a:gd name="T51" fmla="*/ 1476 h 2938"/>
                            <a:gd name="T52" fmla="*/ 0 w 2938"/>
                            <a:gd name="T53" fmla="*/ 1480 h 2938"/>
                            <a:gd name="T54" fmla="*/ 0 w 2938"/>
                            <a:gd name="T55" fmla="*/ 1481 h 2938"/>
                            <a:gd name="T56" fmla="*/ 0 w 2938"/>
                            <a:gd name="T57" fmla="*/ 1484 h 2938"/>
                            <a:gd name="T58" fmla="*/ 0 w 2938"/>
                            <a:gd name="T59" fmla="*/ 1487 h 2938"/>
                            <a:gd name="T60" fmla="*/ 0 w 2938"/>
                            <a:gd name="T61" fmla="*/ 1492 h 2938"/>
                            <a:gd name="T62" fmla="*/ 0 w 2938"/>
                            <a:gd name="T63" fmla="*/ 1495 h 2938"/>
                            <a:gd name="T64" fmla="*/ 0 w 2938"/>
                            <a:gd name="T65" fmla="*/ 1499 h 2938"/>
                            <a:gd name="T66" fmla="*/ 0 w 2938"/>
                            <a:gd name="T67" fmla="*/ 1500 h 2938"/>
                            <a:gd name="T68" fmla="*/ 0 w 2938"/>
                            <a:gd name="T69" fmla="*/ 1507 h 2938"/>
                            <a:gd name="T70" fmla="*/ 0 w 2938"/>
                            <a:gd name="T71" fmla="*/ 1515 h 2938"/>
                            <a:gd name="T72" fmla="*/ 1 w 2938"/>
                            <a:gd name="T73" fmla="*/ 1523 h 2938"/>
                            <a:gd name="T74" fmla="*/ 4 w 2938"/>
                            <a:gd name="T75" fmla="*/ 1578 h 2938"/>
                            <a:gd name="T76" fmla="*/ 14 w 2938"/>
                            <a:gd name="T77" fmla="*/ 1673 h 2938"/>
                            <a:gd name="T78" fmla="*/ 24 w 2938"/>
                            <a:gd name="T79" fmla="*/ 1735 h 2938"/>
                            <a:gd name="T80" fmla="*/ 41 w 2938"/>
                            <a:gd name="T81" fmla="*/ 1817 h 2938"/>
                            <a:gd name="T82" fmla="*/ 94 w 2938"/>
                            <a:gd name="T83" fmla="*/ 1988 h 2938"/>
                            <a:gd name="T84" fmla="*/ 125 w 2938"/>
                            <a:gd name="T85" fmla="*/ 2063 h 2938"/>
                            <a:gd name="T86" fmla="*/ 178 w 2938"/>
                            <a:gd name="T87" fmla="*/ 2170 h 2938"/>
                            <a:gd name="T88" fmla="*/ 224 w 2938"/>
                            <a:gd name="T89" fmla="*/ 2250 h 2938"/>
                            <a:gd name="T90" fmla="*/ 256 w 2938"/>
                            <a:gd name="T91" fmla="*/ 2298 h 2938"/>
                            <a:gd name="T92" fmla="*/ 306 w 2938"/>
                            <a:gd name="T93" fmla="*/ 2366 h 2938"/>
                            <a:gd name="T94" fmla="*/ 2888 w 2938"/>
                            <a:gd name="T95" fmla="*/ 1850 h 2938"/>
                            <a:gd name="T96" fmla="*/ 2913 w 2938"/>
                            <a:gd name="T97" fmla="*/ 1738 h 2938"/>
                            <a:gd name="T98" fmla="*/ 2928 w 2938"/>
                            <a:gd name="T99" fmla="*/ 1639 h 2938"/>
                            <a:gd name="T100" fmla="*/ 2929 w 2938"/>
                            <a:gd name="T101" fmla="*/ 1630 h 2938"/>
                            <a:gd name="T102" fmla="*/ 2932 w 2938"/>
                            <a:gd name="T103" fmla="*/ 1591 h 2938"/>
                            <a:gd name="T104" fmla="*/ 2938 w 2938"/>
                            <a:gd name="T105" fmla="*/ 1468 h 2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938" h="2938">
                              <a:moveTo>
                                <a:pt x="2934" y="1370"/>
                              </a:moveTo>
                              <a:cubicBezTo>
                                <a:pt x="2934" y="1369"/>
                                <a:pt x="2934" y="1369"/>
                                <a:pt x="2934" y="1368"/>
                              </a:cubicBezTo>
                              <a:cubicBezTo>
                                <a:pt x="2934" y="1368"/>
                                <a:pt x="2934" y="1368"/>
                                <a:pt x="2934" y="1368"/>
                              </a:cubicBezTo>
                              <a:cubicBezTo>
                                <a:pt x="2934" y="1368"/>
                                <a:pt x="2934" y="1367"/>
                                <a:pt x="2934" y="1367"/>
                              </a:cubicBezTo>
                              <a:cubicBezTo>
                                <a:pt x="2932" y="1338"/>
                                <a:pt x="2929" y="1310"/>
                                <a:pt x="2925" y="1282"/>
                              </a:cubicBezTo>
                              <a:cubicBezTo>
                                <a:pt x="2925" y="1274"/>
                                <a:pt x="2923" y="1267"/>
                                <a:pt x="2922" y="1259"/>
                              </a:cubicBezTo>
                              <a:cubicBezTo>
                                <a:pt x="2919" y="1237"/>
                                <a:pt x="2915" y="1215"/>
                                <a:pt x="2911" y="1193"/>
                              </a:cubicBezTo>
                              <a:cubicBezTo>
                                <a:pt x="2910" y="1186"/>
                                <a:pt x="2909" y="1179"/>
                                <a:pt x="2907" y="1171"/>
                              </a:cubicBezTo>
                              <a:cubicBezTo>
                                <a:pt x="2902" y="1148"/>
                                <a:pt x="2897" y="1125"/>
                                <a:pt x="2891" y="1101"/>
                              </a:cubicBezTo>
                              <a:cubicBezTo>
                                <a:pt x="2890" y="1097"/>
                                <a:pt x="2889" y="1092"/>
                                <a:pt x="2888" y="1088"/>
                              </a:cubicBezTo>
                              <a:cubicBezTo>
                                <a:pt x="2887" y="1088"/>
                                <a:pt x="2887" y="1087"/>
                                <a:pt x="2887" y="1087"/>
                              </a:cubicBezTo>
                              <a:cubicBezTo>
                                <a:pt x="2719" y="461"/>
                                <a:pt x="2148" y="0"/>
                                <a:pt x="1469" y="0"/>
                              </a:cubicBezTo>
                              <a:cubicBezTo>
                                <a:pt x="1012" y="0"/>
                                <a:pt x="604" y="208"/>
                                <a:pt x="334" y="536"/>
                              </a:cubicBezTo>
                              <a:cubicBezTo>
                                <a:pt x="334" y="536"/>
                                <a:pt x="334" y="536"/>
                                <a:pt x="334" y="536"/>
                              </a:cubicBezTo>
                              <a:cubicBezTo>
                                <a:pt x="314" y="560"/>
                                <a:pt x="294" y="586"/>
                                <a:pt x="276" y="612"/>
                              </a:cubicBezTo>
                              <a:cubicBezTo>
                                <a:pt x="276" y="612"/>
                                <a:pt x="275" y="613"/>
                                <a:pt x="275" y="613"/>
                              </a:cubicBezTo>
                              <a:cubicBezTo>
                                <a:pt x="274" y="615"/>
                                <a:pt x="272" y="617"/>
                                <a:pt x="271" y="619"/>
                              </a:cubicBezTo>
                              <a:cubicBezTo>
                                <a:pt x="270" y="620"/>
                                <a:pt x="269" y="621"/>
                                <a:pt x="268" y="623"/>
                              </a:cubicBezTo>
                              <a:cubicBezTo>
                                <a:pt x="250" y="648"/>
                                <a:pt x="234" y="673"/>
                                <a:pt x="218" y="699"/>
                              </a:cubicBezTo>
                              <a:cubicBezTo>
                                <a:pt x="217" y="699"/>
                                <a:pt x="217" y="700"/>
                                <a:pt x="217" y="700"/>
                              </a:cubicBezTo>
                              <a:cubicBezTo>
                                <a:pt x="216" y="702"/>
                                <a:pt x="215" y="704"/>
                                <a:pt x="214" y="706"/>
                              </a:cubicBezTo>
                              <a:cubicBezTo>
                                <a:pt x="212" y="709"/>
                                <a:pt x="210" y="711"/>
                                <a:pt x="208" y="714"/>
                              </a:cubicBezTo>
                              <a:cubicBezTo>
                                <a:pt x="193" y="740"/>
                                <a:pt x="178" y="767"/>
                                <a:pt x="164" y="794"/>
                              </a:cubicBezTo>
                              <a:cubicBezTo>
                                <a:pt x="163" y="796"/>
                                <a:pt x="161" y="798"/>
                                <a:pt x="160" y="801"/>
                              </a:cubicBezTo>
                              <a:cubicBezTo>
                                <a:pt x="159" y="803"/>
                                <a:pt x="158" y="805"/>
                                <a:pt x="157" y="807"/>
                              </a:cubicBezTo>
                              <a:cubicBezTo>
                                <a:pt x="157" y="807"/>
                                <a:pt x="157" y="808"/>
                                <a:pt x="157" y="808"/>
                              </a:cubicBezTo>
                              <a:cubicBezTo>
                                <a:pt x="143" y="836"/>
                                <a:pt x="129" y="864"/>
                                <a:pt x="117" y="893"/>
                              </a:cubicBezTo>
                              <a:cubicBezTo>
                                <a:pt x="116" y="895"/>
                                <a:pt x="115" y="898"/>
                                <a:pt x="114" y="900"/>
                              </a:cubicBezTo>
                              <a:cubicBezTo>
                                <a:pt x="102" y="928"/>
                                <a:pt x="91" y="957"/>
                                <a:pt x="81" y="987"/>
                              </a:cubicBezTo>
                              <a:cubicBezTo>
                                <a:pt x="81" y="987"/>
                                <a:pt x="81" y="987"/>
                                <a:pt x="81" y="988"/>
                              </a:cubicBezTo>
                              <a:cubicBezTo>
                                <a:pt x="80" y="991"/>
                                <a:pt x="79" y="993"/>
                                <a:pt x="77" y="996"/>
                              </a:cubicBezTo>
                              <a:cubicBezTo>
                                <a:pt x="77" y="997"/>
                                <a:pt x="77" y="998"/>
                                <a:pt x="77" y="998"/>
                              </a:cubicBezTo>
                              <a:cubicBezTo>
                                <a:pt x="67" y="1028"/>
                                <a:pt x="58" y="1058"/>
                                <a:pt x="50" y="1088"/>
                              </a:cubicBezTo>
                              <a:cubicBezTo>
                                <a:pt x="48" y="1094"/>
                                <a:pt x="47" y="1100"/>
                                <a:pt x="45" y="1105"/>
                              </a:cubicBezTo>
                              <a:cubicBezTo>
                                <a:pt x="38" y="1135"/>
                                <a:pt x="31" y="1166"/>
                                <a:pt x="25" y="1197"/>
                              </a:cubicBezTo>
                              <a:cubicBezTo>
                                <a:pt x="24" y="1202"/>
                                <a:pt x="23" y="1208"/>
                                <a:pt x="22" y="1213"/>
                              </a:cubicBezTo>
                              <a:cubicBezTo>
                                <a:pt x="17" y="1245"/>
                                <a:pt x="12" y="1277"/>
                                <a:pt x="8" y="1310"/>
                              </a:cubicBezTo>
                              <a:cubicBezTo>
                                <a:pt x="8" y="1311"/>
                                <a:pt x="8" y="1312"/>
                                <a:pt x="8" y="1312"/>
                              </a:cubicBezTo>
                              <a:cubicBezTo>
                                <a:pt x="7" y="1324"/>
                                <a:pt x="6" y="1336"/>
                                <a:pt x="5" y="1348"/>
                              </a:cubicBezTo>
                              <a:cubicBezTo>
                                <a:pt x="4" y="1353"/>
                                <a:pt x="4" y="1358"/>
                                <a:pt x="4" y="1363"/>
                              </a:cubicBezTo>
                              <a:cubicBezTo>
                                <a:pt x="3" y="1365"/>
                                <a:pt x="3" y="1368"/>
                                <a:pt x="3" y="1371"/>
                              </a:cubicBezTo>
                              <a:cubicBezTo>
                                <a:pt x="3" y="1373"/>
                                <a:pt x="3" y="1376"/>
                                <a:pt x="2" y="1378"/>
                              </a:cubicBezTo>
                              <a:cubicBezTo>
                                <a:pt x="2" y="1380"/>
                                <a:pt x="2" y="1382"/>
                                <a:pt x="2" y="1384"/>
                              </a:cubicBezTo>
                              <a:cubicBezTo>
                                <a:pt x="2" y="1384"/>
                                <a:pt x="2" y="1384"/>
                                <a:pt x="2" y="1385"/>
                              </a:cubicBezTo>
                              <a:cubicBezTo>
                                <a:pt x="2" y="1394"/>
                                <a:pt x="1" y="1403"/>
                                <a:pt x="1" y="1412"/>
                              </a:cubicBezTo>
                              <a:cubicBezTo>
                                <a:pt x="1" y="1412"/>
                                <a:pt x="1" y="1412"/>
                                <a:pt x="1" y="1412"/>
                              </a:cubicBezTo>
                              <a:cubicBezTo>
                                <a:pt x="1" y="1413"/>
                                <a:pt x="1" y="1415"/>
                                <a:pt x="1" y="1416"/>
                              </a:cubicBezTo>
                              <a:cubicBezTo>
                                <a:pt x="1" y="1416"/>
                                <a:pt x="1" y="1416"/>
                                <a:pt x="1" y="1416"/>
                              </a:cubicBezTo>
                              <a:cubicBezTo>
                                <a:pt x="1" y="1416"/>
                                <a:pt x="1" y="1416"/>
                                <a:pt x="1" y="1416"/>
                              </a:cubicBezTo>
                              <a:cubicBezTo>
                                <a:pt x="1" y="1416"/>
                                <a:pt x="1" y="1416"/>
                                <a:pt x="1" y="1417"/>
                              </a:cubicBezTo>
                              <a:cubicBezTo>
                                <a:pt x="1" y="1417"/>
                                <a:pt x="1" y="1417"/>
                                <a:pt x="1" y="1417"/>
                              </a:cubicBezTo>
                              <a:cubicBezTo>
                                <a:pt x="1" y="1418"/>
                                <a:pt x="1" y="1419"/>
                                <a:pt x="1" y="1420"/>
                              </a:cubicBezTo>
                              <a:cubicBezTo>
                                <a:pt x="1" y="1420"/>
                                <a:pt x="1" y="1420"/>
                                <a:pt x="1" y="1420"/>
                              </a:cubicBezTo>
                              <a:cubicBezTo>
                                <a:pt x="0" y="1420"/>
                                <a:pt x="0" y="1420"/>
                                <a:pt x="0" y="1421"/>
                              </a:cubicBezTo>
                              <a:cubicBezTo>
                                <a:pt x="0" y="1421"/>
                                <a:pt x="0" y="1421"/>
                                <a:pt x="0" y="1421"/>
                              </a:cubicBezTo>
                              <a:cubicBezTo>
                                <a:pt x="0" y="1421"/>
                                <a:pt x="0" y="1421"/>
                                <a:pt x="0" y="1421"/>
                              </a:cubicBezTo>
                              <a:cubicBezTo>
                                <a:pt x="0" y="1422"/>
                                <a:pt x="0" y="1422"/>
                                <a:pt x="0" y="1423"/>
                              </a:cubicBezTo>
                              <a:cubicBezTo>
                                <a:pt x="0" y="1423"/>
                                <a:pt x="0" y="1423"/>
                                <a:pt x="0" y="1423"/>
                              </a:cubicBezTo>
                              <a:cubicBezTo>
                                <a:pt x="0" y="1423"/>
                                <a:pt x="0" y="1423"/>
                                <a:pt x="0" y="1424"/>
                              </a:cubicBezTo>
                              <a:cubicBezTo>
                                <a:pt x="0" y="1424"/>
                                <a:pt x="0" y="1424"/>
                                <a:pt x="0" y="1424"/>
                              </a:cubicBezTo>
                              <a:cubicBezTo>
                                <a:pt x="0" y="1424"/>
                                <a:pt x="0" y="1424"/>
                                <a:pt x="0" y="1424"/>
                              </a:cubicBezTo>
                              <a:cubicBezTo>
                                <a:pt x="0" y="1425"/>
                                <a:pt x="0" y="1425"/>
                                <a:pt x="0" y="1425"/>
                              </a:cubicBezTo>
                              <a:cubicBezTo>
                                <a:pt x="0" y="1426"/>
                                <a:pt x="0" y="1426"/>
                                <a:pt x="0" y="1426"/>
                              </a:cubicBezTo>
                              <a:cubicBezTo>
                                <a:pt x="0" y="1427"/>
                                <a:pt x="0" y="1429"/>
                                <a:pt x="0" y="1430"/>
                              </a:cubicBezTo>
                              <a:cubicBezTo>
                                <a:pt x="0" y="1432"/>
                                <a:pt x="0" y="1433"/>
                                <a:pt x="0" y="1434"/>
                              </a:cubicBezTo>
                              <a:cubicBezTo>
                                <a:pt x="0" y="1435"/>
                                <a:pt x="0" y="1436"/>
                                <a:pt x="0" y="1438"/>
                              </a:cubicBezTo>
                              <a:cubicBezTo>
                                <a:pt x="0" y="1438"/>
                                <a:pt x="0" y="1438"/>
                                <a:pt x="0" y="1438"/>
                              </a:cubicBezTo>
                              <a:cubicBezTo>
                                <a:pt x="0" y="1438"/>
                                <a:pt x="0" y="1438"/>
                                <a:pt x="0" y="1438"/>
                              </a:cubicBezTo>
                              <a:cubicBezTo>
                                <a:pt x="0" y="1438"/>
                                <a:pt x="0" y="1438"/>
                                <a:pt x="0" y="1438"/>
                              </a:cubicBezTo>
                              <a:cubicBezTo>
                                <a:pt x="0" y="1439"/>
                                <a:pt x="0" y="1439"/>
                                <a:pt x="0" y="1439"/>
                              </a:cubicBezTo>
                              <a:cubicBezTo>
                                <a:pt x="0" y="1439"/>
                                <a:pt x="0" y="1439"/>
                                <a:pt x="0" y="1439"/>
                              </a:cubicBezTo>
                              <a:cubicBezTo>
                                <a:pt x="0" y="1439"/>
                                <a:pt x="0" y="1440"/>
                                <a:pt x="0" y="1441"/>
                              </a:cubicBezTo>
                              <a:cubicBezTo>
                                <a:pt x="0" y="1441"/>
                                <a:pt x="0" y="1441"/>
                                <a:pt x="0" y="1441"/>
                              </a:cubicBezTo>
                              <a:cubicBezTo>
                                <a:pt x="0" y="1441"/>
                                <a:pt x="0" y="1442"/>
                                <a:pt x="0" y="1442"/>
                              </a:cubicBezTo>
                              <a:cubicBezTo>
                                <a:pt x="0" y="1442"/>
                                <a:pt x="0" y="1442"/>
                                <a:pt x="0" y="1442"/>
                              </a:cubicBezTo>
                              <a:cubicBezTo>
                                <a:pt x="0" y="1443"/>
                                <a:pt x="0" y="1443"/>
                                <a:pt x="0" y="1443"/>
                              </a:cubicBezTo>
                              <a:cubicBezTo>
                                <a:pt x="0" y="1443"/>
                                <a:pt x="0" y="1443"/>
                                <a:pt x="0" y="1443"/>
                              </a:cubicBezTo>
                              <a:cubicBezTo>
                                <a:pt x="0" y="1444"/>
                                <a:pt x="0" y="1444"/>
                                <a:pt x="0" y="1445"/>
                              </a:cubicBezTo>
                              <a:cubicBezTo>
                                <a:pt x="0" y="1445"/>
                                <a:pt x="0" y="1445"/>
                                <a:pt x="0" y="1445"/>
                              </a:cubicBezTo>
                              <a:cubicBezTo>
                                <a:pt x="0" y="1446"/>
                                <a:pt x="0" y="1446"/>
                                <a:pt x="0" y="1446"/>
                              </a:cubicBezTo>
                              <a:cubicBezTo>
                                <a:pt x="0" y="1446"/>
                                <a:pt x="0" y="1446"/>
                                <a:pt x="0" y="1446"/>
                              </a:cubicBezTo>
                              <a:cubicBezTo>
                                <a:pt x="0" y="1447"/>
                                <a:pt x="0" y="1447"/>
                                <a:pt x="0" y="1447"/>
                              </a:cubicBezTo>
                              <a:cubicBezTo>
                                <a:pt x="0" y="1448"/>
                                <a:pt x="0" y="1448"/>
                                <a:pt x="0" y="1449"/>
                              </a:cubicBezTo>
                              <a:cubicBezTo>
                                <a:pt x="0" y="1449"/>
                                <a:pt x="0" y="1449"/>
                                <a:pt x="0" y="1449"/>
                              </a:cubicBezTo>
                              <a:cubicBezTo>
                                <a:pt x="0" y="1449"/>
                                <a:pt x="0" y="1449"/>
                                <a:pt x="0" y="1449"/>
                              </a:cubicBezTo>
                              <a:cubicBezTo>
                                <a:pt x="0" y="1450"/>
                                <a:pt x="0" y="1450"/>
                                <a:pt x="0" y="1450"/>
                              </a:cubicBezTo>
                              <a:cubicBezTo>
                                <a:pt x="0" y="1450"/>
                                <a:pt x="0" y="1450"/>
                                <a:pt x="0" y="1450"/>
                              </a:cubicBezTo>
                              <a:cubicBezTo>
                                <a:pt x="0" y="1451"/>
                                <a:pt x="0" y="1451"/>
                                <a:pt x="0" y="1451"/>
                              </a:cubicBezTo>
                              <a:cubicBezTo>
                                <a:pt x="0" y="1451"/>
                                <a:pt x="0" y="1451"/>
                                <a:pt x="0" y="1451"/>
                              </a:cubicBezTo>
                              <a:cubicBezTo>
                                <a:pt x="0" y="1452"/>
                                <a:pt x="0" y="1452"/>
                                <a:pt x="0" y="1453"/>
                              </a:cubicBezTo>
                              <a:cubicBezTo>
                                <a:pt x="0" y="1453"/>
                                <a:pt x="0" y="1453"/>
                                <a:pt x="0" y="1453"/>
                              </a:cubicBezTo>
                              <a:cubicBezTo>
                                <a:pt x="0" y="1453"/>
                                <a:pt x="0" y="1454"/>
                                <a:pt x="0" y="1454"/>
                              </a:cubicBezTo>
                              <a:cubicBezTo>
                                <a:pt x="0" y="1454"/>
                                <a:pt x="0" y="1454"/>
                                <a:pt x="0" y="1454"/>
                              </a:cubicBezTo>
                              <a:cubicBezTo>
                                <a:pt x="0" y="1454"/>
                                <a:pt x="0" y="1454"/>
                                <a:pt x="0" y="1454"/>
                              </a:cubicBezTo>
                              <a:cubicBezTo>
                                <a:pt x="0" y="1455"/>
                                <a:pt x="0" y="1455"/>
                                <a:pt x="0" y="1455"/>
                              </a:cubicBezTo>
                              <a:cubicBezTo>
                                <a:pt x="0" y="1455"/>
                                <a:pt x="0" y="1455"/>
                                <a:pt x="0" y="1455"/>
                              </a:cubicBezTo>
                              <a:cubicBezTo>
                                <a:pt x="0" y="1456"/>
                                <a:pt x="0" y="1456"/>
                                <a:pt x="0" y="1456"/>
                              </a:cubicBezTo>
                              <a:cubicBezTo>
                                <a:pt x="0" y="1456"/>
                                <a:pt x="0" y="1456"/>
                                <a:pt x="0" y="1457"/>
                              </a:cubicBezTo>
                              <a:cubicBezTo>
                                <a:pt x="0" y="1457"/>
                                <a:pt x="0" y="1457"/>
                                <a:pt x="0" y="1457"/>
                              </a:cubicBezTo>
                              <a:cubicBezTo>
                                <a:pt x="0" y="1457"/>
                                <a:pt x="0" y="1457"/>
                                <a:pt x="0" y="1457"/>
                              </a:cubicBezTo>
                              <a:cubicBezTo>
                                <a:pt x="0" y="1457"/>
                                <a:pt x="0" y="1457"/>
                                <a:pt x="0" y="1457"/>
                              </a:cubicBezTo>
                              <a:cubicBezTo>
                                <a:pt x="0" y="1458"/>
                                <a:pt x="0" y="1458"/>
                                <a:pt x="0" y="1458"/>
                              </a:cubicBezTo>
                              <a:cubicBezTo>
                                <a:pt x="0" y="1458"/>
                                <a:pt x="0" y="1458"/>
                                <a:pt x="0" y="1458"/>
                              </a:cubicBezTo>
                              <a:cubicBezTo>
                                <a:pt x="0" y="1459"/>
                                <a:pt x="0" y="1459"/>
                                <a:pt x="0" y="1459"/>
                              </a:cubicBezTo>
                              <a:cubicBezTo>
                                <a:pt x="0" y="1460"/>
                                <a:pt x="0" y="1460"/>
                                <a:pt x="0" y="1460"/>
                              </a:cubicBezTo>
                              <a:cubicBezTo>
                                <a:pt x="0" y="1460"/>
                                <a:pt x="0" y="1460"/>
                                <a:pt x="0" y="1460"/>
                              </a:cubicBezTo>
                              <a:cubicBezTo>
                                <a:pt x="0" y="1460"/>
                                <a:pt x="0" y="1460"/>
                                <a:pt x="0" y="1460"/>
                              </a:cubicBezTo>
                              <a:cubicBezTo>
                                <a:pt x="0" y="1460"/>
                                <a:pt x="0" y="1460"/>
                                <a:pt x="0" y="1460"/>
                              </a:cubicBezTo>
                              <a:cubicBezTo>
                                <a:pt x="0" y="1460"/>
                                <a:pt x="0" y="1460"/>
                                <a:pt x="0" y="1461"/>
                              </a:cubicBezTo>
                              <a:cubicBezTo>
                                <a:pt x="0" y="1461"/>
                                <a:pt x="0" y="1461"/>
                                <a:pt x="0" y="1461"/>
                              </a:cubicBezTo>
                              <a:cubicBezTo>
                                <a:pt x="0" y="1461"/>
                                <a:pt x="0" y="1461"/>
                                <a:pt x="0" y="1461"/>
                              </a:cubicBezTo>
                              <a:cubicBezTo>
                                <a:pt x="0" y="1461"/>
                                <a:pt x="0" y="1461"/>
                                <a:pt x="0" y="1461"/>
                              </a:cubicBezTo>
                              <a:cubicBezTo>
                                <a:pt x="0" y="1462"/>
                                <a:pt x="0" y="1462"/>
                                <a:pt x="0" y="1462"/>
                              </a:cubicBezTo>
                              <a:cubicBezTo>
                                <a:pt x="0" y="1462"/>
                                <a:pt x="0" y="1462"/>
                                <a:pt x="0" y="1462"/>
                              </a:cubicBezTo>
                              <a:cubicBezTo>
                                <a:pt x="0" y="1463"/>
                                <a:pt x="0" y="1463"/>
                                <a:pt x="0" y="1463"/>
                              </a:cubicBezTo>
                              <a:cubicBezTo>
                                <a:pt x="0" y="1464"/>
                                <a:pt x="0" y="1464"/>
                                <a:pt x="0" y="1464"/>
                              </a:cubicBezTo>
                              <a:cubicBezTo>
                                <a:pt x="0" y="1464"/>
                                <a:pt x="0" y="1464"/>
                                <a:pt x="0" y="1464"/>
                              </a:cubicBezTo>
                              <a:cubicBezTo>
                                <a:pt x="0" y="1466"/>
                                <a:pt x="0" y="1466"/>
                                <a:pt x="0" y="1466"/>
                              </a:cubicBezTo>
                              <a:cubicBezTo>
                                <a:pt x="0" y="1466"/>
                                <a:pt x="0" y="1466"/>
                                <a:pt x="0" y="1466"/>
                              </a:cubicBezTo>
                              <a:cubicBezTo>
                                <a:pt x="0" y="1466"/>
                                <a:pt x="0" y="1466"/>
                                <a:pt x="0" y="1467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0" y="1471"/>
                                <a:pt x="0" y="1472"/>
                                <a:pt x="0" y="1472"/>
                              </a:cubicBezTo>
                              <a:cubicBezTo>
                                <a:pt x="0" y="1472"/>
                                <a:pt x="0" y="1472"/>
                                <a:pt x="0" y="1472"/>
                              </a:cubicBezTo>
                              <a:cubicBezTo>
                                <a:pt x="0" y="1474"/>
                                <a:pt x="0" y="1474"/>
                                <a:pt x="0" y="1474"/>
                              </a:cubicBezTo>
                              <a:cubicBezTo>
                                <a:pt x="0" y="1474"/>
                                <a:pt x="0" y="1474"/>
                                <a:pt x="0" y="1474"/>
                              </a:cubicBezTo>
                              <a:cubicBezTo>
                                <a:pt x="0" y="1475"/>
                                <a:pt x="0" y="1475"/>
                                <a:pt x="0" y="1475"/>
                              </a:cubicBezTo>
                              <a:cubicBezTo>
                                <a:pt x="0" y="1475"/>
                                <a:pt x="0" y="1475"/>
                                <a:pt x="0" y="1475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477"/>
                                <a:pt x="0" y="1477"/>
                                <a:pt x="0" y="1478"/>
                              </a:cubicBezTo>
                              <a:cubicBezTo>
                                <a:pt x="0" y="1478"/>
                                <a:pt x="0" y="1478"/>
                                <a:pt x="0" y="1478"/>
                              </a:cubicBezTo>
                              <a:cubicBezTo>
                                <a:pt x="0" y="1479"/>
                                <a:pt x="0" y="1479"/>
                                <a:pt x="0" y="1479"/>
                              </a:cubicBezTo>
                              <a:cubicBezTo>
                                <a:pt x="0" y="1479"/>
                                <a:pt x="0" y="1479"/>
                                <a:pt x="0" y="1479"/>
                              </a:cubicBezTo>
                              <a:cubicBezTo>
                                <a:pt x="0" y="1480"/>
                                <a:pt x="0" y="1480"/>
                                <a:pt x="0" y="1480"/>
                              </a:cubicBezTo>
                              <a:cubicBezTo>
                                <a:pt x="0" y="1480"/>
                                <a:pt x="0" y="1480"/>
                                <a:pt x="0" y="1480"/>
                              </a:cubicBezTo>
                              <a:cubicBezTo>
                                <a:pt x="0" y="1481"/>
                                <a:pt x="0" y="1481"/>
                                <a:pt x="0" y="1481"/>
                              </a:cubicBezTo>
                              <a:cubicBezTo>
                                <a:pt x="0" y="1481"/>
                                <a:pt x="0" y="1481"/>
                                <a:pt x="0" y="1481"/>
                              </a:cubicBezTo>
                              <a:cubicBezTo>
                                <a:pt x="0" y="1481"/>
                                <a:pt x="0" y="1481"/>
                                <a:pt x="0" y="1481"/>
                              </a:cubicBezTo>
                              <a:cubicBezTo>
                                <a:pt x="0" y="1481"/>
                                <a:pt x="0" y="1481"/>
                                <a:pt x="0" y="1481"/>
                              </a:cubicBezTo>
                              <a:cubicBezTo>
                                <a:pt x="0" y="1482"/>
                                <a:pt x="0" y="1482"/>
                                <a:pt x="0" y="1482"/>
                              </a:cubicBezTo>
                              <a:cubicBezTo>
                                <a:pt x="0" y="1482"/>
                                <a:pt x="0" y="1482"/>
                                <a:pt x="0" y="1482"/>
                              </a:cubicBezTo>
                              <a:cubicBezTo>
                                <a:pt x="0" y="1483"/>
                                <a:pt x="0" y="1483"/>
                                <a:pt x="0" y="1483"/>
                              </a:cubicBezTo>
                              <a:cubicBezTo>
                                <a:pt x="0" y="1483"/>
                                <a:pt x="0" y="1483"/>
                                <a:pt x="0" y="1483"/>
                              </a:cubicBezTo>
                              <a:cubicBezTo>
                                <a:pt x="0" y="1484"/>
                                <a:pt x="0" y="1484"/>
                                <a:pt x="0" y="1484"/>
                              </a:cubicBezTo>
                              <a:cubicBezTo>
                                <a:pt x="0" y="1484"/>
                                <a:pt x="0" y="1484"/>
                                <a:pt x="0" y="1484"/>
                              </a:cubicBezTo>
                              <a:cubicBezTo>
                                <a:pt x="0" y="1484"/>
                                <a:pt x="0" y="1484"/>
                                <a:pt x="0" y="1484"/>
                              </a:cubicBezTo>
                              <a:cubicBezTo>
                                <a:pt x="0" y="1485"/>
                                <a:pt x="0" y="1486"/>
                                <a:pt x="0" y="1486"/>
                              </a:cubicBezTo>
                              <a:cubicBezTo>
                                <a:pt x="0" y="1486"/>
                                <a:pt x="0" y="1486"/>
                                <a:pt x="0" y="1486"/>
                              </a:cubicBezTo>
                              <a:cubicBezTo>
                                <a:pt x="0" y="1487"/>
                                <a:pt x="0" y="1487"/>
                                <a:pt x="0" y="1487"/>
                              </a:cubicBezTo>
                              <a:cubicBezTo>
                                <a:pt x="0" y="1487"/>
                                <a:pt x="0" y="1487"/>
                                <a:pt x="0" y="1487"/>
                              </a:cubicBezTo>
                              <a:cubicBezTo>
                                <a:pt x="0" y="1488"/>
                                <a:pt x="0" y="1488"/>
                                <a:pt x="0" y="1488"/>
                              </a:cubicBezTo>
                              <a:cubicBezTo>
                                <a:pt x="0" y="1489"/>
                                <a:pt x="0" y="1490"/>
                                <a:pt x="0" y="1490"/>
                              </a:cubicBezTo>
                              <a:cubicBezTo>
                                <a:pt x="0" y="1491"/>
                                <a:pt x="0" y="1491"/>
                                <a:pt x="0" y="1491"/>
                              </a:cubicBezTo>
                              <a:cubicBezTo>
                                <a:pt x="0" y="1492"/>
                                <a:pt x="0" y="1492"/>
                                <a:pt x="0" y="1492"/>
                              </a:cubicBezTo>
                              <a:cubicBezTo>
                                <a:pt x="0" y="1492"/>
                                <a:pt x="0" y="1492"/>
                                <a:pt x="0" y="1492"/>
                              </a:cubicBezTo>
                              <a:cubicBezTo>
                                <a:pt x="0" y="1493"/>
                                <a:pt x="0" y="1493"/>
                                <a:pt x="0" y="1493"/>
                              </a:cubicBezTo>
                              <a:cubicBezTo>
                                <a:pt x="0" y="1493"/>
                                <a:pt x="0" y="1493"/>
                                <a:pt x="0" y="1493"/>
                              </a:cubicBezTo>
                              <a:cubicBezTo>
                                <a:pt x="0" y="1493"/>
                                <a:pt x="0" y="1494"/>
                                <a:pt x="0" y="1495"/>
                              </a:cubicBezTo>
                              <a:cubicBezTo>
                                <a:pt x="0" y="1495"/>
                                <a:pt x="0" y="1495"/>
                                <a:pt x="0" y="1495"/>
                              </a:cubicBezTo>
                              <a:cubicBezTo>
                                <a:pt x="0" y="1496"/>
                                <a:pt x="0" y="1496"/>
                                <a:pt x="0" y="1496"/>
                              </a:cubicBezTo>
                              <a:cubicBezTo>
                                <a:pt x="0" y="1496"/>
                                <a:pt x="0" y="1496"/>
                                <a:pt x="0" y="1496"/>
                              </a:cubicBezTo>
                              <a:cubicBezTo>
                                <a:pt x="0" y="1496"/>
                                <a:pt x="0" y="1496"/>
                                <a:pt x="0" y="1496"/>
                              </a:cubicBezTo>
                              <a:cubicBezTo>
                                <a:pt x="0" y="1497"/>
                                <a:pt x="0" y="1497"/>
                                <a:pt x="0" y="1497"/>
                              </a:cubicBezTo>
                              <a:cubicBezTo>
                                <a:pt x="0" y="1497"/>
                                <a:pt x="0" y="1498"/>
                                <a:pt x="0" y="1499"/>
                              </a:cubicBezTo>
                              <a:cubicBezTo>
                                <a:pt x="0" y="1499"/>
                                <a:pt x="0" y="1499"/>
                                <a:pt x="0" y="1499"/>
                              </a:cubicBezTo>
                              <a:cubicBezTo>
                                <a:pt x="0" y="1499"/>
                                <a:pt x="0" y="1499"/>
                                <a:pt x="0" y="1499"/>
                              </a:cubicBezTo>
                              <a:cubicBezTo>
                                <a:pt x="0" y="1499"/>
                                <a:pt x="0" y="1499"/>
                                <a:pt x="0" y="1499"/>
                              </a:cubicBezTo>
                              <a:cubicBezTo>
                                <a:pt x="0" y="1499"/>
                                <a:pt x="0" y="1499"/>
                                <a:pt x="0" y="1499"/>
                              </a:cubicBezTo>
                              <a:cubicBezTo>
                                <a:pt x="0" y="1499"/>
                                <a:pt x="0" y="1500"/>
                                <a:pt x="0" y="1500"/>
                              </a:cubicBezTo>
                              <a:cubicBezTo>
                                <a:pt x="0" y="1500"/>
                                <a:pt x="0" y="1500"/>
                                <a:pt x="0" y="1500"/>
                              </a:cubicBezTo>
                              <a:cubicBezTo>
                                <a:pt x="0" y="1501"/>
                                <a:pt x="0" y="1502"/>
                                <a:pt x="0" y="1503"/>
                              </a:cubicBezTo>
                              <a:cubicBezTo>
                                <a:pt x="0" y="1503"/>
                                <a:pt x="0" y="1504"/>
                                <a:pt x="0" y="1504"/>
                              </a:cubicBezTo>
                              <a:cubicBezTo>
                                <a:pt x="0" y="1504"/>
                                <a:pt x="0" y="1504"/>
                                <a:pt x="0" y="1504"/>
                              </a:cubicBezTo>
                              <a:cubicBezTo>
                                <a:pt x="0" y="1505"/>
                                <a:pt x="0" y="1506"/>
                                <a:pt x="0" y="1507"/>
                              </a:cubicBezTo>
                              <a:cubicBezTo>
                                <a:pt x="0" y="1509"/>
                                <a:pt x="0" y="1510"/>
                                <a:pt x="0" y="1511"/>
                              </a:cubicBezTo>
                              <a:cubicBezTo>
                                <a:pt x="0" y="1512"/>
                                <a:pt x="0" y="1512"/>
                                <a:pt x="0" y="1512"/>
                              </a:cubicBezTo>
                              <a:cubicBezTo>
                                <a:pt x="0" y="1512"/>
                                <a:pt x="0" y="1512"/>
                                <a:pt x="0" y="1512"/>
                              </a:cubicBezTo>
                              <a:cubicBezTo>
                                <a:pt x="0" y="1513"/>
                                <a:pt x="0" y="1514"/>
                                <a:pt x="0" y="1514"/>
                              </a:cubicBezTo>
                              <a:cubicBezTo>
                                <a:pt x="0" y="1514"/>
                                <a:pt x="0" y="1515"/>
                                <a:pt x="0" y="1515"/>
                              </a:cubicBezTo>
                              <a:cubicBezTo>
                                <a:pt x="0" y="1515"/>
                                <a:pt x="0" y="1516"/>
                                <a:pt x="0" y="1516"/>
                              </a:cubicBezTo>
                              <a:cubicBezTo>
                                <a:pt x="0" y="1516"/>
                                <a:pt x="0" y="1517"/>
                                <a:pt x="0" y="1517"/>
                              </a:cubicBezTo>
                              <a:cubicBezTo>
                                <a:pt x="1" y="1518"/>
                                <a:pt x="1" y="1519"/>
                                <a:pt x="1" y="1521"/>
                              </a:cubicBezTo>
                              <a:cubicBezTo>
                                <a:pt x="1" y="1521"/>
                                <a:pt x="1" y="1521"/>
                                <a:pt x="1" y="1521"/>
                              </a:cubicBezTo>
                              <a:cubicBezTo>
                                <a:pt x="1" y="1522"/>
                                <a:pt x="1" y="1523"/>
                                <a:pt x="1" y="1523"/>
                              </a:cubicBezTo>
                              <a:cubicBezTo>
                                <a:pt x="1" y="1524"/>
                                <a:pt x="1" y="1525"/>
                                <a:pt x="1" y="1525"/>
                              </a:cubicBezTo>
                              <a:cubicBezTo>
                                <a:pt x="1" y="1526"/>
                                <a:pt x="1" y="1526"/>
                                <a:pt x="1" y="1526"/>
                              </a:cubicBezTo>
                              <a:cubicBezTo>
                                <a:pt x="1" y="1534"/>
                                <a:pt x="2" y="1542"/>
                                <a:pt x="2" y="1549"/>
                              </a:cubicBezTo>
                              <a:cubicBezTo>
                                <a:pt x="2" y="1555"/>
                                <a:pt x="3" y="1560"/>
                                <a:pt x="3" y="1566"/>
                              </a:cubicBezTo>
                              <a:cubicBezTo>
                                <a:pt x="3" y="1570"/>
                                <a:pt x="4" y="1574"/>
                                <a:pt x="4" y="1578"/>
                              </a:cubicBezTo>
                              <a:cubicBezTo>
                                <a:pt x="4" y="1585"/>
                                <a:pt x="5" y="1593"/>
                                <a:pt x="6" y="1600"/>
                              </a:cubicBezTo>
                              <a:cubicBezTo>
                                <a:pt x="6" y="1604"/>
                                <a:pt x="6" y="1608"/>
                                <a:pt x="7" y="1612"/>
                              </a:cubicBezTo>
                              <a:cubicBezTo>
                                <a:pt x="8" y="1621"/>
                                <a:pt x="9" y="1630"/>
                                <a:pt x="10" y="1639"/>
                              </a:cubicBezTo>
                              <a:cubicBezTo>
                                <a:pt x="10" y="1644"/>
                                <a:pt x="11" y="1649"/>
                                <a:pt x="11" y="1653"/>
                              </a:cubicBezTo>
                              <a:cubicBezTo>
                                <a:pt x="12" y="1660"/>
                                <a:pt x="13" y="1667"/>
                                <a:pt x="14" y="1673"/>
                              </a:cubicBezTo>
                              <a:cubicBezTo>
                                <a:pt x="14" y="1673"/>
                                <a:pt x="14" y="1673"/>
                                <a:pt x="14" y="1673"/>
                              </a:cubicBezTo>
                              <a:cubicBezTo>
                                <a:pt x="15" y="1682"/>
                                <a:pt x="16" y="1691"/>
                                <a:pt x="18" y="1699"/>
                              </a:cubicBezTo>
                              <a:cubicBezTo>
                                <a:pt x="18" y="1699"/>
                                <a:pt x="18" y="1699"/>
                                <a:pt x="18" y="1699"/>
                              </a:cubicBezTo>
                              <a:cubicBezTo>
                                <a:pt x="20" y="1711"/>
                                <a:pt x="22" y="1723"/>
                                <a:pt x="24" y="1735"/>
                              </a:cubicBezTo>
                              <a:cubicBezTo>
                                <a:pt x="24" y="1735"/>
                                <a:pt x="24" y="1735"/>
                                <a:pt x="24" y="1735"/>
                              </a:cubicBezTo>
                              <a:cubicBezTo>
                                <a:pt x="26" y="1743"/>
                                <a:pt x="27" y="1751"/>
                                <a:pt x="28" y="1758"/>
                              </a:cubicBezTo>
                              <a:cubicBezTo>
                                <a:pt x="28" y="1758"/>
                                <a:pt x="28" y="1759"/>
                                <a:pt x="28" y="1759"/>
                              </a:cubicBezTo>
                              <a:cubicBezTo>
                                <a:pt x="30" y="1764"/>
                                <a:pt x="31" y="1770"/>
                                <a:pt x="32" y="1776"/>
                              </a:cubicBezTo>
                              <a:cubicBezTo>
                                <a:pt x="34" y="1784"/>
                                <a:pt x="36" y="1792"/>
                                <a:pt x="37" y="1799"/>
                              </a:cubicBezTo>
                              <a:cubicBezTo>
                                <a:pt x="39" y="1805"/>
                                <a:pt x="40" y="1811"/>
                                <a:pt x="41" y="1817"/>
                              </a:cubicBezTo>
                              <a:cubicBezTo>
                                <a:pt x="51" y="1856"/>
                                <a:pt x="62" y="1894"/>
                                <a:pt x="74" y="1932"/>
                              </a:cubicBezTo>
                              <a:cubicBezTo>
                                <a:pt x="76" y="1937"/>
                                <a:pt x="78" y="1942"/>
                                <a:pt x="80" y="1947"/>
                              </a:cubicBezTo>
                              <a:cubicBezTo>
                                <a:pt x="80" y="1948"/>
                                <a:pt x="80" y="1948"/>
                                <a:pt x="80" y="1949"/>
                              </a:cubicBezTo>
                              <a:cubicBezTo>
                                <a:pt x="85" y="1962"/>
                                <a:pt x="89" y="1975"/>
                                <a:pt x="94" y="1987"/>
                              </a:cubicBezTo>
                              <a:cubicBezTo>
                                <a:pt x="94" y="1988"/>
                                <a:pt x="94" y="1988"/>
                                <a:pt x="94" y="1988"/>
                              </a:cubicBezTo>
                              <a:cubicBezTo>
                                <a:pt x="96" y="1994"/>
                                <a:pt x="99" y="2000"/>
                                <a:pt x="102" y="2007"/>
                              </a:cubicBezTo>
                              <a:cubicBezTo>
                                <a:pt x="102" y="2007"/>
                                <a:pt x="102" y="2007"/>
                                <a:pt x="102" y="2008"/>
                              </a:cubicBezTo>
                              <a:cubicBezTo>
                                <a:pt x="107" y="2019"/>
                                <a:pt x="111" y="2031"/>
                                <a:pt x="116" y="2042"/>
                              </a:cubicBezTo>
                              <a:cubicBezTo>
                                <a:pt x="116" y="2042"/>
                                <a:pt x="116" y="2042"/>
                                <a:pt x="116" y="2042"/>
                              </a:cubicBezTo>
                              <a:cubicBezTo>
                                <a:pt x="119" y="2049"/>
                                <a:pt x="122" y="2056"/>
                                <a:pt x="125" y="2063"/>
                              </a:cubicBezTo>
                              <a:cubicBezTo>
                                <a:pt x="130" y="2074"/>
                                <a:pt x="135" y="2085"/>
                                <a:pt x="140" y="2096"/>
                              </a:cubicBezTo>
                              <a:cubicBezTo>
                                <a:pt x="143" y="2103"/>
                                <a:pt x="147" y="2110"/>
                                <a:pt x="151" y="2117"/>
                              </a:cubicBezTo>
                              <a:cubicBezTo>
                                <a:pt x="156" y="2128"/>
                                <a:pt x="161" y="2138"/>
                                <a:pt x="166" y="2148"/>
                              </a:cubicBezTo>
                              <a:cubicBezTo>
                                <a:pt x="170" y="2156"/>
                                <a:pt x="174" y="2163"/>
                                <a:pt x="178" y="2170"/>
                              </a:cubicBezTo>
                              <a:cubicBezTo>
                                <a:pt x="178" y="2170"/>
                                <a:pt x="178" y="2170"/>
                                <a:pt x="178" y="2170"/>
                              </a:cubicBezTo>
                              <a:cubicBezTo>
                                <a:pt x="183" y="2180"/>
                                <a:pt x="189" y="2190"/>
                                <a:pt x="194" y="2200"/>
                              </a:cubicBezTo>
                              <a:cubicBezTo>
                                <a:pt x="194" y="2200"/>
                                <a:pt x="194" y="2200"/>
                                <a:pt x="194" y="2200"/>
                              </a:cubicBezTo>
                              <a:cubicBezTo>
                                <a:pt x="198" y="2207"/>
                                <a:pt x="203" y="2214"/>
                                <a:pt x="207" y="2221"/>
                              </a:cubicBezTo>
                              <a:cubicBezTo>
                                <a:pt x="207" y="2221"/>
                                <a:pt x="207" y="2221"/>
                                <a:pt x="207" y="2221"/>
                              </a:cubicBezTo>
                              <a:cubicBezTo>
                                <a:pt x="213" y="2231"/>
                                <a:pt x="218" y="2240"/>
                                <a:pt x="224" y="2250"/>
                              </a:cubicBezTo>
                              <a:cubicBezTo>
                                <a:pt x="224" y="2250"/>
                                <a:pt x="224" y="2250"/>
                                <a:pt x="224" y="2250"/>
                              </a:cubicBezTo>
                              <a:cubicBezTo>
                                <a:pt x="229" y="2257"/>
                                <a:pt x="234" y="2264"/>
                                <a:pt x="238" y="2271"/>
                              </a:cubicBezTo>
                              <a:cubicBezTo>
                                <a:pt x="242" y="2277"/>
                                <a:pt x="246" y="2283"/>
                                <a:pt x="250" y="2289"/>
                              </a:cubicBezTo>
                              <a:cubicBezTo>
                                <a:pt x="252" y="2292"/>
                                <a:pt x="254" y="2295"/>
                                <a:pt x="256" y="2298"/>
                              </a:cubicBezTo>
                              <a:cubicBezTo>
                                <a:pt x="256" y="2298"/>
                                <a:pt x="256" y="2298"/>
                                <a:pt x="256" y="2298"/>
                              </a:cubicBezTo>
                              <a:cubicBezTo>
                                <a:pt x="259" y="2303"/>
                                <a:pt x="262" y="2307"/>
                                <a:pt x="266" y="2311"/>
                              </a:cubicBezTo>
                              <a:cubicBezTo>
                                <a:pt x="267" y="2314"/>
                                <a:pt x="269" y="2316"/>
                                <a:pt x="271" y="2319"/>
                              </a:cubicBezTo>
                              <a:cubicBezTo>
                                <a:pt x="275" y="2324"/>
                                <a:pt x="278" y="2329"/>
                                <a:pt x="282" y="2334"/>
                              </a:cubicBezTo>
                              <a:cubicBezTo>
                                <a:pt x="284" y="2338"/>
                                <a:pt x="287" y="2342"/>
                                <a:pt x="290" y="2346"/>
                              </a:cubicBezTo>
                              <a:cubicBezTo>
                                <a:pt x="295" y="2352"/>
                                <a:pt x="300" y="2359"/>
                                <a:pt x="306" y="2366"/>
                              </a:cubicBezTo>
                              <a:cubicBezTo>
                                <a:pt x="309" y="2370"/>
                                <a:pt x="312" y="2375"/>
                                <a:pt x="316" y="2379"/>
                              </a:cubicBezTo>
                              <a:cubicBezTo>
                                <a:pt x="322" y="2387"/>
                                <a:pt x="328" y="2394"/>
                                <a:pt x="334" y="2402"/>
                              </a:cubicBezTo>
                              <a:cubicBezTo>
                                <a:pt x="602" y="2727"/>
                                <a:pt x="1007" y="2935"/>
                                <a:pt x="1460" y="2938"/>
                              </a:cubicBezTo>
                              <a:cubicBezTo>
                                <a:pt x="1477" y="2938"/>
                                <a:pt x="1477" y="2938"/>
                                <a:pt x="1477" y="2938"/>
                              </a:cubicBezTo>
                              <a:cubicBezTo>
                                <a:pt x="2153" y="2934"/>
                                <a:pt x="2720" y="2474"/>
                                <a:pt x="2888" y="1850"/>
                              </a:cubicBezTo>
                              <a:cubicBezTo>
                                <a:pt x="2888" y="1850"/>
                                <a:pt x="2888" y="1850"/>
                                <a:pt x="2888" y="1850"/>
                              </a:cubicBezTo>
                              <a:cubicBezTo>
                                <a:pt x="2888" y="1850"/>
                                <a:pt x="2888" y="1849"/>
                                <a:pt x="2888" y="1849"/>
                              </a:cubicBezTo>
                              <a:cubicBezTo>
                                <a:pt x="2895" y="1821"/>
                                <a:pt x="2902" y="1793"/>
                                <a:pt x="2907" y="1765"/>
                              </a:cubicBezTo>
                              <a:cubicBezTo>
                                <a:pt x="2908" y="1761"/>
                                <a:pt x="2909" y="1758"/>
                                <a:pt x="2910" y="1754"/>
                              </a:cubicBezTo>
                              <a:cubicBezTo>
                                <a:pt x="2911" y="1749"/>
                                <a:pt x="2912" y="1743"/>
                                <a:pt x="2913" y="1738"/>
                              </a:cubicBezTo>
                              <a:cubicBezTo>
                                <a:pt x="2916" y="1718"/>
                                <a:pt x="2920" y="1698"/>
                                <a:pt x="2923" y="1677"/>
                              </a:cubicBezTo>
                              <a:cubicBezTo>
                                <a:pt x="2923" y="1670"/>
                                <a:pt x="2924" y="1664"/>
                                <a:pt x="2925" y="1658"/>
                              </a:cubicBezTo>
                              <a:cubicBezTo>
                                <a:pt x="2926" y="1654"/>
                                <a:pt x="2927" y="1650"/>
                                <a:pt x="2927" y="1646"/>
                              </a:cubicBezTo>
                              <a:cubicBezTo>
                                <a:pt x="2927" y="1645"/>
                                <a:pt x="2927" y="1645"/>
                                <a:pt x="2927" y="1645"/>
                              </a:cubicBezTo>
                              <a:cubicBezTo>
                                <a:pt x="2927" y="1643"/>
                                <a:pt x="2928" y="1641"/>
                                <a:pt x="2928" y="1639"/>
                              </a:cubicBezTo>
                              <a:cubicBezTo>
                                <a:pt x="2928" y="1639"/>
                                <a:pt x="2928" y="1639"/>
                                <a:pt x="2928" y="1639"/>
                              </a:cubicBezTo>
                              <a:cubicBezTo>
                                <a:pt x="2928" y="1636"/>
                                <a:pt x="2928" y="1634"/>
                                <a:pt x="2929" y="1632"/>
                              </a:cubicBezTo>
                              <a:cubicBezTo>
                                <a:pt x="2929" y="1632"/>
                                <a:pt x="2929" y="1632"/>
                                <a:pt x="2929" y="1632"/>
                              </a:cubicBezTo>
                              <a:cubicBezTo>
                                <a:pt x="2929" y="1631"/>
                                <a:pt x="2929" y="1631"/>
                                <a:pt x="2929" y="1631"/>
                              </a:cubicBezTo>
                              <a:cubicBezTo>
                                <a:pt x="2929" y="1630"/>
                                <a:pt x="2929" y="1630"/>
                                <a:pt x="2929" y="1630"/>
                              </a:cubicBezTo>
                              <a:cubicBezTo>
                                <a:pt x="2929" y="1630"/>
                                <a:pt x="2929" y="1630"/>
                                <a:pt x="2929" y="1629"/>
                              </a:cubicBezTo>
                              <a:cubicBezTo>
                                <a:pt x="2929" y="1629"/>
                                <a:pt x="2929" y="1629"/>
                                <a:pt x="2929" y="1629"/>
                              </a:cubicBezTo>
                              <a:cubicBezTo>
                                <a:pt x="2929" y="1629"/>
                                <a:pt x="2929" y="1629"/>
                                <a:pt x="2929" y="1629"/>
                              </a:cubicBezTo>
                              <a:cubicBezTo>
                                <a:pt x="2929" y="1628"/>
                                <a:pt x="2929" y="1628"/>
                                <a:pt x="2929" y="1628"/>
                              </a:cubicBezTo>
                              <a:cubicBezTo>
                                <a:pt x="2930" y="1616"/>
                                <a:pt x="2931" y="1603"/>
                                <a:pt x="2932" y="1591"/>
                              </a:cubicBezTo>
                              <a:cubicBezTo>
                                <a:pt x="2933" y="1580"/>
                                <a:pt x="2934" y="1569"/>
                                <a:pt x="2935" y="1558"/>
                              </a:cubicBezTo>
                              <a:cubicBezTo>
                                <a:pt x="2936" y="1529"/>
                                <a:pt x="2938" y="1500"/>
                                <a:pt x="2938" y="1471"/>
                              </a:cubicBezTo>
                              <a:cubicBezTo>
                                <a:pt x="2938" y="1469"/>
                                <a:pt x="2938" y="1469"/>
                                <a:pt x="2938" y="1469"/>
                              </a:cubicBezTo>
                              <a:cubicBezTo>
                                <a:pt x="2938" y="1468"/>
                                <a:pt x="2938" y="1468"/>
                                <a:pt x="2938" y="1468"/>
                              </a:cubicBezTo>
                              <a:cubicBezTo>
                                <a:pt x="2938" y="1468"/>
                                <a:pt x="2938" y="1468"/>
                                <a:pt x="2938" y="1468"/>
                              </a:cubicBezTo>
                              <a:cubicBezTo>
                                <a:pt x="2938" y="1467"/>
                                <a:pt x="2938" y="1467"/>
                                <a:pt x="2938" y="1467"/>
                              </a:cubicBezTo>
                              <a:cubicBezTo>
                                <a:pt x="2938" y="1434"/>
                                <a:pt x="2936" y="1402"/>
                                <a:pt x="2934" y="137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5"/>
                      <wps:cNvSpPr>
                        <a:spLocks/>
                      </wps:cNvSpPr>
                      <wps:spPr bwMode="auto">
                        <a:xfrm>
                          <a:off x="3312795" y="511175"/>
                          <a:ext cx="339725" cy="629920"/>
                        </a:xfrm>
                        <a:custGeom>
                          <a:avLst/>
                          <a:gdLst>
                            <a:gd name="T0" fmla="*/ 95 w 1070"/>
                            <a:gd name="T1" fmla="*/ 471 h 1983"/>
                            <a:gd name="T2" fmla="*/ 0 w 1070"/>
                            <a:gd name="T3" fmla="*/ 959 h 1983"/>
                            <a:gd name="T4" fmla="*/ 0 w 1070"/>
                            <a:gd name="T5" fmla="*/ 961 h 1983"/>
                            <a:gd name="T6" fmla="*/ 0 w 1070"/>
                            <a:gd name="T7" fmla="*/ 963 h 1983"/>
                            <a:gd name="T8" fmla="*/ 0 w 1070"/>
                            <a:gd name="T9" fmla="*/ 965 h 1983"/>
                            <a:gd name="T10" fmla="*/ 0 w 1070"/>
                            <a:gd name="T11" fmla="*/ 966 h 1983"/>
                            <a:gd name="T12" fmla="*/ 0 w 1070"/>
                            <a:gd name="T13" fmla="*/ 968 h 1983"/>
                            <a:gd name="T14" fmla="*/ 0 w 1070"/>
                            <a:gd name="T15" fmla="*/ 969 h 1983"/>
                            <a:gd name="T16" fmla="*/ 0 w 1070"/>
                            <a:gd name="T17" fmla="*/ 971 h 1983"/>
                            <a:gd name="T18" fmla="*/ 0 w 1070"/>
                            <a:gd name="T19" fmla="*/ 973 h 1983"/>
                            <a:gd name="T20" fmla="*/ 0 w 1070"/>
                            <a:gd name="T21" fmla="*/ 974 h 1983"/>
                            <a:gd name="T22" fmla="*/ 0 w 1070"/>
                            <a:gd name="T23" fmla="*/ 975 h 1983"/>
                            <a:gd name="T24" fmla="*/ 0 w 1070"/>
                            <a:gd name="T25" fmla="*/ 977 h 1983"/>
                            <a:gd name="T26" fmla="*/ 0 w 1070"/>
                            <a:gd name="T27" fmla="*/ 978 h 1983"/>
                            <a:gd name="T28" fmla="*/ 0 w 1070"/>
                            <a:gd name="T29" fmla="*/ 979 h 1983"/>
                            <a:gd name="T30" fmla="*/ 0 w 1070"/>
                            <a:gd name="T31" fmla="*/ 980 h 1983"/>
                            <a:gd name="T32" fmla="*/ 0 w 1070"/>
                            <a:gd name="T33" fmla="*/ 981 h 1983"/>
                            <a:gd name="T34" fmla="*/ 0 w 1070"/>
                            <a:gd name="T35" fmla="*/ 982 h 1983"/>
                            <a:gd name="T36" fmla="*/ 0 w 1070"/>
                            <a:gd name="T37" fmla="*/ 984 h 1983"/>
                            <a:gd name="T38" fmla="*/ 0 w 1070"/>
                            <a:gd name="T39" fmla="*/ 986 h 1983"/>
                            <a:gd name="T40" fmla="*/ 0 w 1070"/>
                            <a:gd name="T41" fmla="*/ 987 h 1983"/>
                            <a:gd name="T42" fmla="*/ 0 w 1070"/>
                            <a:gd name="T43" fmla="*/ 989 h 1983"/>
                            <a:gd name="T44" fmla="*/ 0 w 1070"/>
                            <a:gd name="T45" fmla="*/ 992 h 1983"/>
                            <a:gd name="T46" fmla="*/ 0 w 1070"/>
                            <a:gd name="T47" fmla="*/ 995 h 1983"/>
                            <a:gd name="T48" fmla="*/ 0 w 1070"/>
                            <a:gd name="T49" fmla="*/ 997 h 1983"/>
                            <a:gd name="T50" fmla="*/ 0 w 1070"/>
                            <a:gd name="T51" fmla="*/ 998 h 1983"/>
                            <a:gd name="T52" fmla="*/ 0 w 1070"/>
                            <a:gd name="T53" fmla="*/ 999 h 1983"/>
                            <a:gd name="T54" fmla="*/ 0 w 1070"/>
                            <a:gd name="T55" fmla="*/ 1001 h 1983"/>
                            <a:gd name="T56" fmla="*/ 0 w 1070"/>
                            <a:gd name="T57" fmla="*/ 1002 h 1983"/>
                            <a:gd name="T58" fmla="*/ 0 w 1070"/>
                            <a:gd name="T59" fmla="*/ 1003 h 1983"/>
                            <a:gd name="T60" fmla="*/ 0 w 1070"/>
                            <a:gd name="T61" fmla="*/ 1005 h 1983"/>
                            <a:gd name="T62" fmla="*/ 0 w 1070"/>
                            <a:gd name="T63" fmla="*/ 1006 h 1983"/>
                            <a:gd name="T64" fmla="*/ 0 w 1070"/>
                            <a:gd name="T65" fmla="*/ 1007 h 1983"/>
                            <a:gd name="T66" fmla="*/ 0 w 1070"/>
                            <a:gd name="T67" fmla="*/ 1008 h 1983"/>
                            <a:gd name="T68" fmla="*/ 0 w 1070"/>
                            <a:gd name="T69" fmla="*/ 1010 h 1983"/>
                            <a:gd name="T70" fmla="*/ 0 w 1070"/>
                            <a:gd name="T71" fmla="*/ 1011 h 1983"/>
                            <a:gd name="T72" fmla="*/ 0 w 1070"/>
                            <a:gd name="T73" fmla="*/ 1014 h 1983"/>
                            <a:gd name="T74" fmla="*/ 0 w 1070"/>
                            <a:gd name="T75" fmla="*/ 1015 h 1983"/>
                            <a:gd name="T76" fmla="*/ 0 w 1070"/>
                            <a:gd name="T77" fmla="*/ 1016 h 1983"/>
                            <a:gd name="T78" fmla="*/ 0 w 1070"/>
                            <a:gd name="T79" fmla="*/ 1018 h 1983"/>
                            <a:gd name="T80" fmla="*/ 0 w 1070"/>
                            <a:gd name="T81" fmla="*/ 1019 h 1983"/>
                            <a:gd name="T82" fmla="*/ 0 w 1070"/>
                            <a:gd name="T83" fmla="*/ 1021 h 1983"/>
                            <a:gd name="T84" fmla="*/ 0 w 1070"/>
                            <a:gd name="T85" fmla="*/ 1022 h 1983"/>
                            <a:gd name="T86" fmla="*/ 0 w 1070"/>
                            <a:gd name="T87" fmla="*/ 1024 h 1983"/>
                            <a:gd name="T88" fmla="*/ 0 w 1070"/>
                            <a:gd name="T89" fmla="*/ 1027 h 1983"/>
                            <a:gd name="T90" fmla="*/ 95 w 1070"/>
                            <a:gd name="T91" fmla="*/ 1513 h 1983"/>
                            <a:gd name="T92" fmla="*/ 868 w 1070"/>
                            <a:gd name="T93" fmla="*/ 1961 h 1983"/>
                            <a:gd name="T94" fmla="*/ 742 w 1070"/>
                            <a:gd name="T95" fmla="*/ 461 h 1983"/>
                            <a:gd name="T96" fmla="*/ 670 w 1070"/>
                            <a:gd name="T97" fmla="*/ 0 h 19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70" h="1983">
                              <a:moveTo>
                                <a:pt x="668" y="0"/>
                              </a:moveTo>
                              <a:cubicBezTo>
                                <a:pt x="610" y="0"/>
                                <a:pt x="552" y="6"/>
                                <a:pt x="496" y="15"/>
                              </a:cubicBezTo>
                              <a:cubicBezTo>
                                <a:pt x="440" y="25"/>
                                <a:pt x="386" y="40"/>
                                <a:pt x="334" y="59"/>
                              </a:cubicBezTo>
                              <a:cubicBezTo>
                                <a:pt x="233" y="181"/>
                                <a:pt x="152" y="320"/>
                                <a:pt x="95" y="471"/>
                              </a:cubicBezTo>
                              <a:cubicBezTo>
                                <a:pt x="38" y="621"/>
                                <a:pt x="5" y="784"/>
                                <a:pt x="0" y="953"/>
                              </a:cubicBezTo>
                              <a:cubicBezTo>
                                <a:pt x="0" y="954"/>
                                <a:pt x="0" y="955"/>
                                <a:pt x="0" y="955"/>
                              </a:cubicBezTo>
                              <a:cubicBezTo>
                                <a:pt x="0" y="956"/>
                                <a:pt x="0" y="956"/>
                                <a:pt x="0" y="957"/>
                              </a:cubicBezTo>
                              <a:cubicBezTo>
                                <a:pt x="0" y="957"/>
                                <a:pt x="0" y="958"/>
                                <a:pt x="0" y="959"/>
                              </a:cubicBezTo>
                              <a:cubicBezTo>
                                <a:pt x="0" y="959"/>
                                <a:pt x="0" y="960"/>
                                <a:pt x="0" y="961"/>
                              </a:cubicBezTo>
                              <a:cubicBezTo>
                                <a:pt x="0" y="961"/>
                                <a:pt x="0" y="961"/>
                                <a:pt x="0" y="961"/>
                              </a:cubicBezTo>
                              <a:cubicBezTo>
                                <a:pt x="0" y="961"/>
                                <a:pt x="0" y="961"/>
                                <a:pt x="0" y="961"/>
                              </a:cubicBezTo>
                              <a:cubicBezTo>
                                <a:pt x="0" y="961"/>
                                <a:pt x="0" y="961"/>
                                <a:pt x="0" y="961"/>
                              </a:cubicBezTo>
                              <a:cubicBezTo>
                                <a:pt x="0" y="961"/>
                                <a:pt x="0" y="962"/>
                                <a:pt x="0" y="962"/>
                              </a:cubicBezTo>
                              <a:cubicBezTo>
                                <a:pt x="0" y="962"/>
                                <a:pt x="0" y="962"/>
                                <a:pt x="0" y="962"/>
                              </a:cubicBezTo>
                              <a:cubicBezTo>
                                <a:pt x="0" y="962"/>
                                <a:pt x="0" y="962"/>
                                <a:pt x="0" y="962"/>
                              </a:cubicBezTo>
                              <a:cubicBezTo>
                                <a:pt x="0" y="962"/>
                                <a:pt x="0" y="962"/>
                                <a:pt x="0" y="963"/>
                              </a:cubicBezTo>
                              <a:cubicBezTo>
                                <a:pt x="0" y="963"/>
                                <a:pt x="0" y="963"/>
                                <a:pt x="0" y="964"/>
                              </a:cubicBezTo>
                              <a:cubicBezTo>
                                <a:pt x="0" y="964"/>
                                <a:pt x="0" y="964"/>
                                <a:pt x="0" y="964"/>
                              </a:cubicBezTo>
                              <a:cubicBezTo>
                                <a:pt x="0" y="964"/>
                                <a:pt x="0" y="965"/>
                                <a:pt x="0" y="965"/>
                              </a:cubicBezTo>
                              <a:cubicBezTo>
                                <a:pt x="0" y="965"/>
                                <a:pt x="0" y="965"/>
                                <a:pt x="0" y="965"/>
                              </a:cubicBezTo>
                              <a:cubicBezTo>
                                <a:pt x="0" y="965"/>
                                <a:pt x="0" y="965"/>
                                <a:pt x="0" y="965"/>
                              </a:cubicBezTo>
                              <a:cubicBezTo>
                                <a:pt x="0" y="965"/>
                                <a:pt x="0" y="965"/>
                                <a:pt x="0" y="965"/>
                              </a:cubicBezTo>
                              <a:cubicBezTo>
                                <a:pt x="0" y="966"/>
                                <a:pt x="0" y="966"/>
                                <a:pt x="0" y="966"/>
                              </a:cubicBezTo>
                              <a:cubicBezTo>
                                <a:pt x="0" y="966"/>
                                <a:pt x="0" y="966"/>
                                <a:pt x="0" y="966"/>
                              </a:cubicBezTo>
                              <a:cubicBezTo>
                                <a:pt x="0" y="966"/>
                                <a:pt x="0" y="966"/>
                                <a:pt x="0" y="966"/>
                              </a:cubicBezTo>
                              <a:cubicBezTo>
                                <a:pt x="0" y="966"/>
                                <a:pt x="0" y="967"/>
                                <a:pt x="0" y="967"/>
                              </a:cubicBezTo>
                              <a:cubicBezTo>
                                <a:pt x="0" y="967"/>
                                <a:pt x="0" y="968"/>
                                <a:pt x="0" y="968"/>
                              </a:cubicBezTo>
                              <a:cubicBezTo>
                                <a:pt x="0" y="968"/>
                                <a:pt x="0" y="968"/>
                                <a:pt x="0" y="968"/>
                              </a:cubicBezTo>
                              <a:cubicBezTo>
                                <a:pt x="0" y="968"/>
                                <a:pt x="0" y="968"/>
                                <a:pt x="0" y="968"/>
                              </a:cubicBezTo>
                              <a:cubicBezTo>
                                <a:pt x="0" y="968"/>
                                <a:pt x="0" y="968"/>
                                <a:pt x="0" y="968"/>
                              </a:cubicBezTo>
                              <a:cubicBezTo>
                                <a:pt x="0" y="969"/>
                                <a:pt x="0" y="969"/>
                                <a:pt x="0" y="969"/>
                              </a:cubicBezTo>
                              <a:cubicBezTo>
                                <a:pt x="0" y="969"/>
                                <a:pt x="0" y="969"/>
                                <a:pt x="0" y="969"/>
                              </a:cubicBezTo>
                              <a:cubicBezTo>
                                <a:pt x="0" y="969"/>
                                <a:pt x="0" y="969"/>
                                <a:pt x="0" y="969"/>
                              </a:cubicBezTo>
                              <a:cubicBezTo>
                                <a:pt x="0" y="970"/>
                                <a:pt x="0" y="970"/>
                                <a:pt x="0" y="970"/>
                              </a:cubicBezTo>
                              <a:cubicBezTo>
                                <a:pt x="0" y="970"/>
                                <a:pt x="0" y="970"/>
                                <a:pt x="0" y="970"/>
                              </a:cubicBezTo>
                              <a:cubicBezTo>
                                <a:pt x="0" y="970"/>
                                <a:pt x="0" y="971"/>
                                <a:pt x="0" y="971"/>
                              </a:cubicBezTo>
                              <a:cubicBezTo>
                                <a:pt x="0" y="971"/>
                                <a:pt x="0" y="972"/>
                                <a:pt x="0" y="972"/>
                              </a:cubicBezTo>
                              <a:cubicBezTo>
                                <a:pt x="0" y="972"/>
                                <a:pt x="0" y="972"/>
                                <a:pt x="0" y="972"/>
                              </a:cubicBezTo>
                              <a:cubicBezTo>
                                <a:pt x="0" y="972"/>
                                <a:pt x="0" y="972"/>
                                <a:pt x="0" y="972"/>
                              </a:cubicBezTo>
                              <a:cubicBezTo>
                                <a:pt x="0" y="973"/>
                                <a:pt x="0" y="973"/>
                                <a:pt x="0" y="973"/>
                              </a:cubicBezTo>
                              <a:cubicBezTo>
                                <a:pt x="0" y="973"/>
                                <a:pt x="0" y="973"/>
                                <a:pt x="0" y="973"/>
                              </a:cubicBezTo>
                              <a:cubicBezTo>
                                <a:pt x="0" y="973"/>
                                <a:pt x="0" y="973"/>
                                <a:pt x="0" y="973"/>
                              </a:cubicBezTo>
                              <a:cubicBezTo>
                                <a:pt x="0" y="973"/>
                                <a:pt x="0" y="973"/>
                                <a:pt x="0" y="973"/>
                              </a:cubicBezTo>
                              <a:cubicBezTo>
                                <a:pt x="0" y="974"/>
                                <a:pt x="0" y="974"/>
                                <a:pt x="0" y="974"/>
                              </a:cubicBezTo>
                              <a:cubicBezTo>
                                <a:pt x="0" y="974"/>
                                <a:pt x="0" y="974"/>
                                <a:pt x="0" y="974"/>
                              </a:cubicBezTo>
                              <a:cubicBezTo>
                                <a:pt x="0" y="974"/>
                                <a:pt x="0" y="974"/>
                                <a:pt x="0" y="974"/>
                              </a:cubicBezTo>
                              <a:cubicBezTo>
                                <a:pt x="0" y="974"/>
                                <a:pt x="0" y="974"/>
                                <a:pt x="0" y="974"/>
                              </a:cubicBezTo>
                              <a:cubicBezTo>
                                <a:pt x="0" y="975"/>
                                <a:pt x="0" y="975"/>
                                <a:pt x="0" y="975"/>
                              </a:cubicBezTo>
                              <a:cubicBezTo>
                                <a:pt x="0" y="975"/>
                                <a:pt x="0" y="976"/>
                                <a:pt x="0" y="976"/>
                              </a:cubicBezTo>
                              <a:cubicBezTo>
                                <a:pt x="0" y="976"/>
                                <a:pt x="0" y="976"/>
                                <a:pt x="0" y="976"/>
                              </a:cubicBezTo>
                              <a:cubicBezTo>
                                <a:pt x="0" y="976"/>
                                <a:pt x="0" y="976"/>
                                <a:pt x="0" y="976"/>
                              </a:cubicBezTo>
                              <a:cubicBezTo>
                                <a:pt x="0" y="976"/>
                                <a:pt x="0" y="977"/>
                                <a:pt x="0" y="977"/>
                              </a:cubicBezTo>
                              <a:cubicBezTo>
                                <a:pt x="0" y="977"/>
                                <a:pt x="0" y="977"/>
                                <a:pt x="0" y="977"/>
                              </a:cubicBezTo>
                              <a:cubicBezTo>
                                <a:pt x="0" y="977"/>
                                <a:pt x="0" y="977"/>
                                <a:pt x="0" y="977"/>
                              </a:cubicBezTo>
                              <a:cubicBezTo>
                                <a:pt x="0" y="977"/>
                                <a:pt x="0" y="977"/>
                                <a:pt x="0" y="977"/>
                              </a:cubicBezTo>
                              <a:cubicBezTo>
                                <a:pt x="0" y="978"/>
                                <a:pt x="0" y="978"/>
                                <a:pt x="0" y="978"/>
                              </a:cubicBezTo>
                              <a:cubicBezTo>
                                <a:pt x="0" y="978"/>
                                <a:pt x="0" y="978"/>
                                <a:pt x="0" y="978"/>
                              </a:cubicBezTo>
                              <a:cubicBezTo>
                                <a:pt x="0" y="978"/>
                                <a:pt x="0" y="978"/>
                                <a:pt x="0" y="978"/>
                              </a:cubicBezTo>
                              <a:cubicBezTo>
                                <a:pt x="0" y="978"/>
                                <a:pt x="0" y="978"/>
                                <a:pt x="0" y="978"/>
                              </a:cubicBezTo>
                              <a:cubicBezTo>
                                <a:pt x="0" y="979"/>
                                <a:pt x="0" y="979"/>
                                <a:pt x="0" y="979"/>
                              </a:cubicBezTo>
                              <a:cubicBezTo>
                                <a:pt x="0" y="979"/>
                                <a:pt x="0" y="979"/>
                                <a:pt x="0" y="979"/>
                              </a:cubicBezTo>
                              <a:cubicBezTo>
                                <a:pt x="0" y="980"/>
                                <a:pt x="0" y="980"/>
                                <a:pt x="0" y="980"/>
                              </a:cubicBezTo>
                              <a:cubicBezTo>
                                <a:pt x="0" y="980"/>
                                <a:pt x="0" y="980"/>
                                <a:pt x="0" y="980"/>
                              </a:cubicBezTo>
                              <a:cubicBezTo>
                                <a:pt x="0" y="980"/>
                                <a:pt x="0" y="980"/>
                                <a:pt x="0" y="980"/>
                              </a:cubicBezTo>
                              <a:cubicBezTo>
                                <a:pt x="0" y="980"/>
                                <a:pt x="0" y="980"/>
                                <a:pt x="0" y="980"/>
                              </a:cubicBezTo>
                              <a:cubicBezTo>
                                <a:pt x="0" y="981"/>
                                <a:pt x="0" y="981"/>
                                <a:pt x="0" y="981"/>
                              </a:cubicBezTo>
                              <a:cubicBezTo>
                                <a:pt x="0" y="981"/>
                                <a:pt x="0" y="981"/>
                                <a:pt x="0" y="981"/>
                              </a:cubicBezTo>
                              <a:cubicBezTo>
                                <a:pt x="0" y="981"/>
                                <a:pt x="0" y="981"/>
                                <a:pt x="0" y="981"/>
                              </a:cubicBezTo>
                              <a:cubicBezTo>
                                <a:pt x="0" y="981"/>
                                <a:pt x="0" y="981"/>
                                <a:pt x="0" y="981"/>
                              </a:cubicBezTo>
                              <a:cubicBezTo>
                                <a:pt x="0" y="982"/>
                                <a:pt x="0" y="982"/>
                                <a:pt x="0" y="982"/>
                              </a:cubicBezTo>
                              <a:cubicBezTo>
                                <a:pt x="0" y="982"/>
                                <a:pt x="0" y="982"/>
                                <a:pt x="0" y="982"/>
                              </a:cubicBezTo>
                              <a:cubicBezTo>
                                <a:pt x="0" y="982"/>
                                <a:pt x="0" y="982"/>
                                <a:pt x="0" y="982"/>
                              </a:cubicBezTo>
                              <a:cubicBezTo>
                                <a:pt x="0" y="983"/>
                                <a:pt x="0" y="983"/>
                                <a:pt x="0" y="983"/>
                              </a:cubicBezTo>
                              <a:cubicBezTo>
                                <a:pt x="0" y="983"/>
                                <a:pt x="0" y="983"/>
                                <a:pt x="0" y="983"/>
                              </a:cubicBezTo>
                              <a:cubicBezTo>
                                <a:pt x="0" y="984"/>
                                <a:pt x="0" y="984"/>
                                <a:pt x="0" y="984"/>
                              </a:cubicBezTo>
                              <a:cubicBezTo>
                                <a:pt x="0" y="984"/>
                                <a:pt x="0" y="984"/>
                                <a:pt x="0" y="984"/>
                              </a:cubicBezTo>
                              <a:cubicBezTo>
                                <a:pt x="0" y="985"/>
                                <a:pt x="0" y="985"/>
                                <a:pt x="0" y="985"/>
                              </a:cubicBezTo>
                              <a:cubicBezTo>
                                <a:pt x="0" y="985"/>
                                <a:pt x="0" y="985"/>
                                <a:pt x="0" y="985"/>
                              </a:cubicBezTo>
                              <a:cubicBezTo>
                                <a:pt x="0" y="985"/>
                                <a:pt x="0" y="985"/>
                                <a:pt x="0" y="985"/>
                              </a:cubicBezTo>
                              <a:cubicBezTo>
                                <a:pt x="0" y="986"/>
                                <a:pt x="0" y="986"/>
                                <a:pt x="0" y="986"/>
                              </a:cubicBezTo>
                              <a:cubicBezTo>
                                <a:pt x="0" y="986"/>
                                <a:pt x="0" y="986"/>
                                <a:pt x="0" y="986"/>
                              </a:cubicBezTo>
                              <a:cubicBezTo>
                                <a:pt x="0" y="986"/>
                                <a:pt x="0" y="986"/>
                                <a:pt x="0" y="986"/>
                              </a:cubicBezTo>
                              <a:cubicBezTo>
                                <a:pt x="0" y="987"/>
                                <a:pt x="0" y="987"/>
                                <a:pt x="0" y="987"/>
                              </a:cubicBezTo>
                              <a:cubicBezTo>
                                <a:pt x="0" y="987"/>
                                <a:pt x="0" y="987"/>
                                <a:pt x="0" y="987"/>
                              </a:cubicBezTo>
                              <a:cubicBezTo>
                                <a:pt x="0" y="987"/>
                                <a:pt x="0" y="987"/>
                                <a:pt x="0" y="987"/>
                              </a:cubicBezTo>
                              <a:cubicBezTo>
                                <a:pt x="0" y="988"/>
                                <a:pt x="0" y="988"/>
                                <a:pt x="0" y="988"/>
                              </a:cubicBezTo>
                              <a:cubicBezTo>
                                <a:pt x="0" y="989"/>
                                <a:pt x="0" y="989"/>
                                <a:pt x="0" y="989"/>
                              </a:cubicBezTo>
                              <a:cubicBezTo>
                                <a:pt x="0" y="989"/>
                                <a:pt x="0" y="989"/>
                                <a:pt x="0" y="989"/>
                              </a:cubicBezTo>
                              <a:cubicBezTo>
                                <a:pt x="0" y="989"/>
                                <a:pt x="0" y="989"/>
                                <a:pt x="0" y="989"/>
                              </a:cubicBezTo>
                              <a:cubicBezTo>
                                <a:pt x="0" y="989"/>
                                <a:pt x="0" y="989"/>
                                <a:pt x="0" y="989"/>
                              </a:cubicBezTo>
                              <a:cubicBezTo>
                                <a:pt x="0" y="989"/>
                                <a:pt x="0" y="989"/>
                                <a:pt x="0" y="990"/>
                              </a:cubicBezTo>
                              <a:cubicBezTo>
                                <a:pt x="0" y="992"/>
                                <a:pt x="0" y="992"/>
                                <a:pt x="0" y="992"/>
                              </a:cubicBezTo>
                              <a:cubicBezTo>
                                <a:pt x="0" y="994"/>
                                <a:pt x="0" y="994"/>
                                <a:pt x="0" y="994"/>
                              </a:cubicBezTo>
                              <a:cubicBezTo>
                                <a:pt x="0" y="994"/>
                                <a:pt x="0" y="994"/>
                                <a:pt x="0" y="994"/>
                              </a:cubicBezTo>
                              <a:cubicBezTo>
                                <a:pt x="0" y="995"/>
                                <a:pt x="0" y="995"/>
                                <a:pt x="0" y="995"/>
                              </a:cubicBezTo>
                              <a:cubicBezTo>
                                <a:pt x="0" y="995"/>
                                <a:pt x="0" y="995"/>
                                <a:pt x="0" y="995"/>
                              </a:cubicBezTo>
                              <a:cubicBezTo>
                                <a:pt x="0" y="995"/>
                                <a:pt x="0" y="995"/>
                                <a:pt x="0" y="995"/>
                              </a:cubicBezTo>
                              <a:cubicBezTo>
                                <a:pt x="0" y="996"/>
                                <a:pt x="0" y="996"/>
                                <a:pt x="0" y="996"/>
                              </a:cubicBezTo>
                              <a:cubicBezTo>
                                <a:pt x="0" y="997"/>
                                <a:pt x="0" y="997"/>
                                <a:pt x="0" y="997"/>
                              </a:cubicBezTo>
                              <a:cubicBezTo>
                                <a:pt x="0" y="997"/>
                                <a:pt x="0" y="997"/>
                                <a:pt x="0" y="997"/>
                              </a:cubicBezTo>
                              <a:cubicBezTo>
                                <a:pt x="0" y="997"/>
                                <a:pt x="0" y="997"/>
                                <a:pt x="0" y="997"/>
                              </a:cubicBezTo>
                              <a:cubicBezTo>
                                <a:pt x="0" y="997"/>
                                <a:pt x="0" y="997"/>
                                <a:pt x="0" y="997"/>
                              </a:cubicBezTo>
                              <a:cubicBezTo>
                                <a:pt x="0" y="998"/>
                                <a:pt x="0" y="998"/>
                                <a:pt x="0" y="998"/>
                              </a:cubicBezTo>
                              <a:cubicBezTo>
                                <a:pt x="0" y="998"/>
                                <a:pt x="0" y="998"/>
                                <a:pt x="0" y="998"/>
                              </a:cubicBezTo>
                              <a:cubicBezTo>
                                <a:pt x="0" y="998"/>
                                <a:pt x="0" y="998"/>
                                <a:pt x="0" y="998"/>
                              </a:cubicBezTo>
                              <a:cubicBezTo>
                                <a:pt x="0" y="999"/>
                                <a:pt x="0" y="999"/>
                                <a:pt x="0" y="999"/>
                              </a:cubicBezTo>
                              <a:cubicBezTo>
                                <a:pt x="0" y="999"/>
                                <a:pt x="0" y="999"/>
                                <a:pt x="0" y="999"/>
                              </a:cubicBezTo>
                              <a:cubicBezTo>
                                <a:pt x="0" y="999"/>
                                <a:pt x="0" y="999"/>
                                <a:pt x="0" y="999"/>
                              </a:cubicBezTo>
                              <a:cubicBezTo>
                                <a:pt x="0" y="999"/>
                                <a:pt x="0" y="999"/>
                                <a:pt x="0" y="999"/>
                              </a:cubicBezTo>
                              <a:cubicBezTo>
                                <a:pt x="0" y="999"/>
                                <a:pt x="0" y="1000"/>
                                <a:pt x="0" y="1000"/>
                              </a:cubicBezTo>
                              <a:cubicBezTo>
                                <a:pt x="0" y="1000"/>
                                <a:pt x="0" y="1001"/>
                                <a:pt x="0" y="1001"/>
                              </a:cubicBezTo>
                              <a:cubicBezTo>
                                <a:pt x="0" y="1001"/>
                                <a:pt x="0" y="1001"/>
                                <a:pt x="0" y="1001"/>
                              </a:cubicBezTo>
                              <a:cubicBezTo>
                                <a:pt x="0" y="1001"/>
                                <a:pt x="0" y="1001"/>
                                <a:pt x="0" y="1001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02"/>
                                <a:pt x="0" y="1002"/>
                                <a:pt x="0" y="1002"/>
                              </a:cubicBezTo>
                              <a:cubicBezTo>
                                <a:pt x="0" y="1003"/>
                                <a:pt x="0" y="1003"/>
                                <a:pt x="0" y="1003"/>
                              </a:cubicBezTo>
                              <a:cubicBezTo>
                                <a:pt x="0" y="1003"/>
                                <a:pt x="0" y="1003"/>
                                <a:pt x="0" y="1003"/>
                              </a:cubicBezTo>
                              <a:cubicBezTo>
                                <a:pt x="0" y="1003"/>
                                <a:pt x="0" y="1003"/>
                                <a:pt x="0" y="1003"/>
                              </a:cubicBezTo>
                              <a:cubicBezTo>
                                <a:pt x="0" y="1003"/>
                                <a:pt x="0" y="1003"/>
                                <a:pt x="0" y="1003"/>
                              </a:cubicBezTo>
                              <a:cubicBezTo>
                                <a:pt x="0" y="1003"/>
                                <a:pt x="0" y="1004"/>
                                <a:pt x="0" y="1004"/>
                              </a:cubicBezTo>
                              <a:cubicBezTo>
                                <a:pt x="0" y="1004"/>
                                <a:pt x="0" y="1004"/>
                                <a:pt x="0" y="1004"/>
                              </a:cubicBezTo>
                              <a:cubicBezTo>
                                <a:pt x="0" y="1005"/>
                                <a:pt x="0" y="1005"/>
                                <a:pt x="0" y="1005"/>
                              </a:cubicBezTo>
                              <a:cubicBezTo>
                                <a:pt x="0" y="1005"/>
                                <a:pt x="0" y="1005"/>
                                <a:pt x="0" y="1005"/>
                              </a:cubicBezTo>
                              <a:cubicBezTo>
                                <a:pt x="0" y="1005"/>
                                <a:pt x="0" y="1005"/>
                                <a:pt x="0" y="1005"/>
                              </a:cubicBezTo>
                              <a:cubicBezTo>
                                <a:pt x="0" y="1005"/>
                                <a:pt x="0" y="1005"/>
                                <a:pt x="0" y="1005"/>
                              </a:cubicBezTo>
                              <a:cubicBezTo>
                                <a:pt x="0" y="1006"/>
                                <a:pt x="0" y="1006"/>
                                <a:pt x="0" y="1006"/>
                              </a:cubicBezTo>
                              <a:cubicBezTo>
                                <a:pt x="0" y="1006"/>
                                <a:pt x="0" y="1006"/>
                                <a:pt x="0" y="1006"/>
                              </a:cubicBezTo>
                              <a:cubicBezTo>
                                <a:pt x="0" y="1006"/>
                                <a:pt x="0" y="1006"/>
                                <a:pt x="0" y="1006"/>
                              </a:cubicBezTo>
                              <a:cubicBezTo>
                                <a:pt x="0" y="1006"/>
                                <a:pt x="0" y="1006"/>
                                <a:pt x="0" y="1006"/>
                              </a:cubicBezTo>
                              <a:cubicBezTo>
                                <a:pt x="0" y="1007"/>
                                <a:pt x="0" y="1007"/>
                                <a:pt x="0" y="1007"/>
                              </a:cubicBezTo>
                              <a:cubicBezTo>
                                <a:pt x="0" y="1007"/>
                                <a:pt x="0" y="1007"/>
                                <a:pt x="0" y="1007"/>
                              </a:cubicBezTo>
                              <a:cubicBezTo>
                                <a:pt x="0" y="1007"/>
                                <a:pt x="0" y="1007"/>
                                <a:pt x="0" y="1007"/>
                              </a:cubicBezTo>
                              <a:cubicBezTo>
                                <a:pt x="0" y="1007"/>
                                <a:pt x="0" y="1007"/>
                                <a:pt x="0" y="1007"/>
                              </a:cubicBezTo>
                              <a:cubicBezTo>
                                <a:pt x="0" y="1008"/>
                                <a:pt x="0" y="1008"/>
                                <a:pt x="0" y="1008"/>
                              </a:cubicBezTo>
                              <a:cubicBezTo>
                                <a:pt x="0" y="1009"/>
                                <a:pt x="0" y="1009"/>
                                <a:pt x="0" y="1009"/>
                              </a:cubicBezTo>
                              <a:cubicBezTo>
                                <a:pt x="0" y="1009"/>
                                <a:pt x="0" y="1009"/>
                                <a:pt x="0" y="1009"/>
                              </a:cubicBezTo>
                              <a:cubicBezTo>
                                <a:pt x="0" y="1009"/>
                                <a:pt x="0" y="1009"/>
                                <a:pt x="0" y="1009"/>
                              </a:cubicBezTo>
                              <a:cubicBezTo>
                                <a:pt x="0" y="1010"/>
                                <a:pt x="0" y="1010"/>
                                <a:pt x="0" y="1010"/>
                              </a:cubicBezTo>
                              <a:cubicBezTo>
                                <a:pt x="0" y="1010"/>
                                <a:pt x="0" y="1010"/>
                                <a:pt x="0" y="1010"/>
                              </a:cubicBezTo>
                              <a:cubicBezTo>
                                <a:pt x="0" y="1010"/>
                                <a:pt x="0" y="1010"/>
                                <a:pt x="0" y="1010"/>
                              </a:cubicBezTo>
                              <a:cubicBezTo>
                                <a:pt x="0" y="1010"/>
                                <a:pt x="0" y="1010"/>
                                <a:pt x="0" y="1010"/>
                              </a:cubicBezTo>
                              <a:cubicBezTo>
                                <a:pt x="0" y="1011"/>
                                <a:pt x="0" y="1011"/>
                                <a:pt x="0" y="1011"/>
                              </a:cubicBezTo>
                              <a:cubicBezTo>
                                <a:pt x="0" y="1011"/>
                                <a:pt x="0" y="1011"/>
                                <a:pt x="0" y="1011"/>
                              </a:cubicBezTo>
                              <a:cubicBezTo>
                                <a:pt x="0" y="1012"/>
                                <a:pt x="0" y="1012"/>
                                <a:pt x="0" y="1012"/>
                              </a:cubicBezTo>
                              <a:cubicBezTo>
                                <a:pt x="0" y="1013"/>
                                <a:pt x="0" y="1013"/>
                                <a:pt x="0" y="1013"/>
                              </a:cubicBezTo>
                              <a:cubicBezTo>
                                <a:pt x="0" y="1014"/>
                                <a:pt x="0" y="1014"/>
                                <a:pt x="0" y="1014"/>
                              </a:cubicBezTo>
                              <a:cubicBezTo>
                                <a:pt x="0" y="1014"/>
                                <a:pt x="0" y="1014"/>
                                <a:pt x="0" y="1014"/>
                              </a:cubicBezTo>
                              <a:cubicBezTo>
                                <a:pt x="0" y="1014"/>
                                <a:pt x="0" y="1014"/>
                                <a:pt x="0" y="1014"/>
                              </a:cubicBezTo>
                              <a:cubicBezTo>
                                <a:pt x="0" y="1015"/>
                                <a:pt x="0" y="1015"/>
                                <a:pt x="0" y="1015"/>
                              </a:cubicBezTo>
                              <a:cubicBezTo>
                                <a:pt x="0" y="1015"/>
                                <a:pt x="0" y="1015"/>
                                <a:pt x="0" y="1015"/>
                              </a:cubicBezTo>
                              <a:cubicBezTo>
                                <a:pt x="0" y="1015"/>
                                <a:pt x="0" y="1015"/>
                                <a:pt x="0" y="1015"/>
                              </a:cubicBezTo>
                              <a:cubicBezTo>
                                <a:pt x="0" y="1015"/>
                                <a:pt x="0" y="1015"/>
                                <a:pt x="0" y="1015"/>
                              </a:cubicBezTo>
                              <a:cubicBezTo>
                                <a:pt x="0" y="1016"/>
                                <a:pt x="0" y="1016"/>
                                <a:pt x="0" y="1016"/>
                              </a:cubicBezTo>
                              <a:cubicBezTo>
                                <a:pt x="0" y="1016"/>
                                <a:pt x="0" y="1016"/>
                                <a:pt x="0" y="1016"/>
                              </a:cubicBezTo>
                              <a:cubicBezTo>
                                <a:pt x="0" y="1016"/>
                                <a:pt x="0" y="1016"/>
                                <a:pt x="0" y="1016"/>
                              </a:cubicBezTo>
                              <a:cubicBezTo>
                                <a:pt x="0" y="1016"/>
                                <a:pt x="0" y="1016"/>
                                <a:pt x="0" y="1017"/>
                              </a:cubicBezTo>
                              <a:cubicBezTo>
                                <a:pt x="0" y="1017"/>
                                <a:pt x="0" y="1017"/>
                                <a:pt x="0" y="1018"/>
                              </a:cubicBezTo>
                              <a:cubicBezTo>
                                <a:pt x="0" y="1018"/>
                                <a:pt x="0" y="1018"/>
                                <a:pt x="0" y="1018"/>
                              </a:cubicBezTo>
                              <a:cubicBezTo>
                                <a:pt x="0" y="1018"/>
                                <a:pt x="0" y="1018"/>
                                <a:pt x="0" y="1018"/>
                              </a:cubicBezTo>
                              <a:cubicBezTo>
                                <a:pt x="0" y="1018"/>
                                <a:pt x="0" y="1018"/>
                                <a:pt x="0" y="1018"/>
                              </a:cubicBezTo>
                              <a:cubicBezTo>
                                <a:pt x="0" y="1019"/>
                                <a:pt x="0" y="1019"/>
                                <a:pt x="0" y="1019"/>
                              </a:cubicBezTo>
                              <a:cubicBezTo>
                                <a:pt x="0" y="1019"/>
                                <a:pt x="0" y="1019"/>
                                <a:pt x="0" y="1019"/>
                              </a:cubicBezTo>
                              <a:cubicBezTo>
                                <a:pt x="0" y="1019"/>
                                <a:pt x="0" y="1019"/>
                                <a:pt x="0" y="1019"/>
                              </a:cubicBezTo>
                              <a:cubicBezTo>
                                <a:pt x="0" y="1019"/>
                                <a:pt x="0" y="1019"/>
                                <a:pt x="0" y="1019"/>
                              </a:cubicBezTo>
                              <a:cubicBezTo>
                                <a:pt x="0" y="1019"/>
                                <a:pt x="0" y="1020"/>
                                <a:pt x="0" y="1020"/>
                              </a:cubicBezTo>
                              <a:cubicBezTo>
                                <a:pt x="0" y="1020"/>
                                <a:pt x="0" y="1020"/>
                                <a:pt x="0" y="1021"/>
                              </a:cubicBezTo>
                              <a:cubicBezTo>
                                <a:pt x="0" y="1021"/>
                                <a:pt x="0" y="1021"/>
                                <a:pt x="0" y="1022"/>
                              </a:cubicBezTo>
                              <a:cubicBezTo>
                                <a:pt x="0" y="1022"/>
                                <a:pt x="0" y="1022"/>
                                <a:pt x="0" y="1022"/>
                              </a:cubicBezTo>
                              <a:cubicBezTo>
                                <a:pt x="0" y="1022"/>
                                <a:pt x="0" y="1022"/>
                                <a:pt x="0" y="1022"/>
                              </a:cubicBezTo>
                              <a:cubicBezTo>
                                <a:pt x="0" y="1022"/>
                                <a:pt x="0" y="1022"/>
                                <a:pt x="0" y="1022"/>
                              </a:cubicBezTo>
                              <a:cubicBezTo>
                                <a:pt x="0" y="1022"/>
                                <a:pt x="0" y="1023"/>
                                <a:pt x="0" y="1023"/>
                              </a:cubicBezTo>
                              <a:cubicBezTo>
                                <a:pt x="0" y="1023"/>
                                <a:pt x="0" y="1023"/>
                                <a:pt x="0" y="1023"/>
                              </a:cubicBezTo>
                              <a:cubicBezTo>
                                <a:pt x="0" y="1023"/>
                                <a:pt x="0" y="1023"/>
                                <a:pt x="0" y="1023"/>
                              </a:cubicBezTo>
                              <a:cubicBezTo>
                                <a:pt x="0" y="1023"/>
                                <a:pt x="0" y="1024"/>
                                <a:pt x="0" y="1024"/>
                              </a:cubicBezTo>
                              <a:cubicBezTo>
                                <a:pt x="0" y="1025"/>
                                <a:pt x="0" y="1025"/>
                                <a:pt x="0" y="1026"/>
                              </a:cubicBezTo>
                              <a:cubicBezTo>
                                <a:pt x="0" y="1026"/>
                                <a:pt x="0" y="1026"/>
                                <a:pt x="0" y="1026"/>
                              </a:cubicBezTo>
                              <a:cubicBezTo>
                                <a:pt x="0" y="1027"/>
                                <a:pt x="0" y="1027"/>
                                <a:pt x="0" y="1027"/>
                              </a:cubicBezTo>
                              <a:cubicBezTo>
                                <a:pt x="0" y="1027"/>
                                <a:pt x="0" y="1027"/>
                                <a:pt x="0" y="1027"/>
                              </a:cubicBezTo>
                              <a:cubicBezTo>
                                <a:pt x="0" y="1027"/>
                                <a:pt x="0" y="1027"/>
                                <a:pt x="0" y="1027"/>
                              </a:cubicBezTo>
                              <a:cubicBezTo>
                                <a:pt x="0" y="1027"/>
                                <a:pt x="0" y="1028"/>
                                <a:pt x="0" y="1029"/>
                              </a:cubicBezTo>
                              <a:cubicBezTo>
                                <a:pt x="0" y="1029"/>
                                <a:pt x="0" y="1030"/>
                                <a:pt x="0" y="1030"/>
                              </a:cubicBezTo>
                              <a:cubicBezTo>
                                <a:pt x="5" y="1200"/>
                                <a:pt x="38" y="1362"/>
                                <a:pt x="95" y="1513"/>
                              </a:cubicBezTo>
                              <a:cubicBezTo>
                                <a:pt x="152" y="1664"/>
                                <a:pt x="233" y="1803"/>
                                <a:pt x="334" y="1925"/>
                              </a:cubicBezTo>
                              <a:cubicBezTo>
                                <a:pt x="387" y="1944"/>
                                <a:pt x="441" y="1958"/>
                                <a:pt x="497" y="1968"/>
                              </a:cubicBezTo>
                              <a:cubicBezTo>
                                <a:pt x="553" y="1978"/>
                                <a:pt x="611" y="1983"/>
                                <a:pt x="670" y="1983"/>
                              </a:cubicBezTo>
                              <a:cubicBezTo>
                                <a:pt x="736" y="1983"/>
                                <a:pt x="802" y="1976"/>
                                <a:pt x="868" y="1961"/>
                              </a:cubicBezTo>
                              <a:cubicBezTo>
                                <a:pt x="934" y="1947"/>
                                <a:pt x="1001" y="1926"/>
                                <a:pt x="1070" y="1900"/>
                              </a:cubicBezTo>
                              <a:cubicBezTo>
                                <a:pt x="895" y="1823"/>
                                <a:pt x="813" y="1661"/>
                                <a:pt x="708" y="1504"/>
                              </a:cubicBezTo>
                              <a:cubicBezTo>
                                <a:pt x="604" y="1346"/>
                                <a:pt x="591" y="1161"/>
                                <a:pt x="591" y="958"/>
                              </a:cubicBezTo>
                              <a:cubicBezTo>
                                <a:pt x="591" y="755"/>
                                <a:pt x="638" y="618"/>
                                <a:pt x="742" y="461"/>
                              </a:cubicBezTo>
                              <a:cubicBezTo>
                                <a:pt x="847" y="304"/>
                                <a:pt x="895" y="161"/>
                                <a:pt x="1070" y="84"/>
                              </a:cubicBezTo>
                              <a:cubicBezTo>
                                <a:pt x="1001" y="57"/>
                                <a:pt x="935" y="37"/>
                                <a:pt x="869" y="22"/>
                              </a:cubicBezTo>
                              <a:cubicBezTo>
                                <a:pt x="803" y="8"/>
                                <a:pt x="738" y="0"/>
                                <a:pt x="672" y="0"/>
                              </a:cubicBezTo>
                              <a:cubicBezTo>
                                <a:pt x="670" y="0"/>
                                <a:pt x="670" y="0"/>
                                <a:pt x="670" y="0"/>
                              </a:cubicBezTo>
                              <a:lnTo>
                                <a:pt x="668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6"/>
                      <wps:cNvSpPr>
                        <a:spLocks/>
                      </wps:cNvSpPr>
                      <wps:spPr bwMode="auto">
                        <a:xfrm>
                          <a:off x="3652520" y="821690"/>
                          <a:ext cx="593090" cy="319405"/>
                        </a:xfrm>
                        <a:custGeom>
                          <a:avLst/>
                          <a:gdLst>
                            <a:gd name="T0" fmla="*/ 1454 w 1868"/>
                            <a:gd name="T1" fmla="*/ 64 h 1006"/>
                            <a:gd name="T2" fmla="*/ 983 w 1868"/>
                            <a:gd name="T3" fmla="*/ 299 h 1006"/>
                            <a:gd name="T4" fmla="*/ 566 w 1868"/>
                            <a:gd name="T5" fmla="*/ 523 h 1006"/>
                            <a:gd name="T6" fmla="*/ 252 w 1868"/>
                            <a:gd name="T7" fmla="*/ 655 h 1006"/>
                            <a:gd name="T8" fmla="*/ 0 w 1868"/>
                            <a:gd name="T9" fmla="*/ 923 h 1006"/>
                            <a:gd name="T10" fmla="*/ 93 w 1868"/>
                            <a:gd name="T11" fmla="*/ 958 h 1006"/>
                            <a:gd name="T12" fmla="*/ 192 w 1868"/>
                            <a:gd name="T13" fmla="*/ 985 h 1006"/>
                            <a:gd name="T14" fmla="*/ 294 w 1868"/>
                            <a:gd name="T15" fmla="*/ 1001 h 1006"/>
                            <a:gd name="T16" fmla="*/ 399 w 1868"/>
                            <a:gd name="T17" fmla="*/ 1006 h 1006"/>
                            <a:gd name="T18" fmla="*/ 698 w 1868"/>
                            <a:gd name="T19" fmla="*/ 958 h 1006"/>
                            <a:gd name="T20" fmla="*/ 1016 w 1868"/>
                            <a:gd name="T21" fmla="*/ 825 h 1006"/>
                            <a:gd name="T22" fmla="*/ 1380 w 1868"/>
                            <a:gd name="T23" fmla="*/ 631 h 1006"/>
                            <a:gd name="T24" fmla="*/ 1818 w 1868"/>
                            <a:gd name="T25" fmla="*/ 396 h 1006"/>
                            <a:gd name="T26" fmla="*/ 1839 w 1868"/>
                            <a:gd name="T27" fmla="*/ 304 h 1006"/>
                            <a:gd name="T28" fmla="*/ 1855 w 1868"/>
                            <a:gd name="T29" fmla="*/ 210 h 1006"/>
                            <a:gd name="T30" fmla="*/ 1864 w 1868"/>
                            <a:gd name="T31" fmla="*/ 114 h 1006"/>
                            <a:gd name="T32" fmla="*/ 1868 w 1868"/>
                            <a:gd name="T33" fmla="*/ 17 h 1006"/>
                            <a:gd name="T34" fmla="*/ 1868 w 1868"/>
                            <a:gd name="T35" fmla="*/ 16 h 1006"/>
                            <a:gd name="T36" fmla="*/ 1868 w 1868"/>
                            <a:gd name="T37" fmla="*/ 16 h 1006"/>
                            <a:gd name="T38" fmla="*/ 1868 w 1868"/>
                            <a:gd name="T39" fmla="*/ 16 h 1006"/>
                            <a:gd name="T40" fmla="*/ 1868 w 1868"/>
                            <a:gd name="T41" fmla="*/ 15 h 1006"/>
                            <a:gd name="T42" fmla="*/ 1782 w 1868"/>
                            <a:gd name="T43" fmla="*/ 48 h 1006"/>
                            <a:gd name="T44" fmla="*/ 1662 w 1868"/>
                            <a:gd name="T45" fmla="*/ 11 h 1006"/>
                            <a:gd name="T46" fmla="*/ 1533 w 1868"/>
                            <a:gd name="T47" fmla="*/ 30 h 1006"/>
                            <a:gd name="T48" fmla="*/ 1454 w 1868"/>
                            <a:gd name="T49" fmla="*/ 64 h 1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868" h="1006">
                              <a:moveTo>
                                <a:pt x="1454" y="64"/>
                              </a:moveTo>
                              <a:cubicBezTo>
                                <a:pt x="1274" y="142"/>
                                <a:pt x="1132" y="223"/>
                                <a:pt x="983" y="299"/>
                              </a:cubicBezTo>
                              <a:cubicBezTo>
                                <a:pt x="835" y="375"/>
                                <a:pt x="690" y="455"/>
                                <a:pt x="566" y="523"/>
                              </a:cubicBezTo>
                              <a:cubicBezTo>
                                <a:pt x="443" y="591"/>
                                <a:pt x="358" y="600"/>
                                <a:pt x="252" y="655"/>
                              </a:cubicBezTo>
                              <a:cubicBezTo>
                                <a:pt x="146" y="710"/>
                                <a:pt x="94" y="886"/>
                                <a:pt x="0" y="923"/>
                              </a:cubicBezTo>
                              <a:cubicBezTo>
                                <a:pt x="30" y="936"/>
                                <a:pt x="61" y="948"/>
                                <a:pt x="93" y="958"/>
                              </a:cubicBezTo>
                              <a:cubicBezTo>
                                <a:pt x="126" y="969"/>
                                <a:pt x="158" y="978"/>
                                <a:pt x="192" y="985"/>
                              </a:cubicBezTo>
                              <a:cubicBezTo>
                                <a:pt x="225" y="992"/>
                                <a:pt x="259" y="997"/>
                                <a:pt x="294" y="1001"/>
                              </a:cubicBezTo>
                              <a:cubicBezTo>
                                <a:pt x="328" y="1004"/>
                                <a:pt x="363" y="1006"/>
                                <a:pt x="399" y="1006"/>
                              </a:cubicBezTo>
                              <a:cubicBezTo>
                                <a:pt x="498" y="1006"/>
                                <a:pt x="597" y="989"/>
                                <a:pt x="698" y="958"/>
                              </a:cubicBezTo>
                              <a:cubicBezTo>
                                <a:pt x="799" y="926"/>
                                <a:pt x="904" y="881"/>
                                <a:pt x="1016" y="825"/>
                              </a:cubicBezTo>
                              <a:cubicBezTo>
                                <a:pt x="1128" y="770"/>
                                <a:pt x="1248" y="704"/>
                                <a:pt x="1380" y="631"/>
                              </a:cubicBezTo>
                              <a:cubicBezTo>
                                <a:pt x="1512" y="558"/>
                                <a:pt x="1656" y="479"/>
                                <a:pt x="1818" y="396"/>
                              </a:cubicBezTo>
                              <a:cubicBezTo>
                                <a:pt x="1826" y="366"/>
                                <a:pt x="1833" y="335"/>
                                <a:pt x="1839" y="304"/>
                              </a:cubicBezTo>
                              <a:cubicBezTo>
                                <a:pt x="1845" y="273"/>
                                <a:pt x="1850" y="242"/>
                                <a:pt x="1855" y="210"/>
                              </a:cubicBezTo>
                              <a:cubicBezTo>
                                <a:pt x="1859" y="179"/>
                                <a:pt x="1862" y="147"/>
                                <a:pt x="1864" y="114"/>
                              </a:cubicBezTo>
                              <a:cubicBezTo>
                                <a:pt x="1866" y="82"/>
                                <a:pt x="1868" y="50"/>
                                <a:pt x="1868" y="17"/>
                              </a:cubicBezTo>
                              <a:cubicBezTo>
                                <a:pt x="1868" y="16"/>
                                <a:pt x="1868" y="16"/>
                                <a:pt x="1868" y="16"/>
                              </a:cubicBezTo>
                              <a:cubicBezTo>
                                <a:pt x="1868" y="16"/>
                                <a:pt x="1868" y="16"/>
                                <a:pt x="1868" y="16"/>
                              </a:cubicBezTo>
                              <a:cubicBezTo>
                                <a:pt x="1868" y="16"/>
                                <a:pt x="1868" y="16"/>
                                <a:pt x="1868" y="16"/>
                              </a:cubicBezTo>
                              <a:cubicBezTo>
                                <a:pt x="1868" y="15"/>
                                <a:pt x="1868" y="15"/>
                                <a:pt x="1868" y="15"/>
                              </a:cubicBezTo>
                              <a:cubicBezTo>
                                <a:pt x="1839" y="26"/>
                                <a:pt x="1810" y="37"/>
                                <a:pt x="1782" y="48"/>
                              </a:cubicBezTo>
                              <a:cubicBezTo>
                                <a:pt x="1754" y="59"/>
                                <a:pt x="1689" y="0"/>
                                <a:pt x="1662" y="11"/>
                              </a:cubicBezTo>
                              <a:cubicBezTo>
                                <a:pt x="1634" y="22"/>
                                <a:pt x="1559" y="19"/>
                                <a:pt x="1533" y="30"/>
                              </a:cubicBezTo>
                              <a:cubicBezTo>
                                <a:pt x="1506" y="41"/>
                                <a:pt x="1480" y="52"/>
                                <a:pt x="1454" y="64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7"/>
                      <wps:cNvSpPr>
                        <a:spLocks/>
                      </wps:cNvSpPr>
                      <wps:spPr bwMode="auto">
                        <a:xfrm>
                          <a:off x="3652520" y="511175"/>
                          <a:ext cx="593090" cy="314960"/>
                        </a:xfrm>
                        <a:custGeom>
                          <a:avLst/>
                          <a:gdLst>
                            <a:gd name="T0" fmla="*/ 397 w 1868"/>
                            <a:gd name="T1" fmla="*/ 0 h 991"/>
                            <a:gd name="T2" fmla="*/ 292 w 1868"/>
                            <a:gd name="T3" fmla="*/ 6 h 991"/>
                            <a:gd name="T4" fmla="*/ 191 w 1868"/>
                            <a:gd name="T5" fmla="*/ 22 h 991"/>
                            <a:gd name="T6" fmla="*/ 93 w 1868"/>
                            <a:gd name="T7" fmla="*/ 48 h 991"/>
                            <a:gd name="T8" fmla="*/ 0 w 1868"/>
                            <a:gd name="T9" fmla="*/ 84 h 991"/>
                            <a:gd name="T10" fmla="*/ 286 w 1868"/>
                            <a:gd name="T11" fmla="*/ 386 h 991"/>
                            <a:gd name="T12" fmla="*/ 729 w 1868"/>
                            <a:gd name="T13" fmla="*/ 575 h 991"/>
                            <a:gd name="T14" fmla="*/ 1230 w 1868"/>
                            <a:gd name="T15" fmla="*/ 844 h 991"/>
                            <a:gd name="T16" fmla="*/ 1868 w 1868"/>
                            <a:gd name="T17" fmla="*/ 991 h 991"/>
                            <a:gd name="T18" fmla="*/ 1868 w 1868"/>
                            <a:gd name="T19" fmla="*/ 991 h 991"/>
                            <a:gd name="T20" fmla="*/ 1868 w 1868"/>
                            <a:gd name="T21" fmla="*/ 991 h 991"/>
                            <a:gd name="T22" fmla="*/ 1868 w 1868"/>
                            <a:gd name="T23" fmla="*/ 990 h 991"/>
                            <a:gd name="T24" fmla="*/ 1868 w 1868"/>
                            <a:gd name="T25" fmla="*/ 990 h 991"/>
                            <a:gd name="T26" fmla="*/ 1864 w 1868"/>
                            <a:gd name="T27" fmla="*/ 892 h 991"/>
                            <a:gd name="T28" fmla="*/ 1855 w 1868"/>
                            <a:gd name="T29" fmla="*/ 796 h 991"/>
                            <a:gd name="T30" fmla="*/ 1839 w 1868"/>
                            <a:gd name="T31" fmla="*/ 702 h 991"/>
                            <a:gd name="T32" fmla="*/ 1818 w 1868"/>
                            <a:gd name="T33" fmla="*/ 611 h 991"/>
                            <a:gd name="T34" fmla="*/ 1380 w 1868"/>
                            <a:gd name="T35" fmla="*/ 376 h 991"/>
                            <a:gd name="T36" fmla="*/ 1017 w 1868"/>
                            <a:gd name="T37" fmla="*/ 182 h 991"/>
                            <a:gd name="T38" fmla="*/ 699 w 1868"/>
                            <a:gd name="T39" fmla="*/ 49 h 991"/>
                            <a:gd name="T40" fmla="*/ 400 w 1868"/>
                            <a:gd name="T41" fmla="*/ 0 h 991"/>
                            <a:gd name="T42" fmla="*/ 399 w 1868"/>
                            <a:gd name="T43" fmla="*/ 0 h 991"/>
                            <a:gd name="T44" fmla="*/ 398 w 1868"/>
                            <a:gd name="T45" fmla="*/ 0 h 991"/>
                            <a:gd name="T46" fmla="*/ 398 w 1868"/>
                            <a:gd name="T47" fmla="*/ 0 h 991"/>
                            <a:gd name="T48" fmla="*/ 397 w 1868"/>
                            <a:gd name="T49" fmla="*/ 0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868" h="991">
                              <a:moveTo>
                                <a:pt x="397" y="0"/>
                              </a:moveTo>
                              <a:cubicBezTo>
                                <a:pt x="361" y="0"/>
                                <a:pt x="327" y="2"/>
                                <a:pt x="292" y="6"/>
                              </a:cubicBezTo>
                              <a:cubicBezTo>
                                <a:pt x="258" y="10"/>
                                <a:pt x="224" y="15"/>
                                <a:pt x="191" y="22"/>
                              </a:cubicBezTo>
                              <a:cubicBezTo>
                                <a:pt x="158" y="29"/>
                                <a:pt x="125" y="38"/>
                                <a:pt x="93" y="48"/>
                              </a:cubicBezTo>
                              <a:cubicBezTo>
                                <a:pt x="61" y="59"/>
                                <a:pt x="30" y="71"/>
                                <a:pt x="0" y="84"/>
                              </a:cubicBezTo>
                              <a:cubicBezTo>
                                <a:pt x="108" y="126"/>
                                <a:pt x="163" y="320"/>
                                <a:pt x="286" y="386"/>
                              </a:cubicBezTo>
                              <a:cubicBezTo>
                                <a:pt x="409" y="451"/>
                                <a:pt x="581" y="494"/>
                                <a:pt x="729" y="575"/>
                              </a:cubicBezTo>
                              <a:cubicBezTo>
                                <a:pt x="878" y="656"/>
                                <a:pt x="1045" y="755"/>
                                <a:pt x="1230" y="844"/>
                              </a:cubicBezTo>
                              <a:cubicBezTo>
                                <a:pt x="1414" y="933"/>
                                <a:pt x="1637" y="903"/>
                                <a:pt x="1868" y="991"/>
                              </a:cubicBezTo>
                              <a:cubicBezTo>
                                <a:pt x="1868" y="991"/>
                                <a:pt x="1868" y="991"/>
                                <a:pt x="1868" y="991"/>
                              </a:cubicBezTo>
                              <a:cubicBezTo>
                                <a:pt x="1868" y="991"/>
                                <a:pt x="1868" y="991"/>
                                <a:pt x="1868" y="991"/>
                              </a:cubicBezTo>
                              <a:cubicBezTo>
                                <a:pt x="1868" y="990"/>
                                <a:pt x="1868" y="990"/>
                                <a:pt x="1868" y="990"/>
                              </a:cubicBezTo>
                              <a:cubicBezTo>
                                <a:pt x="1868" y="990"/>
                                <a:pt x="1868" y="990"/>
                                <a:pt x="1868" y="990"/>
                              </a:cubicBezTo>
                              <a:cubicBezTo>
                                <a:pt x="1868" y="957"/>
                                <a:pt x="1866" y="924"/>
                                <a:pt x="1864" y="892"/>
                              </a:cubicBezTo>
                              <a:cubicBezTo>
                                <a:pt x="1862" y="860"/>
                                <a:pt x="1859" y="828"/>
                                <a:pt x="1855" y="796"/>
                              </a:cubicBezTo>
                              <a:cubicBezTo>
                                <a:pt x="1850" y="765"/>
                                <a:pt x="1845" y="733"/>
                                <a:pt x="1839" y="702"/>
                              </a:cubicBezTo>
                              <a:cubicBezTo>
                                <a:pt x="1833" y="671"/>
                                <a:pt x="1826" y="641"/>
                                <a:pt x="1818" y="611"/>
                              </a:cubicBezTo>
                              <a:cubicBezTo>
                                <a:pt x="1657" y="528"/>
                                <a:pt x="1512" y="448"/>
                                <a:pt x="1380" y="376"/>
                              </a:cubicBezTo>
                              <a:cubicBezTo>
                                <a:pt x="1248" y="303"/>
                                <a:pt x="1129" y="237"/>
                                <a:pt x="1017" y="182"/>
                              </a:cubicBezTo>
                              <a:cubicBezTo>
                                <a:pt x="905" y="126"/>
                                <a:pt x="800" y="81"/>
                                <a:pt x="699" y="49"/>
                              </a:cubicBezTo>
                              <a:cubicBezTo>
                                <a:pt x="598" y="18"/>
                                <a:pt x="500" y="0"/>
                                <a:pt x="400" y="0"/>
                              </a:cubicBezTo>
                              <a:cubicBezTo>
                                <a:pt x="399" y="0"/>
                                <a:pt x="399" y="0"/>
                                <a:pt x="399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8"/>
                      <wps:cNvSpPr>
                        <a:spLocks/>
                      </wps:cNvSpPr>
                      <wps:spPr bwMode="auto">
                        <a:xfrm>
                          <a:off x="3464560" y="537845"/>
                          <a:ext cx="781050" cy="577215"/>
                        </a:xfrm>
                        <a:custGeom>
                          <a:avLst/>
                          <a:gdLst>
                            <a:gd name="T0" fmla="*/ 593 w 2461"/>
                            <a:gd name="T1" fmla="*/ 0 h 1816"/>
                            <a:gd name="T2" fmla="*/ 0 w 2461"/>
                            <a:gd name="T3" fmla="*/ 908 h 1816"/>
                            <a:gd name="T4" fmla="*/ 593 w 2461"/>
                            <a:gd name="T5" fmla="*/ 1816 h 1816"/>
                            <a:gd name="T6" fmla="*/ 2133 w 2461"/>
                            <a:gd name="T7" fmla="*/ 1042 h 1816"/>
                            <a:gd name="T8" fmla="*/ 2461 w 2461"/>
                            <a:gd name="T9" fmla="*/ 908 h 1816"/>
                            <a:gd name="T10" fmla="*/ 2461 w 2461"/>
                            <a:gd name="T11" fmla="*/ 907 h 1816"/>
                            <a:gd name="T12" fmla="*/ 593 w 2461"/>
                            <a:gd name="T13" fmla="*/ 0 h 1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61" h="1816">
                              <a:moveTo>
                                <a:pt x="593" y="0"/>
                              </a:moveTo>
                              <a:cubicBezTo>
                                <a:pt x="244" y="153"/>
                                <a:pt x="0" y="502"/>
                                <a:pt x="0" y="908"/>
                              </a:cubicBezTo>
                              <a:cubicBezTo>
                                <a:pt x="0" y="1313"/>
                                <a:pt x="244" y="1662"/>
                                <a:pt x="593" y="1816"/>
                              </a:cubicBezTo>
                              <a:cubicBezTo>
                                <a:pt x="971" y="1670"/>
                                <a:pt x="1410" y="1355"/>
                                <a:pt x="2133" y="1042"/>
                              </a:cubicBezTo>
                              <a:cubicBezTo>
                                <a:pt x="2236" y="997"/>
                                <a:pt x="2345" y="952"/>
                                <a:pt x="2461" y="908"/>
                              </a:cubicBezTo>
                              <a:cubicBezTo>
                                <a:pt x="2461" y="907"/>
                                <a:pt x="2461" y="907"/>
                                <a:pt x="2461" y="907"/>
                              </a:cubicBezTo>
                              <a:cubicBezTo>
                                <a:pt x="1537" y="554"/>
                                <a:pt x="1025" y="166"/>
                                <a:pt x="593" y="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10754" id="JE2207011338ju brief ro.emf" o:spid="_x0000_s1026" editas="canvas" style="position:absolute;margin-left:0;margin-top:0;width:368.9pt;height:139.4pt;z-index:-251652096;mso-position-horizontal-relative:page;mso-position-vertical-relative:page" coordsize="46843,1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" o:allowincell="f">
              <v:shape id="_x0000_s1027" type="#_x0000_t75" style="position:absolute;width:46843;height:17703;visibility:visible;mso-wrap-style:square">
                <v:fill o:detectmouseclick="t"/>
                <v:path o:connecttype="none"/>
              </v:shape>
              <v:shape id="Freeform 23" o:spid="_x0000_s1028" style="position:absolute;left:33140;top:14420;width:9341;height:1823;visibility:visible;mso-wrap-style:square;v-text-anchor:top" coordsize="294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" path="m359,251v25,-30,38,-64,38,-102c397,101,377,64,337,40,297,16,238,3,161,3,132,3,102,5,72,8,42,11,18,15,,19,,565,,565,,565v8,2,19,2,35,2c50,567,66,566,83,565v,-248,,-248,,-248c114,322,143,324,170,324,341,570,341,570,341,570v103,-5,103,-5,103,-5c254,313,254,313,254,313v45,-12,80,-33,105,-62xm163,257v-26,,-52,-3,-80,-9c83,86,83,86,83,86v26,-4,55,-6,87,-6c218,80,253,87,277,100v24,12,36,32,36,59c313,188,300,212,274,230v-27,18,-64,27,-111,27xm2942,435v,11,,11,,11c2942,463,2939,485,2931,514v-19,16,-44,30,-75,42c2825,568,2790,574,2752,574v-49,,-93,-11,-132,-33c2581,519,2550,487,2529,446v-22,-41,-33,-88,-33,-142c2496,246,2508,194,2533,148v24,-47,58,-83,101,-109c2677,13,2725,,2778,v35,,66,4,92,14c2897,24,2918,35,2934,48v,13,-2,30,-7,50c2923,117,2917,136,2911,153v-10,-20,-27,-37,-50,-53c2837,84,2808,77,2773,77v-36,,-69,9,-99,28c2644,123,2621,149,2605,182v-17,33,-25,70,-25,110c2580,333,2588,369,2605,400v16,31,39,55,69,72c2704,489,2737,497,2774,497v34,,66,-6,97,-19c2902,465,2925,451,2942,435xm2330,73c2277,26,2203,3,2110,3v-36,,-97,3,-183,8c1927,565,1927,565,1927,565v84,3,139,5,165,5c2155,570,2210,557,2258,531v48,-26,85,-62,111,-108c2396,377,2409,325,2409,267v,-84,-27,-148,-79,-194xm2297,388v-17,33,-42,59,-74,77c2190,484,2151,493,2106,493v-11,,-43,-1,-96,-4c2010,85,2010,85,2010,85v61,-2,97,-4,106,-4c2182,81,2232,98,2268,131v36,34,54,81,54,143c2322,317,2314,355,2297,388xm921,9v41,,69,,84,-2c1005,446,1005,446,1005,446v,119,,119,,119c987,566,971,567,956,567v-16,,-27,,-35,-2c921,321,921,321,921,321v-295,,-295,,-295,c626,565,626,565,626,565v-17,1,-34,2,-48,2c562,567,551,567,543,565v,-437,,-437,,-437c543,9,543,9,543,9v40,,68,,83,-2c626,245,626,245,626,245v295,,295,,295,l921,9xm1718,11v69,550,69,550,69,550c1762,566,1733,569,1702,569,1657,128,1657,128,1657,128,1494,565,1494,565,1494,565v-25,4,-46,6,-62,5c1270,130,1270,130,1270,130v-51,439,-51,439,-51,439c1184,565,1158,564,1141,563,1216,11,1216,11,1216,11v26,-1,55,-4,88,-8c1465,450,1465,450,1465,450,1629,5,1629,5,1629,5v26,3,56,5,89,6xe" fillcolor="#236c91" stroked="f">
                <v:path arrowok="t" o:connecttype="custom" o:connectlocs="126048,47308;51118,953;0,6033;11113,180023;26353,100648;108268,180975;80645,99378;51753,81598;26353,27305;87948,31750;86995,73025;934085,138113;930593,163195;873760,182245;802958,141605;804228,46990;882015,0;931545,15240;924243,48578;880428,24448;827088,57785;827088,127000;880745,157798;934085,138113;669925,953;611823,179388;716915,168593;764858,84773;729298,123190;668655,156528;638175,26988;720090,41593;729298,123190;319088,2223;319088,179388;292418,179388;198755,101918;183515,180023;172403,40640;198755,2223;292418,77788;545465,3493;540385,180658;474345,179388;403225,41275;362268,178753;414020,953;517208,1588" o:connectangles="0,0,0,0,0,0,0,0,0,0,0,0,0,0,0,0,0,0,0,0,0,0,0,0,0,0,0,0,0,0,0,0,0,0,0,0,0,0,0,0,0,0,0,0,0,0,0,0"/>
                <o:lock v:ext="edit" verticies="t"/>
              </v:shape>
              <v:shape id="Freeform 24" o:spid="_x0000_s1029" style="position:absolute;left:33127;top:3600;width:9329;height:9328;visibility:visible;mso-wrap-style:square;v-text-anchor:top" coordsize="2938,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" path="m2934,1370v,-1,,-1,,-2c2934,1368,2934,1368,2934,1368v,,,-1,,-1c2932,1338,2929,1310,2925,1282v,-8,-2,-15,-3,-23c2919,1237,2915,1215,2911,1193v-1,-7,-2,-14,-4,-22c2902,1148,2897,1125,2891,1101v-1,-4,-2,-9,-3,-13c2887,1088,2887,1087,2887,1087,2719,461,2148,,1469,,1012,,604,208,334,536v,,,,,c314,560,294,586,276,612v,,-1,1,-1,1c274,615,272,617,271,619v-1,1,-2,2,-3,4c250,648,234,673,218,699v-1,,-1,1,-1,1c216,702,215,704,214,706v-2,3,-4,5,-6,8c193,740,178,767,164,794v-1,2,-3,4,-4,7c159,803,158,805,157,807v,,,1,,1c143,836,129,864,117,893v-1,2,-2,5,-3,7c102,928,91,957,81,987v,,,,,1c80,991,79,993,77,996v,1,,2,,2c67,1028,58,1058,50,1088v-2,6,-3,12,-5,17c38,1135,31,1166,25,1197v-1,5,-2,11,-3,16c17,1245,12,1277,8,1310v,1,,2,,2c7,1324,6,1336,5,1348v-1,5,-1,10,-1,15c3,1365,3,1368,3,1371v,2,,5,-1,7c2,1380,2,1382,2,1384v,,,,,1c2,1394,1,1403,1,1412v,,,,,c1,1413,1,1415,1,1416v,,,,,c1,1416,1,1416,1,1416v,,,,,1c1,1417,1,1417,1,1417v,1,,2,,3c1,1420,1,1420,1,1420v-1,,-1,,-1,1c,1421,,1421,,1421v,,,,,c,1422,,1422,,1423v,,,,,c,1423,,1423,,1424v,,,,,c,1424,,1424,,1424v,1,,1,,1c,1426,,1426,,1426v,1,,3,,4c,1432,,1433,,1434v,1,,2,,4c,1438,,1438,,1438v,,,,,c,1438,,1438,,1438v,1,,1,,1c,1439,,1439,,1439v,,,1,,2c,1441,,1441,,1441v,,,1,,1c,1442,,1442,,1442v,1,,1,,1c,1443,,1443,,1443v,1,,1,,2c,1445,,1445,,1445v,1,,1,,1c,1446,,1446,,1446v,1,,1,,1c,1448,,1448,,1449v,,,,,c,1449,,1449,,1449v,1,,1,,1c,1450,,1450,,1450v,1,,1,,1c,1451,,1451,,1451v,1,,1,,2c,1453,,1453,,1453v,,,1,,1c,1454,,1454,,1454v,,,,,c,1455,,1455,,1455v,,,,,c,1456,,1456,,1456v,,,,,1c,1457,,1457,,1457v,,,,,c,1457,,1457,,1457v,1,,1,,1c,1458,,1458,,1458v,1,,1,,1c,1460,,1460,,1460v,,,,,c,1460,,1460,,1460v,,,,,c,1460,,1460,,1461v,,,,,c,1461,,1461,,1461v,,,,,c,1462,,1462,,1462v,,,,,c,1463,,1463,,1463v,1,,1,,1c,1464,,1464,,1464v,2,,2,,2c,1466,,1466,,1466v,,,,,1c,1471,,1471,,1471v,,,,,c,1471,,1472,,1472v,,,,,c,1474,,1474,,1474v,,,,,c,1475,,1475,,1475v,,,,,c,1476,,1476,,1476v,,,,,c,1477,,1477,,1478v,,,,,c,1479,,1479,,1479v,,,,,c,1480,,1480,,1480v,,,,,c,1481,,1481,,1481v,,,,,c,1481,,1481,,1481v,,,,,c,1482,,1482,,1482v,,,,,c,1483,,1483,,1483v,,,,,c,1484,,1484,,1484v,,,,,c,1484,,1484,,1484v,1,,2,,2c,1486,,1486,,1486v,1,,1,,1c,1487,,1487,,1487v,1,,1,,1c,1489,,1490,,1490v,1,,1,,1c,1492,,1492,,1492v,,,,,c,1493,,1493,,1493v,,,,,c,1493,,1494,,1495v,,,,,c,1496,,1496,,1496v,,,,,c,1496,,1496,,1496v,1,,1,,1c,1497,,1498,,1499v,,,,,c,1499,,1499,,1499v,,,,,c,1499,,1499,,1499v,,,1,,1c,1500,,1500,,1500v,1,,2,,3c,1503,,1504,,1504v,,,,,c,1505,,1506,,1507v,2,,3,,4c,1512,,1512,,1512v,,,,,c,1513,,1514,,1514v,,,1,,1c,1515,,1516,,1516v,,,1,,1c1,1518,1,1519,1,1521v,,,,,c1,1522,1,1523,1,1523v,1,,2,,2c1,1526,1,1526,1,1526v,8,1,16,1,23c2,1555,3,1560,3,1566v,4,1,8,1,12c4,1585,5,1593,6,1600v,4,,8,1,12c8,1621,9,1630,10,1639v,5,1,10,1,14c12,1660,13,1667,14,1673v,,,,,c15,1682,16,1691,18,1699v,,,,,c20,1711,22,1723,24,1735v,,,,,c26,1743,27,1751,28,1758v,,,1,,1c30,1764,31,1770,32,1776v2,8,4,16,5,23c39,1805,40,1811,41,1817v10,39,21,77,33,115c76,1937,78,1942,80,1947v,1,,1,,2c85,1962,89,1975,94,1987v,1,,1,,1c96,1994,99,2000,102,2007v,,,,,1c107,2019,111,2031,116,2042v,,,,,c119,2049,122,2056,125,2063v5,11,10,22,15,33c143,2103,147,2110,151,2117v5,11,10,21,15,31c170,2156,174,2163,178,2170v,,,,,c183,2180,189,2190,194,2200v,,,,,c198,2207,203,2214,207,2221v,,,,,c213,2231,218,2240,224,2250v,,,,,c229,2257,234,2264,238,2271v4,6,8,12,12,18c252,2292,254,2295,256,2298v,,,,,c259,2303,262,2307,266,2311v1,3,3,5,5,8c275,2324,278,2329,282,2334v2,4,5,8,8,12c295,2352,300,2359,306,2366v3,4,6,9,10,13c322,2387,328,2394,334,2402v268,325,673,533,1126,536c1477,2938,1477,2938,1477,2938v676,-4,1243,-464,1411,-1088c2888,1850,2888,1850,2888,1850v,,,-1,,-1c2895,1821,2902,1793,2907,1765v1,-4,2,-7,3,-11c2911,1749,2912,1743,2913,1738v3,-20,7,-40,10,-61c2923,1670,2924,1664,2925,1658v1,-4,2,-8,2,-12c2927,1645,2927,1645,2927,1645v,-2,1,-4,1,-6c2928,1639,2928,1639,2928,1639v,-3,,-5,1,-7c2929,1632,2929,1632,2929,1632v,-1,,-1,,-1c2929,1630,2929,1630,2929,1630v,,,,,-1c2929,1629,2929,1629,2929,1629v,,,,,c2929,1628,2929,1628,2929,1628v1,-12,2,-25,3,-37c2933,1580,2934,1569,2935,1558v1,-29,3,-58,3,-87c2938,1469,2938,1469,2938,1469v,-1,,-1,,-1c2938,1468,2938,1468,2938,1468v,-1,,-1,,-1c2938,1434,2936,1402,2934,1370xe" stroked="f">
                <v:fill r:id="rId6" o:title="" recolor="t" rotate="t" type="frame"/>
                <v:path arrowok="t" o:connecttype="custom" o:connectlocs="928688,407035;916940,345440;87630,194310;68898,222250;49848,256223;25718,313690;7938,380048;1270,432753;318,448310;318,449898;0,451168;0,452120;0,455295;0,456883;0,457835;0,459105;0,460058;0,461328;0,461963;0,462598;0,463550;0,463868;0,464503;0,465773;0,467995;0,468630;0,469900;0,470218;0,471170;0,472123;0,473710;0,474663;0,475933;0,476250;0,478473;0,481013;318,483553;1270,501015;4445,531178;7620,550863;13018,576898;29845,631190;39688,655003;56515,688975;71120,714375;81280,729615;97155,751205;916940,587375;924878,551815;929640,520383;929958,517525;930910,505143;932815,466090" o:connectangles="0,0,0,0,0,0,0,0,0,0,0,0,0,0,0,0,0,0,0,0,0,0,0,0,0,0,0,0,0,0,0,0,0,0,0,0,0,0,0,0,0,0,0,0,0,0,0,0,0,0,0,0,0"/>
              </v:shape>
              <v:shape id="Freeform 25" o:spid="_x0000_s1030" style="position:absolute;left:33127;top:5111;width:3398;height:6299;visibility:visible;mso-wrap-style:square;v-text-anchor:top" coordsize="1070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" path="m668,c610,,552,6,496,15,440,25,386,40,334,59,233,181,152,320,95,471,38,621,5,784,,953v,1,,2,,2c,956,,956,,957v,,,1,,2c,959,,960,,961v,,,,,c,961,,961,,961v,,,,,c,961,,962,,962v,,,,,c,962,,962,,962v,,,,,1c,963,,963,,964v,,,,,c,964,,965,,965v,,,,,c,965,,965,,965v,,,,,c,966,,966,,966v,,,,,c,966,,966,,966v,,,1,,1c,967,,968,,968v,,,,,c,968,,968,,968v,,,,,c,969,,969,,969v,,,,,c,969,,969,,969v,1,,1,,1c,970,,970,,970v,,,1,,1c,971,,972,,972v,,,,,c,972,,972,,972v,1,,1,,1c,973,,973,,973v,,,,,c,973,,973,,973v,1,,1,,1c,974,,974,,974v,,,,,c,974,,974,,974v,1,,1,,1c,975,,976,,976v,,,,,c,976,,976,,976v,,,1,,1c,977,,977,,977v,,,,,c,977,,977,,977v,1,,1,,1c,978,,978,,978v,,,,,c,978,,978,,978v,1,,1,,1c,979,,979,,979v,1,,1,,1c,980,,980,,980v,,,,,c,980,,980,,980v,1,,1,,1c,981,,981,,981v,,,,,c,981,,981,,981v,1,,1,,1c,982,,982,,982v,,,,,c,983,,983,,983v,,,,,c,984,,984,,984v,,,,,c,985,,985,,985v,,,,,c,985,,985,,985v,1,,1,,1c,986,,986,,986v,,,,,c,987,,987,,987v,,,,,c,987,,987,,987v,1,,1,,1c,989,,989,,989v,,,,,c,989,,989,,989v,,,,,c,989,,989,,990v,2,,2,,2c,994,,994,,994v,,,,,c,995,,995,,995v,,,,,c,995,,995,,995v,1,,1,,1c,997,,997,,997v,,,,,c,997,,997,,997v,,,,,c,998,,998,,998v,,,,,c,998,,998,,998v,1,,1,,1c,999,,999,,999v,,,,,c,999,,999,,999v,,,1,,1c,1000,,1001,,1001v,,,,,c,1001,,1001,,1001v,1,,1,,1c,1002,,1002,,1002v,,,,,c,1002,,1002,,1002v,1,,1,,1c,1003,,1003,,1003v,,,,,c,1003,,1003,,1003v,,,1,,1c,1004,,1004,,1004v,1,,1,,1c,1005,,1005,,1005v,,,,,c,1005,,1005,,1005v,1,,1,,1c,1006,,1006,,1006v,,,,,c,1006,,1006,,1006v,1,,1,,1c,1007,,1007,,1007v,,,,,c,1007,,1007,,1007v,1,,1,,1c,1009,,1009,,1009v,,,,,c,1009,,1009,,1009v,1,,1,,1c,1010,,1010,,1010v,,,,,c,1010,,1010,,1010v,1,,1,,1c,1011,,1011,,1011v,1,,1,,1c,1013,,1013,,1013v,1,,1,,1c,1014,,1014,,1014v,,,,,c,1015,,1015,,1015v,,,,,c,1015,,1015,,1015v,,,,,c,1016,,1016,,1016v,,,,,c,1016,,1016,,1016v,,,,,1c,1017,,1017,,1018v,,,,,c,1018,,1018,,1018v,,,,,c,1019,,1019,,1019v,,,,,c,1019,,1019,,1019v,,,,,c,1019,,1020,,1020v,,,,,1c,1021,,1021,,1022v,,,,,c,1022,,1022,,1022v,,,,,c,1022,,1023,,1023v,,,,,c,1023,,1023,,1023v,,,1,,1c,1025,,1025,,1026v,,,,,c,1027,,1027,,1027v,,,,,c,1027,,1027,,1027v,,,1,,2c,1029,,1030,,1030v5,170,38,332,95,483c152,1664,233,1803,334,1925v53,19,107,33,163,43c553,1978,611,1983,670,1983v66,,132,-7,198,-22c934,1947,1001,1926,1070,1900,895,1823,813,1661,708,1504,604,1346,591,1161,591,958v,-203,47,-340,151,-497c847,304,895,161,1070,84,1001,57,935,37,869,22,803,8,738,,672,v-2,,-2,,-2,l668,xe" stroked="f">
                <v:fill r:id="rId7" o:title="" recolor="t" rotate="t" type="frame"/>
                <v:path arrowok="t" o:connecttype="custom" o:connectlocs="30163,149618;0,304636;0,305271;0,305907;0,306542;0,306860;0,307495;0,307813;0,308448;0,309083;0,309401;0,309719;0,310354;0,310672;0,310989;0,311307;0,311625;0,311942;0,312578;0,313213;0,313531;0,314166;0,315119;0,316072;0,316707;0,317025;0,317342;0,317978;0,318295;0,318613;0,319248;0,319566;0,319884;0,320201;0,320837;0,321154;0,322107;0,322425;0,322743;0,323378;0,323696;0,324331;0,324649;0,325284;0,326237;30163,480620;275590,622931;235585,146441;212725,0" o:connectangles="0,0,0,0,0,0,0,0,0,0,0,0,0,0,0,0,0,0,0,0,0,0,0,0,0,0,0,0,0,0,0,0,0,0,0,0,0,0,0,0,0,0,0,0,0,0,0,0,0"/>
              </v:shape>
              <v:shape id="Freeform 26" o:spid="_x0000_s1031" style="position:absolute;left:36525;top:8216;width:5931;height:3194;visibility:visible;mso-wrap-style:square;v-text-anchor:top" coordsize="1868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" path="m1454,64c1274,142,1132,223,983,299,835,375,690,455,566,523,443,591,358,600,252,655,146,710,94,886,,923v30,13,61,25,93,35c126,969,158,978,192,985v33,7,67,12,102,16c328,1004,363,1006,399,1006v99,,198,-17,299,-48c799,926,904,881,1016,825v112,-55,232,-121,364,-194c1512,558,1656,479,1818,396v8,-30,15,-61,21,-92c1845,273,1850,242,1855,210v4,-31,7,-63,9,-96c1866,82,1868,50,1868,17v,-1,,-1,,-1c1868,16,1868,16,1868,16v,,,,,c1868,15,1868,15,1868,15v-29,11,-58,22,-86,33c1754,59,1689,,1662,11v-28,11,-103,8,-129,19c1506,41,1480,52,1454,64xe" stroked="f">
                <v:fill r:id="rId8" o:title="" recolor="t" rotate="t" type="frame"/>
                <v:path arrowok="t" o:connecttype="custom" o:connectlocs="461645,20320;312103,94933;179705,166053;80010,207963;0,293053;29528,304165;60960,312738;93345,317818;126683,319405;221615,304165;322580,261938;438150,200343;577215,125730;583883,96520;588963,66675;591820,36195;593090,5398;593090,5080;593090,5080;593090,5080;593090,4763;565785,15240;527685,3493;486728,9525;461645,20320" o:connectangles="0,0,0,0,0,0,0,0,0,0,0,0,0,0,0,0,0,0,0,0,0,0,0,0,0"/>
              </v:shape>
              <v:shape id="Freeform 27" o:spid="_x0000_s1032" style="position:absolute;left:36525;top:5111;width:5931;height:3150;visibility:visible;mso-wrap-style:square;v-text-anchor:top" coordsize="1868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" path="m397,c361,,327,2,292,6v-34,4,-68,9,-101,16c158,29,125,38,93,48,61,59,30,71,,84v108,42,163,236,286,302c409,451,581,494,729,575v149,81,316,180,501,269c1414,933,1637,903,1868,991v,,,,,c1868,991,1868,991,1868,991v,-1,,-1,,-1c1868,990,1868,990,1868,990v,-33,-2,-66,-4,-98c1862,860,1859,828,1855,796v-5,-31,-10,-63,-16,-94c1833,671,1826,641,1818,611,1657,528,1512,448,1380,376,1248,303,1129,237,1017,182,905,126,800,81,699,49,598,18,500,,400,v-1,,-1,,-1,c398,,398,,398,v,,,,,l397,xe" stroked="f">
                <v:fill r:id="rId9" o:title="" recolor="t" rotate="t" type="frame"/>
                <v:path arrowok="t" o:connecttype="custom" o:connectlocs="126048,0;92710,1907;60643,6992;29528,15255;0,26697;90805,122679;231458,182747;390525,268240;593090,314960;593090,314960;593090,314960;593090,314642;593090,314642;591820,283496;588963,252985;583883,223110;577215,194188;438150,119500;322898,57843;221933,15573;127000,0;126683,0;126365,0;126365,0;126048,0" o:connectangles="0,0,0,0,0,0,0,0,0,0,0,0,0,0,0,0,0,0,0,0,0,0,0,0,0"/>
              </v:shape>
              <v:shape id="Freeform 28" o:spid="_x0000_s1033" style="position:absolute;left:34645;top:5378;width:7811;height:5772;visibility:visible;mso-wrap-style:square;v-text-anchor:top" coordsize="2461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" path="m593,c244,153,,502,,908v,405,244,754,593,908c971,1670,1410,1355,2133,1042v103,-45,212,-90,328,-134c2461,907,2461,907,2461,907,1537,554,1025,166,593,xe" stroked="f">
                <v:fill r:id="rId10" o:title="" recolor="t" rotate="t" type="frame"/>
                <v:path arrowok="t" o:connecttype="custom" o:connectlocs="188201,0;0,288608;188201,577215;676952,331199;781050,288608;781050,288290;188201,0" o:connectangles="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F318" w14:textId="77777777" w:rsidR="00FD3F8C" w:rsidRDefault="00E07725" w:rsidP="00AA5F90">
    <w:pPr>
      <w:pStyle w:val="Koptekst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0EC2246C" wp14:editId="48FC07A5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270800"/>
              <wp:effectExtent l="0" t="0" r="3175" b="5715"/>
              <wp:wrapNone/>
              <wp:docPr id="12" name="JE2207011352ju brief onder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2916555" y="800100"/>
                          <a:ext cx="1725930" cy="135255"/>
                        </a:xfrm>
                        <a:custGeom>
                          <a:avLst/>
                          <a:gdLst>
                            <a:gd name="T0" fmla="*/ 85 w 5436"/>
                            <a:gd name="T1" fmla="*/ 63 h 426"/>
                            <a:gd name="T2" fmla="*/ 466 w 5436"/>
                            <a:gd name="T3" fmla="*/ 234 h 426"/>
                            <a:gd name="T4" fmla="*/ 481 w 5436"/>
                            <a:gd name="T5" fmla="*/ 123 h 426"/>
                            <a:gd name="T6" fmla="*/ 721 w 5436"/>
                            <a:gd name="T7" fmla="*/ 293 h 426"/>
                            <a:gd name="T8" fmla="*/ 723 w 5436"/>
                            <a:gd name="T9" fmla="*/ 128 h 426"/>
                            <a:gd name="T10" fmla="*/ 630 w 5436"/>
                            <a:gd name="T11" fmla="*/ 318 h 426"/>
                            <a:gd name="T12" fmla="*/ 853 w 5436"/>
                            <a:gd name="T13" fmla="*/ 33 h 426"/>
                            <a:gd name="T14" fmla="*/ 826 w 5436"/>
                            <a:gd name="T15" fmla="*/ 333 h 426"/>
                            <a:gd name="T16" fmla="*/ 990 w 5436"/>
                            <a:gd name="T17" fmla="*/ 277 h 426"/>
                            <a:gd name="T18" fmla="*/ 979 w 5436"/>
                            <a:gd name="T19" fmla="*/ 142 h 426"/>
                            <a:gd name="T20" fmla="*/ 1198 w 5436"/>
                            <a:gd name="T21" fmla="*/ 293 h 426"/>
                            <a:gd name="T22" fmla="*/ 1370 w 5436"/>
                            <a:gd name="T23" fmla="*/ 123 h 426"/>
                            <a:gd name="T24" fmla="*/ 1285 w 5436"/>
                            <a:gd name="T25" fmla="*/ 56 h 426"/>
                            <a:gd name="T26" fmla="*/ 1377 w 5436"/>
                            <a:gd name="T27" fmla="*/ 295 h 426"/>
                            <a:gd name="T28" fmla="*/ 1655 w 5436"/>
                            <a:gd name="T29" fmla="*/ 335 h 426"/>
                            <a:gd name="T30" fmla="*/ 1604 w 5436"/>
                            <a:gd name="T31" fmla="*/ 312 h 426"/>
                            <a:gd name="T32" fmla="*/ 1915 w 5436"/>
                            <a:gd name="T33" fmla="*/ 125 h 426"/>
                            <a:gd name="T34" fmla="*/ 1902 w 5436"/>
                            <a:gd name="T35" fmla="*/ 293 h 426"/>
                            <a:gd name="T36" fmla="*/ 2127 w 5436"/>
                            <a:gd name="T37" fmla="*/ 293 h 426"/>
                            <a:gd name="T38" fmla="*/ 2125 w 5436"/>
                            <a:gd name="T39" fmla="*/ 151 h 426"/>
                            <a:gd name="T40" fmla="*/ 2365 w 5436"/>
                            <a:gd name="T41" fmla="*/ 188 h 426"/>
                            <a:gd name="T42" fmla="*/ 2332 w 5436"/>
                            <a:gd name="T43" fmla="*/ 270 h 426"/>
                            <a:gd name="T44" fmla="*/ 2314 w 5436"/>
                            <a:gd name="T45" fmla="*/ 143 h 426"/>
                            <a:gd name="T46" fmla="*/ 2466 w 5436"/>
                            <a:gd name="T47" fmla="*/ 188 h 426"/>
                            <a:gd name="T48" fmla="*/ 2446 w 5436"/>
                            <a:gd name="T49" fmla="*/ 333 h 426"/>
                            <a:gd name="T50" fmla="*/ 2577 w 5436"/>
                            <a:gd name="T51" fmla="*/ 294 h 426"/>
                            <a:gd name="T52" fmla="*/ 2823 w 5436"/>
                            <a:gd name="T53" fmla="*/ 209 h 426"/>
                            <a:gd name="T54" fmla="*/ 2954 w 5436"/>
                            <a:gd name="T55" fmla="*/ 277 h 426"/>
                            <a:gd name="T56" fmla="*/ 2943 w 5436"/>
                            <a:gd name="T57" fmla="*/ 142 h 426"/>
                            <a:gd name="T58" fmla="*/ 3033 w 5436"/>
                            <a:gd name="T59" fmla="*/ 128 h 426"/>
                            <a:gd name="T60" fmla="*/ 3065 w 5436"/>
                            <a:gd name="T61" fmla="*/ 281 h 426"/>
                            <a:gd name="T62" fmla="*/ 3228 w 5436"/>
                            <a:gd name="T63" fmla="*/ 67 h 426"/>
                            <a:gd name="T64" fmla="*/ 3185 w 5436"/>
                            <a:gd name="T65" fmla="*/ 293 h 426"/>
                            <a:gd name="T66" fmla="*/ 3292 w 5436"/>
                            <a:gd name="T67" fmla="*/ 185 h 426"/>
                            <a:gd name="T68" fmla="*/ 3348 w 5436"/>
                            <a:gd name="T69" fmla="*/ 218 h 426"/>
                            <a:gd name="T70" fmla="*/ 3510 w 5436"/>
                            <a:gd name="T71" fmla="*/ 338 h 426"/>
                            <a:gd name="T72" fmla="*/ 3544 w 5436"/>
                            <a:gd name="T73" fmla="*/ 123 h 426"/>
                            <a:gd name="T74" fmla="*/ 3634 w 5436"/>
                            <a:gd name="T75" fmla="*/ 273 h 426"/>
                            <a:gd name="T76" fmla="*/ 3762 w 5436"/>
                            <a:gd name="T77" fmla="*/ 336 h 426"/>
                            <a:gd name="T78" fmla="*/ 4152 w 5436"/>
                            <a:gd name="T79" fmla="*/ 305 h 426"/>
                            <a:gd name="T80" fmla="*/ 3953 w 5436"/>
                            <a:gd name="T81" fmla="*/ 212 h 426"/>
                            <a:gd name="T82" fmla="*/ 4268 w 5436"/>
                            <a:gd name="T83" fmla="*/ 338 h 426"/>
                            <a:gd name="T84" fmla="*/ 4335 w 5436"/>
                            <a:gd name="T85" fmla="*/ 178 h 426"/>
                            <a:gd name="T86" fmla="*/ 4414 w 5436"/>
                            <a:gd name="T87" fmla="*/ 188 h 426"/>
                            <a:gd name="T88" fmla="*/ 4525 w 5436"/>
                            <a:gd name="T89" fmla="*/ 295 h 426"/>
                            <a:gd name="T90" fmla="*/ 4668 w 5436"/>
                            <a:gd name="T91" fmla="*/ 90 h 426"/>
                            <a:gd name="T92" fmla="*/ 4723 w 5436"/>
                            <a:gd name="T93" fmla="*/ 303 h 426"/>
                            <a:gd name="T94" fmla="*/ 4812 w 5436"/>
                            <a:gd name="T95" fmla="*/ 200 h 426"/>
                            <a:gd name="T96" fmla="*/ 4772 w 5436"/>
                            <a:gd name="T97" fmla="*/ 333 h 426"/>
                            <a:gd name="T98" fmla="*/ 4976 w 5436"/>
                            <a:gd name="T99" fmla="*/ 318 h 426"/>
                            <a:gd name="T100" fmla="*/ 4923 w 5436"/>
                            <a:gd name="T101" fmla="*/ 265 h 426"/>
                            <a:gd name="T102" fmla="*/ 5093 w 5436"/>
                            <a:gd name="T103" fmla="*/ 127 h 426"/>
                            <a:gd name="T104" fmla="*/ 5187 w 5436"/>
                            <a:gd name="T105" fmla="*/ 181 h 426"/>
                            <a:gd name="T106" fmla="*/ 5174 w 5436"/>
                            <a:gd name="T107" fmla="*/ 273 h 426"/>
                            <a:gd name="T108" fmla="*/ 5407 w 5436"/>
                            <a:gd name="T109" fmla="*/ 196 h 426"/>
                            <a:gd name="T110" fmla="*/ 5385 w 5436"/>
                            <a:gd name="T111" fmla="*/ 123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436" h="426">
                              <a:moveTo>
                                <a:pt x="298" y="24"/>
                              </a:moveTo>
                              <a:cubicBezTo>
                                <a:pt x="306" y="25"/>
                                <a:pt x="314" y="25"/>
                                <a:pt x="322" y="25"/>
                              </a:cubicBezTo>
                              <a:cubicBezTo>
                                <a:pt x="310" y="332"/>
                                <a:pt x="310" y="332"/>
                                <a:pt x="310" y="332"/>
                              </a:cubicBezTo>
                              <a:cubicBezTo>
                                <a:pt x="303" y="334"/>
                                <a:pt x="295" y="334"/>
                                <a:pt x="286" y="334"/>
                              </a:cubicBezTo>
                              <a:cubicBezTo>
                                <a:pt x="299" y="66"/>
                                <a:pt x="299" y="66"/>
                                <a:pt x="299" y="66"/>
                              </a:cubicBezTo>
                              <a:cubicBezTo>
                                <a:pt x="165" y="332"/>
                                <a:pt x="165" y="332"/>
                                <a:pt x="165" y="332"/>
                              </a:cubicBezTo>
                              <a:cubicBezTo>
                                <a:pt x="158" y="334"/>
                                <a:pt x="152" y="335"/>
                                <a:pt x="145" y="335"/>
                              </a:cubicBezTo>
                              <a:cubicBezTo>
                                <a:pt x="85" y="63"/>
                                <a:pt x="85" y="63"/>
                                <a:pt x="85" y="63"/>
                              </a:cubicBezTo>
                              <a:cubicBezTo>
                                <a:pt x="21" y="334"/>
                                <a:pt x="21" y="334"/>
                                <a:pt x="21" y="334"/>
                              </a:cubicBezTo>
                              <a:cubicBezTo>
                                <a:pt x="14" y="334"/>
                                <a:pt x="7" y="333"/>
                                <a:pt x="0" y="333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ubicBezTo>
                                <a:pt x="82" y="25"/>
                                <a:pt x="90" y="24"/>
                                <a:pt x="98" y="23"/>
                              </a:cubicBezTo>
                              <a:cubicBezTo>
                                <a:pt x="160" y="299"/>
                                <a:pt x="160" y="299"/>
                                <a:pt x="160" y="299"/>
                              </a:cubicBezTo>
                              <a:lnTo>
                                <a:pt x="298" y="24"/>
                              </a:lnTo>
                              <a:close/>
                              <a:moveTo>
                                <a:pt x="536" y="175"/>
                              </a:moveTo>
                              <a:cubicBezTo>
                                <a:pt x="536" y="211"/>
                                <a:pt x="510" y="234"/>
                                <a:pt x="466" y="234"/>
                              </a:cubicBezTo>
                              <a:cubicBezTo>
                                <a:pt x="438" y="234"/>
                                <a:pt x="414" y="225"/>
                                <a:pt x="400" y="216"/>
                              </a:cubicBezTo>
                              <a:cubicBezTo>
                                <a:pt x="397" y="226"/>
                                <a:pt x="396" y="237"/>
                                <a:pt x="396" y="248"/>
                              </a:cubicBezTo>
                              <a:cubicBezTo>
                                <a:pt x="396" y="291"/>
                                <a:pt x="418" y="318"/>
                                <a:pt x="453" y="318"/>
                              </a:cubicBezTo>
                              <a:cubicBezTo>
                                <a:pt x="478" y="318"/>
                                <a:pt x="502" y="305"/>
                                <a:pt x="513" y="295"/>
                              </a:cubicBezTo>
                              <a:cubicBezTo>
                                <a:pt x="513" y="301"/>
                                <a:pt x="512" y="309"/>
                                <a:pt x="510" y="316"/>
                              </a:cubicBezTo>
                              <a:cubicBezTo>
                                <a:pt x="499" y="325"/>
                                <a:pt x="476" y="338"/>
                                <a:pt x="448" y="338"/>
                              </a:cubicBezTo>
                              <a:cubicBezTo>
                                <a:pt x="402" y="338"/>
                                <a:pt x="374" y="303"/>
                                <a:pt x="374" y="251"/>
                              </a:cubicBezTo>
                              <a:cubicBezTo>
                                <a:pt x="374" y="182"/>
                                <a:pt x="423" y="123"/>
                                <a:pt x="481" y="123"/>
                              </a:cubicBezTo>
                              <a:cubicBezTo>
                                <a:pt x="515" y="123"/>
                                <a:pt x="536" y="143"/>
                                <a:pt x="536" y="175"/>
                              </a:cubicBezTo>
                              <a:close/>
                              <a:moveTo>
                                <a:pt x="515" y="178"/>
                              </a:moveTo>
                              <a:cubicBezTo>
                                <a:pt x="515" y="156"/>
                                <a:pt x="501" y="143"/>
                                <a:pt x="477" y="143"/>
                              </a:cubicBezTo>
                              <a:cubicBezTo>
                                <a:pt x="445" y="143"/>
                                <a:pt x="418" y="168"/>
                                <a:pt x="404" y="203"/>
                              </a:cubicBezTo>
                              <a:cubicBezTo>
                                <a:pt x="418" y="209"/>
                                <a:pt x="441" y="217"/>
                                <a:pt x="464" y="217"/>
                              </a:cubicBezTo>
                              <a:cubicBezTo>
                                <a:pt x="499" y="217"/>
                                <a:pt x="515" y="201"/>
                                <a:pt x="515" y="178"/>
                              </a:cubicBezTo>
                              <a:close/>
                              <a:moveTo>
                                <a:pt x="755" y="56"/>
                              </a:moveTo>
                              <a:cubicBezTo>
                                <a:pt x="721" y="293"/>
                                <a:pt x="721" y="293"/>
                                <a:pt x="721" y="293"/>
                              </a:cubicBezTo>
                              <a:cubicBezTo>
                                <a:pt x="718" y="316"/>
                                <a:pt x="719" y="329"/>
                                <a:pt x="720" y="333"/>
                              </a:cubicBezTo>
                              <a:cubicBezTo>
                                <a:pt x="715" y="334"/>
                                <a:pt x="707" y="335"/>
                                <a:pt x="704" y="335"/>
                              </a:cubicBezTo>
                              <a:cubicBezTo>
                                <a:pt x="698" y="335"/>
                                <a:pt x="695" y="326"/>
                                <a:pt x="700" y="293"/>
                              </a:cubicBezTo>
                              <a:cubicBezTo>
                                <a:pt x="703" y="274"/>
                                <a:pt x="703" y="274"/>
                                <a:pt x="703" y="274"/>
                              </a:cubicBezTo>
                              <a:cubicBezTo>
                                <a:pt x="688" y="312"/>
                                <a:pt x="656" y="338"/>
                                <a:pt x="622" y="338"/>
                              </a:cubicBezTo>
                              <a:cubicBezTo>
                                <a:pt x="585" y="338"/>
                                <a:pt x="565" y="308"/>
                                <a:pt x="565" y="263"/>
                              </a:cubicBezTo>
                              <a:cubicBezTo>
                                <a:pt x="565" y="188"/>
                                <a:pt x="620" y="123"/>
                                <a:pt x="691" y="123"/>
                              </a:cubicBezTo>
                              <a:cubicBezTo>
                                <a:pt x="703" y="123"/>
                                <a:pt x="714" y="125"/>
                                <a:pt x="723" y="128"/>
                              </a:cubicBezTo>
                              <a:cubicBezTo>
                                <a:pt x="733" y="56"/>
                                <a:pt x="733" y="56"/>
                                <a:pt x="733" y="56"/>
                              </a:cubicBezTo>
                              <a:cubicBezTo>
                                <a:pt x="738" y="22"/>
                                <a:pt x="738" y="6"/>
                                <a:pt x="736" y="3"/>
                              </a:cubicBezTo>
                              <a:cubicBezTo>
                                <a:pt x="741" y="2"/>
                                <a:pt x="748" y="0"/>
                                <a:pt x="751" y="0"/>
                              </a:cubicBezTo>
                              <a:cubicBezTo>
                                <a:pt x="757" y="0"/>
                                <a:pt x="762" y="7"/>
                                <a:pt x="755" y="56"/>
                              </a:cubicBezTo>
                              <a:close/>
                              <a:moveTo>
                                <a:pt x="720" y="151"/>
                              </a:moveTo>
                              <a:cubicBezTo>
                                <a:pt x="711" y="146"/>
                                <a:pt x="699" y="143"/>
                                <a:pt x="685" y="143"/>
                              </a:cubicBezTo>
                              <a:cubicBezTo>
                                <a:pt x="628" y="143"/>
                                <a:pt x="587" y="199"/>
                                <a:pt x="587" y="258"/>
                              </a:cubicBezTo>
                              <a:cubicBezTo>
                                <a:pt x="587" y="294"/>
                                <a:pt x="603" y="318"/>
                                <a:pt x="630" y="318"/>
                              </a:cubicBezTo>
                              <a:cubicBezTo>
                                <a:pt x="665" y="318"/>
                                <a:pt x="702" y="279"/>
                                <a:pt x="710" y="221"/>
                              </a:cubicBezTo>
                              <a:cubicBezTo>
                                <a:pt x="710" y="223"/>
                                <a:pt x="710" y="223"/>
                                <a:pt x="710" y="223"/>
                              </a:cubicBezTo>
                              <a:lnTo>
                                <a:pt x="720" y="151"/>
                              </a:lnTo>
                              <a:close/>
                              <a:moveTo>
                                <a:pt x="853" y="33"/>
                              </a:moveTo>
                              <a:cubicBezTo>
                                <a:pt x="843" y="33"/>
                                <a:pt x="834" y="42"/>
                                <a:pt x="834" y="52"/>
                              </a:cubicBezTo>
                              <a:cubicBezTo>
                                <a:pt x="834" y="61"/>
                                <a:pt x="840" y="67"/>
                                <a:pt x="849" y="67"/>
                              </a:cubicBezTo>
                              <a:cubicBezTo>
                                <a:pt x="859" y="67"/>
                                <a:pt x="868" y="58"/>
                                <a:pt x="868" y="47"/>
                              </a:cubicBezTo>
                              <a:cubicBezTo>
                                <a:pt x="868" y="39"/>
                                <a:pt x="862" y="33"/>
                                <a:pt x="853" y="33"/>
                              </a:cubicBezTo>
                              <a:close/>
                              <a:moveTo>
                                <a:pt x="840" y="125"/>
                              </a:moveTo>
                              <a:cubicBezTo>
                                <a:pt x="837" y="125"/>
                                <a:pt x="830" y="126"/>
                                <a:pt x="825" y="128"/>
                              </a:cubicBezTo>
                              <a:cubicBezTo>
                                <a:pt x="827" y="131"/>
                                <a:pt x="827" y="147"/>
                                <a:pt x="822" y="180"/>
                              </a:cubicBezTo>
                              <a:cubicBezTo>
                                <a:pt x="821" y="188"/>
                                <a:pt x="821" y="188"/>
                                <a:pt x="821" y="188"/>
                              </a:cubicBezTo>
                              <a:cubicBezTo>
                                <a:pt x="809" y="273"/>
                                <a:pt x="809" y="273"/>
                                <a:pt x="809" y="273"/>
                              </a:cubicBezTo>
                              <a:cubicBezTo>
                                <a:pt x="806" y="293"/>
                                <a:pt x="806" y="293"/>
                                <a:pt x="806" y="293"/>
                              </a:cubicBezTo>
                              <a:cubicBezTo>
                                <a:pt x="801" y="326"/>
                                <a:pt x="804" y="335"/>
                                <a:pt x="810" y="335"/>
                              </a:cubicBezTo>
                              <a:cubicBezTo>
                                <a:pt x="813" y="335"/>
                                <a:pt x="821" y="334"/>
                                <a:pt x="826" y="333"/>
                              </a:cubicBezTo>
                              <a:cubicBezTo>
                                <a:pt x="825" y="329"/>
                                <a:pt x="824" y="316"/>
                                <a:pt x="827" y="293"/>
                              </a:cubicBezTo>
                              <a:cubicBezTo>
                                <a:pt x="830" y="273"/>
                                <a:pt x="830" y="273"/>
                                <a:pt x="830" y="273"/>
                              </a:cubicBezTo>
                              <a:cubicBezTo>
                                <a:pt x="843" y="188"/>
                                <a:pt x="843" y="188"/>
                                <a:pt x="843" y="188"/>
                              </a:cubicBezTo>
                              <a:cubicBezTo>
                                <a:pt x="844" y="181"/>
                                <a:pt x="844" y="181"/>
                                <a:pt x="844" y="181"/>
                              </a:cubicBezTo>
                              <a:cubicBezTo>
                                <a:pt x="851" y="132"/>
                                <a:pt x="846" y="125"/>
                                <a:pt x="840" y="125"/>
                              </a:cubicBezTo>
                              <a:close/>
                              <a:moveTo>
                                <a:pt x="913" y="185"/>
                              </a:moveTo>
                              <a:cubicBezTo>
                                <a:pt x="913" y="217"/>
                                <a:pt x="934" y="227"/>
                                <a:pt x="954" y="237"/>
                              </a:cubicBezTo>
                              <a:cubicBezTo>
                                <a:pt x="973" y="246"/>
                                <a:pt x="990" y="255"/>
                                <a:pt x="990" y="277"/>
                              </a:cubicBezTo>
                              <a:cubicBezTo>
                                <a:pt x="990" y="303"/>
                                <a:pt x="969" y="319"/>
                                <a:pt x="942" y="319"/>
                              </a:cubicBezTo>
                              <a:cubicBezTo>
                                <a:pt x="921" y="319"/>
                                <a:pt x="901" y="308"/>
                                <a:pt x="890" y="296"/>
                              </a:cubicBezTo>
                              <a:cubicBezTo>
                                <a:pt x="889" y="305"/>
                                <a:pt x="889" y="313"/>
                                <a:pt x="892" y="321"/>
                              </a:cubicBezTo>
                              <a:cubicBezTo>
                                <a:pt x="900" y="328"/>
                                <a:pt x="919" y="338"/>
                                <a:pt x="942" y="338"/>
                              </a:cubicBezTo>
                              <a:cubicBezTo>
                                <a:pt x="980" y="338"/>
                                <a:pt x="1012" y="312"/>
                                <a:pt x="1012" y="273"/>
                              </a:cubicBezTo>
                              <a:cubicBezTo>
                                <a:pt x="1012" y="240"/>
                                <a:pt x="987" y="228"/>
                                <a:pt x="968" y="218"/>
                              </a:cubicBezTo>
                              <a:cubicBezTo>
                                <a:pt x="949" y="209"/>
                                <a:pt x="934" y="201"/>
                                <a:pt x="934" y="181"/>
                              </a:cubicBezTo>
                              <a:cubicBezTo>
                                <a:pt x="934" y="158"/>
                                <a:pt x="953" y="142"/>
                                <a:pt x="979" y="142"/>
                              </a:cubicBezTo>
                              <a:cubicBezTo>
                                <a:pt x="996" y="142"/>
                                <a:pt x="1010" y="148"/>
                                <a:pt x="1016" y="154"/>
                              </a:cubicBezTo>
                              <a:cubicBezTo>
                                <a:pt x="1019" y="146"/>
                                <a:pt x="1022" y="139"/>
                                <a:pt x="1022" y="132"/>
                              </a:cubicBezTo>
                              <a:cubicBezTo>
                                <a:pt x="1015" y="128"/>
                                <a:pt x="1000" y="123"/>
                                <a:pt x="983" y="123"/>
                              </a:cubicBezTo>
                              <a:cubicBezTo>
                                <a:pt x="941" y="123"/>
                                <a:pt x="913" y="150"/>
                                <a:pt x="913" y="185"/>
                              </a:cubicBezTo>
                              <a:close/>
                              <a:moveTo>
                                <a:pt x="1056" y="251"/>
                              </a:moveTo>
                              <a:cubicBezTo>
                                <a:pt x="1056" y="304"/>
                                <a:pt x="1085" y="338"/>
                                <a:pt x="1130" y="338"/>
                              </a:cubicBezTo>
                              <a:cubicBezTo>
                                <a:pt x="1155" y="338"/>
                                <a:pt x="1177" y="328"/>
                                <a:pt x="1195" y="314"/>
                              </a:cubicBezTo>
                              <a:cubicBezTo>
                                <a:pt x="1197" y="307"/>
                                <a:pt x="1199" y="300"/>
                                <a:pt x="1198" y="293"/>
                              </a:cubicBezTo>
                              <a:cubicBezTo>
                                <a:pt x="1187" y="304"/>
                                <a:pt x="1163" y="318"/>
                                <a:pt x="1137" y="318"/>
                              </a:cubicBezTo>
                              <a:cubicBezTo>
                                <a:pt x="1101" y="318"/>
                                <a:pt x="1078" y="290"/>
                                <a:pt x="1078" y="247"/>
                              </a:cubicBezTo>
                              <a:cubicBezTo>
                                <a:pt x="1078" y="191"/>
                                <a:pt x="1115" y="143"/>
                                <a:pt x="1160" y="143"/>
                              </a:cubicBezTo>
                              <a:cubicBezTo>
                                <a:pt x="1185" y="143"/>
                                <a:pt x="1201" y="156"/>
                                <a:pt x="1207" y="166"/>
                              </a:cubicBezTo>
                              <a:cubicBezTo>
                                <a:pt x="1211" y="157"/>
                                <a:pt x="1214" y="149"/>
                                <a:pt x="1214" y="141"/>
                              </a:cubicBezTo>
                              <a:cubicBezTo>
                                <a:pt x="1207" y="134"/>
                                <a:pt x="1189" y="123"/>
                                <a:pt x="1165" y="123"/>
                              </a:cubicBezTo>
                              <a:cubicBezTo>
                                <a:pt x="1105" y="123"/>
                                <a:pt x="1056" y="180"/>
                                <a:pt x="1056" y="251"/>
                              </a:cubicBezTo>
                              <a:close/>
                              <a:moveTo>
                                <a:pt x="1370" y="123"/>
                              </a:moveTo>
                              <a:cubicBezTo>
                                <a:pt x="1370" y="123"/>
                                <a:pt x="1370" y="123"/>
                                <a:pt x="1370" y="123"/>
                              </a:cubicBezTo>
                              <a:cubicBezTo>
                                <a:pt x="1370" y="123"/>
                                <a:pt x="1370" y="123"/>
                                <a:pt x="1370" y="123"/>
                              </a:cubicBezTo>
                              <a:close/>
                              <a:moveTo>
                                <a:pt x="1370" y="123"/>
                              </a:moveTo>
                              <a:cubicBezTo>
                                <a:pt x="1337" y="123"/>
                                <a:pt x="1305" y="144"/>
                                <a:pt x="1287" y="196"/>
                              </a:cubicBezTo>
                              <a:cubicBezTo>
                                <a:pt x="1306" y="56"/>
                                <a:pt x="1306" y="56"/>
                                <a:pt x="1306" y="56"/>
                              </a:cubicBezTo>
                              <a:cubicBezTo>
                                <a:pt x="1313" y="7"/>
                                <a:pt x="1309" y="0"/>
                                <a:pt x="1302" y="0"/>
                              </a:cubicBezTo>
                              <a:cubicBezTo>
                                <a:pt x="1299" y="0"/>
                                <a:pt x="1292" y="2"/>
                                <a:pt x="1288" y="3"/>
                              </a:cubicBezTo>
                              <a:cubicBezTo>
                                <a:pt x="1289" y="6"/>
                                <a:pt x="1289" y="22"/>
                                <a:pt x="1285" y="56"/>
                              </a:cubicBezTo>
                              <a:cubicBezTo>
                                <a:pt x="1254" y="273"/>
                                <a:pt x="1254" y="273"/>
                                <a:pt x="1254" y="273"/>
                              </a:cubicBezTo>
                              <a:cubicBezTo>
                                <a:pt x="1250" y="305"/>
                                <a:pt x="1247" y="326"/>
                                <a:pt x="1246" y="333"/>
                              </a:cubicBezTo>
                              <a:cubicBezTo>
                                <a:pt x="1253" y="334"/>
                                <a:pt x="1260" y="334"/>
                                <a:pt x="1268" y="333"/>
                              </a:cubicBezTo>
                              <a:cubicBezTo>
                                <a:pt x="1269" y="324"/>
                                <a:pt x="1272" y="301"/>
                                <a:pt x="1276" y="273"/>
                              </a:cubicBezTo>
                              <a:cubicBezTo>
                                <a:pt x="1288" y="182"/>
                                <a:pt x="1328" y="143"/>
                                <a:pt x="1363" y="143"/>
                              </a:cubicBezTo>
                              <a:cubicBezTo>
                                <a:pt x="1388" y="143"/>
                                <a:pt x="1400" y="162"/>
                                <a:pt x="1394" y="196"/>
                              </a:cubicBezTo>
                              <a:cubicBezTo>
                                <a:pt x="1381" y="273"/>
                                <a:pt x="1381" y="273"/>
                                <a:pt x="1381" y="273"/>
                              </a:cubicBezTo>
                              <a:cubicBezTo>
                                <a:pt x="1377" y="295"/>
                                <a:pt x="1377" y="295"/>
                                <a:pt x="1377" y="295"/>
                              </a:cubicBezTo>
                              <a:cubicBezTo>
                                <a:pt x="1371" y="327"/>
                                <a:pt x="1376" y="336"/>
                                <a:pt x="1382" y="336"/>
                              </a:cubicBezTo>
                              <a:cubicBezTo>
                                <a:pt x="1385" y="336"/>
                                <a:pt x="1392" y="334"/>
                                <a:pt x="1397" y="333"/>
                              </a:cubicBezTo>
                              <a:cubicBezTo>
                                <a:pt x="1395" y="329"/>
                                <a:pt x="1395" y="315"/>
                                <a:pt x="1399" y="294"/>
                              </a:cubicBezTo>
                              <a:cubicBezTo>
                                <a:pt x="1402" y="273"/>
                                <a:pt x="1402" y="273"/>
                                <a:pt x="1402" y="273"/>
                              </a:cubicBezTo>
                              <a:cubicBezTo>
                                <a:pt x="1416" y="196"/>
                                <a:pt x="1416" y="196"/>
                                <a:pt x="1416" y="196"/>
                              </a:cubicBezTo>
                              <a:cubicBezTo>
                                <a:pt x="1424" y="151"/>
                                <a:pt x="1407" y="123"/>
                                <a:pt x="1370" y="123"/>
                              </a:cubicBezTo>
                              <a:close/>
                              <a:moveTo>
                                <a:pt x="1831" y="145"/>
                              </a:moveTo>
                              <a:cubicBezTo>
                                <a:pt x="1831" y="251"/>
                                <a:pt x="1757" y="335"/>
                                <a:pt x="1655" y="335"/>
                              </a:cubicBezTo>
                              <a:cubicBezTo>
                                <a:pt x="1643" y="335"/>
                                <a:pt x="1604" y="334"/>
                                <a:pt x="1577" y="333"/>
                              </a:cubicBezTo>
                              <a:cubicBezTo>
                                <a:pt x="1620" y="26"/>
                                <a:pt x="1620" y="26"/>
                                <a:pt x="1620" y="26"/>
                              </a:cubicBezTo>
                              <a:cubicBezTo>
                                <a:pt x="1649" y="25"/>
                                <a:pt x="1692" y="23"/>
                                <a:pt x="1709" y="23"/>
                              </a:cubicBezTo>
                              <a:cubicBezTo>
                                <a:pt x="1786" y="23"/>
                                <a:pt x="1831" y="67"/>
                                <a:pt x="1831" y="145"/>
                              </a:cubicBezTo>
                              <a:close/>
                              <a:moveTo>
                                <a:pt x="1806" y="148"/>
                              </a:moveTo>
                              <a:cubicBezTo>
                                <a:pt x="1806" y="82"/>
                                <a:pt x="1770" y="45"/>
                                <a:pt x="1707" y="45"/>
                              </a:cubicBezTo>
                              <a:cubicBezTo>
                                <a:pt x="1694" y="45"/>
                                <a:pt x="1663" y="46"/>
                                <a:pt x="1641" y="48"/>
                              </a:cubicBezTo>
                              <a:cubicBezTo>
                                <a:pt x="1604" y="312"/>
                                <a:pt x="1604" y="312"/>
                                <a:pt x="1604" y="312"/>
                              </a:cubicBezTo>
                              <a:cubicBezTo>
                                <a:pt x="1624" y="313"/>
                                <a:pt x="1651" y="314"/>
                                <a:pt x="1661" y="314"/>
                              </a:cubicBezTo>
                              <a:cubicBezTo>
                                <a:pt x="1747" y="314"/>
                                <a:pt x="1806" y="240"/>
                                <a:pt x="1806" y="148"/>
                              </a:cubicBezTo>
                              <a:close/>
                              <a:moveTo>
                                <a:pt x="1928" y="33"/>
                              </a:moveTo>
                              <a:cubicBezTo>
                                <a:pt x="1918" y="33"/>
                                <a:pt x="1909" y="42"/>
                                <a:pt x="1909" y="52"/>
                              </a:cubicBezTo>
                              <a:cubicBezTo>
                                <a:pt x="1909" y="61"/>
                                <a:pt x="1915" y="67"/>
                                <a:pt x="1924" y="67"/>
                              </a:cubicBezTo>
                              <a:cubicBezTo>
                                <a:pt x="1934" y="67"/>
                                <a:pt x="1943" y="58"/>
                                <a:pt x="1943" y="47"/>
                              </a:cubicBezTo>
                              <a:cubicBezTo>
                                <a:pt x="1943" y="39"/>
                                <a:pt x="1937" y="33"/>
                                <a:pt x="1928" y="33"/>
                              </a:cubicBezTo>
                              <a:close/>
                              <a:moveTo>
                                <a:pt x="1915" y="125"/>
                              </a:moveTo>
                              <a:cubicBezTo>
                                <a:pt x="1912" y="125"/>
                                <a:pt x="1905" y="126"/>
                                <a:pt x="1900" y="128"/>
                              </a:cubicBezTo>
                              <a:cubicBezTo>
                                <a:pt x="1902" y="131"/>
                                <a:pt x="1902" y="147"/>
                                <a:pt x="1897" y="180"/>
                              </a:cubicBezTo>
                              <a:cubicBezTo>
                                <a:pt x="1896" y="188"/>
                                <a:pt x="1896" y="188"/>
                                <a:pt x="1896" y="188"/>
                              </a:cubicBezTo>
                              <a:cubicBezTo>
                                <a:pt x="1884" y="273"/>
                                <a:pt x="1884" y="273"/>
                                <a:pt x="1884" y="273"/>
                              </a:cubicBezTo>
                              <a:cubicBezTo>
                                <a:pt x="1881" y="293"/>
                                <a:pt x="1881" y="293"/>
                                <a:pt x="1881" y="293"/>
                              </a:cubicBezTo>
                              <a:cubicBezTo>
                                <a:pt x="1876" y="326"/>
                                <a:pt x="1878" y="335"/>
                                <a:pt x="1885" y="335"/>
                              </a:cubicBezTo>
                              <a:cubicBezTo>
                                <a:pt x="1888" y="335"/>
                                <a:pt x="1896" y="334"/>
                                <a:pt x="1901" y="333"/>
                              </a:cubicBezTo>
                              <a:cubicBezTo>
                                <a:pt x="1899" y="329"/>
                                <a:pt x="1899" y="316"/>
                                <a:pt x="1902" y="293"/>
                              </a:cubicBezTo>
                              <a:cubicBezTo>
                                <a:pt x="1905" y="273"/>
                                <a:pt x="1905" y="273"/>
                                <a:pt x="1905" y="273"/>
                              </a:cubicBezTo>
                              <a:cubicBezTo>
                                <a:pt x="1918" y="188"/>
                                <a:pt x="1918" y="188"/>
                                <a:pt x="1918" y="188"/>
                              </a:cubicBezTo>
                              <a:cubicBezTo>
                                <a:pt x="1919" y="181"/>
                                <a:pt x="1919" y="181"/>
                                <a:pt x="1919" y="181"/>
                              </a:cubicBezTo>
                              <a:cubicBezTo>
                                <a:pt x="1926" y="132"/>
                                <a:pt x="1921" y="125"/>
                                <a:pt x="1915" y="125"/>
                              </a:cubicBezTo>
                              <a:close/>
                              <a:moveTo>
                                <a:pt x="2097" y="123"/>
                              </a:moveTo>
                              <a:cubicBezTo>
                                <a:pt x="2120" y="123"/>
                                <a:pt x="2140" y="131"/>
                                <a:pt x="2149" y="136"/>
                              </a:cubicBezTo>
                              <a:cubicBezTo>
                                <a:pt x="2147" y="151"/>
                                <a:pt x="2144" y="168"/>
                                <a:pt x="2142" y="188"/>
                              </a:cubicBezTo>
                              <a:cubicBezTo>
                                <a:pt x="2127" y="293"/>
                                <a:pt x="2127" y="293"/>
                                <a:pt x="2127" y="293"/>
                              </a:cubicBezTo>
                              <a:cubicBezTo>
                                <a:pt x="2124" y="316"/>
                                <a:pt x="2124" y="329"/>
                                <a:pt x="2125" y="333"/>
                              </a:cubicBezTo>
                              <a:cubicBezTo>
                                <a:pt x="2120" y="334"/>
                                <a:pt x="2113" y="335"/>
                                <a:pt x="2110" y="335"/>
                              </a:cubicBezTo>
                              <a:cubicBezTo>
                                <a:pt x="2103" y="335"/>
                                <a:pt x="2101" y="326"/>
                                <a:pt x="2105" y="293"/>
                              </a:cubicBezTo>
                              <a:cubicBezTo>
                                <a:pt x="2108" y="275"/>
                                <a:pt x="2108" y="275"/>
                                <a:pt x="2108" y="275"/>
                              </a:cubicBezTo>
                              <a:cubicBezTo>
                                <a:pt x="2093" y="312"/>
                                <a:pt x="2062" y="338"/>
                                <a:pt x="2028" y="338"/>
                              </a:cubicBezTo>
                              <a:cubicBezTo>
                                <a:pt x="1991" y="338"/>
                                <a:pt x="1971" y="308"/>
                                <a:pt x="1971" y="263"/>
                              </a:cubicBezTo>
                              <a:cubicBezTo>
                                <a:pt x="1971" y="188"/>
                                <a:pt x="2025" y="123"/>
                                <a:pt x="2097" y="123"/>
                              </a:cubicBezTo>
                              <a:close/>
                              <a:moveTo>
                                <a:pt x="2125" y="151"/>
                              </a:moveTo>
                              <a:cubicBezTo>
                                <a:pt x="2116" y="146"/>
                                <a:pt x="2104" y="143"/>
                                <a:pt x="2091" y="143"/>
                              </a:cubicBezTo>
                              <a:cubicBezTo>
                                <a:pt x="2034" y="143"/>
                                <a:pt x="1993" y="199"/>
                                <a:pt x="1993" y="258"/>
                              </a:cubicBezTo>
                              <a:cubicBezTo>
                                <a:pt x="1993" y="294"/>
                                <a:pt x="2008" y="318"/>
                                <a:pt x="2035" y="318"/>
                              </a:cubicBezTo>
                              <a:cubicBezTo>
                                <a:pt x="2070" y="318"/>
                                <a:pt x="2107" y="279"/>
                                <a:pt x="2115" y="221"/>
                              </a:cubicBezTo>
                              <a:lnTo>
                                <a:pt x="2125" y="151"/>
                              </a:lnTo>
                              <a:close/>
                              <a:moveTo>
                                <a:pt x="2372" y="136"/>
                              </a:moveTo>
                              <a:cubicBezTo>
                                <a:pt x="2372" y="136"/>
                                <a:pt x="2372" y="136"/>
                                <a:pt x="2372" y="136"/>
                              </a:cubicBezTo>
                              <a:cubicBezTo>
                                <a:pt x="2370" y="151"/>
                                <a:pt x="2367" y="168"/>
                                <a:pt x="2365" y="188"/>
                              </a:cubicBezTo>
                              <a:cubicBezTo>
                                <a:pt x="2345" y="330"/>
                                <a:pt x="2345" y="330"/>
                                <a:pt x="2345" y="330"/>
                              </a:cubicBezTo>
                              <a:cubicBezTo>
                                <a:pt x="2337" y="388"/>
                                <a:pt x="2298" y="426"/>
                                <a:pt x="2245" y="426"/>
                              </a:cubicBezTo>
                              <a:cubicBezTo>
                                <a:pt x="2204" y="426"/>
                                <a:pt x="2177" y="403"/>
                                <a:pt x="2178" y="369"/>
                              </a:cubicBezTo>
                              <a:cubicBezTo>
                                <a:pt x="2178" y="347"/>
                                <a:pt x="2190" y="327"/>
                                <a:pt x="2209" y="313"/>
                              </a:cubicBezTo>
                              <a:cubicBezTo>
                                <a:pt x="2199" y="301"/>
                                <a:pt x="2194" y="283"/>
                                <a:pt x="2194" y="261"/>
                              </a:cubicBezTo>
                              <a:cubicBezTo>
                                <a:pt x="2194" y="188"/>
                                <a:pt x="2248" y="123"/>
                                <a:pt x="2319" y="123"/>
                              </a:cubicBezTo>
                              <a:cubicBezTo>
                                <a:pt x="2343" y="123"/>
                                <a:pt x="2363" y="131"/>
                                <a:pt x="2372" y="136"/>
                              </a:cubicBezTo>
                              <a:close/>
                              <a:moveTo>
                                <a:pt x="2332" y="270"/>
                              </a:moveTo>
                              <a:cubicBezTo>
                                <a:pt x="2318" y="307"/>
                                <a:pt x="2286" y="332"/>
                                <a:pt x="2251" y="332"/>
                              </a:cubicBezTo>
                              <a:cubicBezTo>
                                <a:pt x="2238" y="332"/>
                                <a:pt x="2228" y="329"/>
                                <a:pt x="2219" y="323"/>
                              </a:cubicBezTo>
                              <a:cubicBezTo>
                                <a:pt x="2207" y="334"/>
                                <a:pt x="2200" y="348"/>
                                <a:pt x="2199" y="363"/>
                              </a:cubicBezTo>
                              <a:cubicBezTo>
                                <a:pt x="2199" y="389"/>
                                <a:pt x="2219" y="406"/>
                                <a:pt x="2249" y="406"/>
                              </a:cubicBezTo>
                              <a:cubicBezTo>
                                <a:pt x="2288" y="406"/>
                                <a:pt x="2317" y="376"/>
                                <a:pt x="2323" y="330"/>
                              </a:cubicBezTo>
                              <a:lnTo>
                                <a:pt x="2332" y="270"/>
                              </a:lnTo>
                              <a:close/>
                              <a:moveTo>
                                <a:pt x="2348" y="151"/>
                              </a:moveTo>
                              <a:cubicBezTo>
                                <a:pt x="2339" y="146"/>
                                <a:pt x="2327" y="143"/>
                                <a:pt x="2314" y="143"/>
                              </a:cubicBezTo>
                              <a:cubicBezTo>
                                <a:pt x="2256" y="143"/>
                                <a:pt x="2215" y="199"/>
                                <a:pt x="2215" y="256"/>
                              </a:cubicBezTo>
                              <a:cubicBezTo>
                                <a:pt x="2215" y="291"/>
                                <a:pt x="2232" y="312"/>
                                <a:pt x="2259" y="312"/>
                              </a:cubicBezTo>
                              <a:cubicBezTo>
                                <a:pt x="2293" y="312"/>
                                <a:pt x="2330" y="275"/>
                                <a:pt x="2338" y="221"/>
                              </a:cubicBezTo>
                              <a:cubicBezTo>
                                <a:pt x="2338" y="223"/>
                                <a:pt x="2338" y="223"/>
                                <a:pt x="2338" y="223"/>
                              </a:cubicBezTo>
                              <a:lnTo>
                                <a:pt x="2348" y="151"/>
                              </a:lnTo>
                              <a:close/>
                              <a:moveTo>
                                <a:pt x="2548" y="123"/>
                              </a:moveTo>
                              <a:cubicBezTo>
                                <a:pt x="2516" y="123"/>
                                <a:pt x="2484" y="143"/>
                                <a:pt x="2465" y="193"/>
                              </a:cubicBezTo>
                              <a:cubicBezTo>
                                <a:pt x="2466" y="188"/>
                                <a:pt x="2466" y="188"/>
                                <a:pt x="2466" y="188"/>
                              </a:cubicBezTo>
                              <a:cubicBezTo>
                                <a:pt x="2467" y="181"/>
                                <a:pt x="2467" y="181"/>
                                <a:pt x="2467" y="181"/>
                              </a:cubicBezTo>
                              <a:cubicBezTo>
                                <a:pt x="2474" y="132"/>
                                <a:pt x="2470" y="125"/>
                                <a:pt x="2463" y="125"/>
                              </a:cubicBezTo>
                              <a:cubicBezTo>
                                <a:pt x="2460" y="125"/>
                                <a:pt x="2453" y="126"/>
                                <a:pt x="2448" y="128"/>
                              </a:cubicBezTo>
                              <a:cubicBezTo>
                                <a:pt x="2450" y="131"/>
                                <a:pt x="2450" y="147"/>
                                <a:pt x="2445" y="180"/>
                              </a:cubicBezTo>
                              <a:cubicBezTo>
                                <a:pt x="2444" y="188"/>
                                <a:pt x="2444" y="188"/>
                                <a:pt x="2444" y="188"/>
                              </a:cubicBezTo>
                              <a:cubicBezTo>
                                <a:pt x="2432" y="273"/>
                                <a:pt x="2432" y="273"/>
                                <a:pt x="2432" y="273"/>
                              </a:cubicBezTo>
                              <a:cubicBezTo>
                                <a:pt x="2428" y="305"/>
                                <a:pt x="2425" y="326"/>
                                <a:pt x="2424" y="333"/>
                              </a:cubicBezTo>
                              <a:cubicBezTo>
                                <a:pt x="2431" y="334"/>
                                <a:pt x="2439" y="334"/>
                                <a:pt x="2446" y="333"/>
                              </a:cubicBezTo>
                              <a:cubicBezTo>
                                <a:pt x="2447" y="324"/>
                                <a:pt x="2450" y="301"/>
                                <a:pt x="2454" y="273"/>
                              </a:cubicBezTo>
                              <a:cubicBezTo>
                                <a:pt x="2467" y="182"/>
                                <a:pt x="2507" y="143"/>
                                <a:pt x="2542" y="143"/>
                              </a:cubicBezTo>
                              <a:cubicBezTo>
                                <a:pt x="2567" y="143"/>
                                <a:pt x="2579" y="163"/>
                                <a:pt x="2573" y="196"/>
                              </a:cubicBezTo>
                              <a:cubicBezTo>
                                <a:pt x="2559" y="273"/>
                                <a:pt x="2559" y="273"/>
                                <a:pt x="2559" y="273"/>
                              </a:cubicBezTo>
                              <a:cubicBezTo>
                                <a:pt x="2555" y="295"/>
                                <a:pt x="2555" y="295"/>
                                <a:pt x="2555" y="295"/>
                              </a:cubicBezTo>
                              <a:cubicBezTo>
                                <a:pt x="2550" y="327"/>
                                <a:pt x="2554" y="336"/>
                                <a:pt x="2561" y="336"/>
                              </a:cubicBezTo>
                              <a:cubicBezTo>
                                <a:pt x="2564" y="336"/>
                                <a:pt x="2571" y="334"/>
                                <a:pt x="2575" y="333"/>
                              </a:cubicBezTo>
                              <a:cubicBezTo>
                                <a:pt x="2574" y="329"/>
                                <a:pt x="2573" y="315"/>
                                <a:pt x="2577" y="294"/>
                              </a:cubicBezTo>
                              <a:cubicBezTo>
                                <a:pt x="2581" y="273"/>
                                <a:pt x="2581" y="273"/>
                                <a:pt x="2581" y="273"/>
                              </a:cubicBezTo>
                              <a:cubicBezTo>
                                <a:pt x="2594" y="196"/>
                                <a:pt x="2594" y="196"/>
                                <a:pt x="2594" y="196"/>
                              </a:cubicBezTo>
                              <a:cubicBezTo>
                                <a:pt x="2602" y="151"/>
                                <a:pt x="2585" y="123"/>
                                <a:pt x="2548" y="123"/>
                              </a:cubicBezTo>
                              <a:close/>
                              <a:moveTo>
                                <a:pt x="2823" y="209"/>
                              </a:moveTo>
                              <a:cubicBezTo>
                                <a:pt x="2823" y="279"/>
                                <a:pt x="2773" y="338"/>
                                <a:pt x="2716" y="338"/>
                              </a:cubicBezTo>
                              <a:cubicBezTo>
                                <a:pt x="2673" y="338"/>
                                <a:pt x="2645" y="304"/>
                                <a:pt x="2645" y="252"/>
                              </a:cubicBezTo>
                              <a:cubicBezTo>
                                <a:pt x="2645" y="183"/>
                                <a:pt x="2695" y="123"/>
                                <a:pt x="2752" y="123"/>
                              </a:cubicBezTo>
                              <a:cubicBezTo>
                                <a:pt x="2796" y="123"/>
                                <a:pt x="2823" y="157"/>
                                <a:pt x="2823" y="209"/>
                              </a:cubicBezTo>
                              <a:close/>
                              <a:moveTo>
                                <a:pt x="2802" y="210"/>
                              </a:moveTo>
                              <a:cubicBezTo>
                                <a:pt x="2802" y="168"/>
                                <a:pt x="2782" y="143"/>
                                <a:pt x="2750" y="143"/>
                              </a:cubicBezTo>
                              <a:cubicBezTo>
                                <a:pt x="2704" y="143"/>
                                <a:pt x="2667" y="193"/>
                                <a:pt x="2667" y="251"/>
                              </a:cubicBezTo>
                              <a:cubicBezTo>
                                <a:pt x="2667" y="293"/>
                                <a:pt x="2686" y="318"/>
                                <a:pt x="2718" y="318"/>
                              </a:cubicBezTo>
                              <a:cubicBezTo>
                                <a:pt x="2764" y="318"/>
                                <a:pt x="2802" y="268"/>
                                <a:pt x="2802" y="210"/>
                              </a:cubicBezTo>
                              <a:close/>
                              <a:moveTo>
                                <a:pt x="2877" y="185"/>
                              </a:moveTo>
                              <a:cubicBezTo>
                                <a:pt x="2877" y="217"/>
                                <a:pt x="2898" y="227"/>
                                <a:pt x="2918" y="237"/>
                              </a:cubicBezTo>
                              <a:cubicBezTo>
                                <a:pt x="2937" y="246"/>
                                <a:pt x="2954" y="255"/>
                                <a:pt x="2954" y="277"/>
                              </a:cubicBezTo>
                              <a:cubicBezTo>
                                <a:pt x="2954" y="303"/>
                                <a:pt x="2933" y="319"/>
                                <a:pt x="2906" y="319"/>
                              </a:cubicBezTo>
                              <a:cubicBezTo>
                                <a:pt x="2885" y="319"/>
                                <a:pt x="2865" y="308"/>
                                <a:pt x="2854" y="296"/>
                              </a:cubicBezTo>
                              <a:cubicBezTo>
                                <a:pt x="2853" y="305"/>
                                <a:pt x="2853" y="313"/>
                                <a:pt x="2856" y="321"/>
                              </a:cubicBezTo>
                              <a:cubicBezTo>
                                <a:pt x="2864" y="328"/>
                                <a:pt x="2883" y="338"/>
                                <a:pt x="2906" y="338"/>
                              </a:cubicBezTo>
                              <a:cubicBezTo>
                                <a:pt x="2944" y="338"/>
                                <a:pt x="2976" y="312"/>
                                <a:pt x="2976" y="273"/>
                              </a:cubicBezTo>
                              <a:cubicBezTo>
                                <a:pt x="2976" y="240"/>
                                <a:pt x="2952" y="228"/>
                                <a:pt x="2933" y="218"/>
                              </a:cubicBezTo>
                              <a:cubicBezTo>
                                <a:pt x="2913" y="209"/>
                                <a:pt x="2898" y="201"/>
                                <a:pt x="2898" y="181"/>
                              </a:cubicBezTo>
                              <a:cubicBezTo>
                                <a:pt x="2898" y="158"/>
                                <a:pt x="2917" y="142"/>
                                <a:pt x="2943" y="142"/>
                              </a:cubicBezTo>
                              <a:cubicBezTo>
                                <a:pt x="2960" y="142"/>
                                <a:pt x="2974" y="148"/>
                                <a:pt x="2980" y="154"/>
                              </a:cubicBezTo>
                              <a:cubicBezTo>
                                <a:pt x="2984" y="146"/>
                                <a:pt x="2986" y="139"/>
                                <a:pt x="2986" y="132"/>
                              </a:cubicBezTo>
                              <a:cubicBezTo>
                                <a:pt x="2980" y="128"/>
                                <a:pt x="2965" y="123"/>
                                <a:pt x="2947" y="123"/>
                              </a:cubicBezTo>
                              <a:cubicBezTo>
                                <a:pt x="2905" y="123"/>
                                <a:pt x="2877" y="150"/>
                                <a:pt x="2877" y="185"/>
                              </a:cubicBezTo>
                              <a:close/>
                              <a:moveTo>
                                <a:pt x="3096" y="83"/>
                              </a:moveTo>
                              <a:cubicBezTo>
                                <a:pt x="3096" y="83"/>
                                <a:pt x="3077" y="82"/>
                                <a:pt x="3073" y="90"/>
                              </a:cubicBezTo>
                              <a:cubicBezTo>
                                <a:pt x="3072" y="94"/>
                                <a:pt x="3067" y="116"/>
                                <a:pt x="3065" y="125"/>
                              </a:cubicBezTo>
                              <a:cubicBezTo>
                                <a:pt x="3033" y="128"/>
                                <a:pt x="3033" y="128"/>
                                <a:pt x="3033" y="128"/>
                              </a:cubicBezTo>
                              <a:cubicBezTo>
                                <a:pt x="3032" y="134"/>
                                <a:pt x="3029" y="140"/>
                                <a:pt x="3028" y="146"/>
                              </a:cubicBezTo>
                              <a:cubicBezTo>
                                <a:pt x="3063" y="146"/>
                                <a:pt x="3063" y="146"/>
                                <a:pt x="3063" y="146"/>
                              </a:cubicBezTo>
                              <a:cubicBezTo>
                                <a:pt x="3043" y="285"/>
                                <a:pt x="3043" y="285"/>
                                <a:pt x="3043" y="285"/>
                              </a:cubicBezTo>
                              <a:cubicBezTo>
                                <a:pt x="3038" y="321"/>
                                <a:pt x="3053" y="338"/>
                                <a:pt x="3081" y="338"/>
                              </a:cubicBezTo>
                              <a:cubicBezTo>
                                <a:pt x="3100" y="338"/>
                                <a:pt x="3116" y="330"/>
                                <a:pt x="3125" y="324"/>
                              </a:cubicBezTo>
                              <a:cubicBezTo>
                                <a:pt x="3127" y="316"/>
                                <a:pt x="3129" y="310"/>
                                <a:pt x="3129" y="303"/>
                              </a:cubicBezTo>
                              <a:cubicBezTo>
                                <a:pt x="3122" y="310"/>
                                <a:pt x="3106" y="318"/>
                                <a:pt x="3090" y="318"/>
                              </a:cubicBezTo>
                              <a:cubicBezTo>
                                <a:pt x="3070" y="318"/>
                                <a:pt x="3062" y="306"/>
                                <a:pt x="3065" y="281"/>
                              </a:cubicBezTo>
                              <a:cubicBezTo>
                                <a:pt x="3084" y="146"/>
                                <a:pt x="3084" y="146"/>
                                <a:pt x="3084" y="146"/>
                              </a:cubicBezTo>
                              <a:cubicBezTo>
                                <a:pt x="3147" y="146"/>
                                <a:pt x="3147" y="146"/>
                                <a:pt x="3147" y="146"/>
                              </a:cubicBezTo>
                              <a:cubicBezTo>
                                <a:pt x="3148" y="140"/>
                                <a:pt x="3151" y="134"/>
                                <a:pt x="3152" y="128"/>
                              </a:cubicBezTo>
                              <a:cubicBezTo>
                                <a:pt x="3087" y="128"/>
                                <a:pt x="3087" y="128"/>
                                <a:pt x="3087" y="128"/>
                              </a:cubicBezTo>
                              <a:cubicBezTo>
                                <a:pt x="3094" y="88"/>
                                <a:pt x="3096" y="83"/>
                                <a:pt x="3096" y="83"/>
                              </a:cubicBezTo>
                              <a:close/>
                              <a:moveTo>
                                <a:pt x="3233" y="33"/>
                              </a:moveTo>
                              <a:cubicBezTo>
                                <a:pt x="3222" y="33"/>
                                <a:pt x="3213" y="42"/>
                                <a:pt x="3213" y="52"/>
                              </a:cubicBezTo>
                              <a:cubicBezTo>
                                <a:pt x="3213" y="61"/>
                                <a:pt x="3219" y="67"/>
                                <a:pt x="3228" y="67"/>
                              </a:cubicBezTo>
                              <a:cubicBezTo>
                                <a:pt x="3239" y="67"/>
                                <a:pt x="3248" y="58"/>
                                <a:pt x="3248" y="47"/>
                              </a:cubicBezTo>
                              <a:cubicBezTo>
                                <a:pt x="3248" y="39"/>
                                <a:pt x="3242" y="33"/>
                                <a:pt x="3233" y="33"/>
                              </a:cubicBezTo>
                              <a:close/>
                              <a:moveTo>
                                <a:pt x="3219" y="125"/>
                              </a:moveTo>
                              <a:cubicBezTo>
                                <a:pt x="3216" y="125"/>
                                <a:pt x="3209" y="126"/>
                                <a:pt x="3205" y="128"/>
                              </a:cubicBezTo>
                              <a:cubicBezTo>
                                <a:pt x="3206" y="131"/>
                                <a:pt x="3206" y="147"/>
                                <a:pt x="3202" y="180"/>
                              </a:cubicBezTo>
                              <a:cubicBezTo>
                                <a:pt x="3201" y="188"/>
                                <a:pt x="3201" y="188"/>
                                <a:pt x="3201" y="188"/>
                              </a:cubicBezTo>
                              <a:cubicBezTo>
                                <a:pt x="3188" y="273"/>
                                <a:pt x="3188" y="273"/>
                                <a:pt x="3188" y="273"/>
                              </a:cubicBezTo>
                              <a:cubicBezTo>
                                <a:pt x="3185" y="293"/>
                                <a:pt x="3185" y="293"/>
                                <a:pt x="3185" y="293"/>
                              </a:cubicBezTo>
                              <a:cubicBezTo>
                                <a:pt x="3181" y="326"/>
                                <a:pt x="3183" y="335"/>
                                <a:pt x="3190" y="335"/>
                              </a:cubicBezTo>
                              <a:cubicBezTo>
                                <a:pt x="3193" y="335"/>
                                <a:pt x="3200" y="334"/>
                                <a:pt x="3205" y="333"/>
                              </a:cubicBezTo>
                              <a:cubicBezTo>
                                <a:pt x="3204" y="329"/>
                                <a:pt x="3204" y="316"/>
                                <a:pt x="3207" y="293"/>
                              </a:cubicBezTo>
                              <a:cubicBezTo>
                                <a:pt x="3210" y="273"/>
                                <a:pt x="3210" y="273"/>
                                <a:pt x="3210" y="273"/>
                              </a:cubicBezTo>
                              <a:cubicBezTo>
                                <a:pt x="3222" y="188"/>
                                <a:pt x="3222" y="188"/>
                                <a:pt x="3222" y="188"/>
                              </a:cubicBezTo>
                              <a:cubicBezTo>
                                <a:pt x="3223" y="181"/>
                                <a:pt x="3223" y="181"/>
                                <a:pt x="3223" y="181"/>
                              </a:cubicBezTo>
                              <a:cubicBezTo>
                                <a:pt x="3230" y="132"/>
                                <a:pt x="3226" y="125"/>
                                <a:pt x="3219" y="125"/>
                              </a:cubicBezTo>
                              <a:close/>
                              <a:moveTo>
                                <a:pt x="3292" y="185"/>
                              </a:moveTo>
                              <a:cubicBezTo>
                                <a:pt x="3292" y="217"/>
                                <a:pt x="3314" y="227"/>
                                <a:pt x="3333" y="237"/>
                              </a:cubicBezTo>
                              <a:cubicBezTo>
                                <a:pt x="3352" y="246"/>
                                <a:pt x="3370" y="255"/>
                                <a:pt x="3370" y="277"/>
                              </a:cubicBezTo>
                              <a:cubicBezTo>
                                <a:pt x="3370" y="303"/>
                                <a:pt x="3348" y="319"/>
                                <a:pt x="3322" y="319"/>
                              </a:cubicBezTo>
                              <a:cubicBezTo>
                                <a:pt x="3300" y="319"/>
                                <a:pt x="3281" y="308"/>
                                <a:pt x="3270" y="296"/>
                              </a:cubicBezTo>
                              <a:cubicBezTo>
                                <a:pt x="3269" y="305"/>
                                <a:pt x="3269" y="313"/>
                                <a:pt x="3271" y="321"/>
                              </a:cubicBezTo>
                              <a:cubicBezTo>
                                <a:pt x="3279" y="328"/>
                                <a:pt x="3298" y="338"/>
                                <a:pt x="3321" y="338"/>
                              </a:cubicBezTo>
                              <a:cubicBezTo>
                                <a:pt x="3360" y="338"/>
                                <a:pt x="3392" y="312"/>
                                <a:pt x="3392" y="273"/>
                              </a:cubicBezTo>
                              <a:cubicBezTo>
                                <a:pt x="3392" y="240"/>
                                <a:pt x="3367" y="228"/>
                                <a:pt x="3348" y="218"/>
                              </a:cubicBezTo>
                              <a:cubicBezTo>
                                <a:pt x="3328" y="209"/>
                                <a:pt x="3314" y="201"/>
                                <a:pt x="3314" y="181"/>
                              </a:cubicBezTo>
                              <a:cubicBezTo>
                                <a:pt x="3314" y="158"/>
                                <a:pt x="3332" y="142"/>
                                <a:pt x="3359" y="142"/>
                              </a:cubicBezTo>
                              <a:cubicBezTo>
                                <a:pt x="3376" y="142"/>
                                <a:pt x="3389" y="148"/>
                                <a:pt x="3395" y="154"/>
                              </a:cubicBezTo>
                              <a:cubicBezTo>
                                <a:pt x="3399" y="146"/>
                                <a:pt x="3401" y="139"/>
                                <a:pt x="3402" y="132"/>
                              </a:cubicBezTo>
                              <a:cubicBezTo>
                                <a:pt x="3395" y="128"/>
                                <a:pt x="3380" y="123"/>
                                <a:pt x="3362" y="123"/>
                              </a:cubicBezTo>
                              <a:cubicBezTo>
                                <a:pt x="3320" y="123"/>
                                <a:pt x="3292" y="150"/>
                                <a:pt x="3292" y="185"/>
                              </a:cubicBezTo>
                              <a:close/>
                              <a:moveTo>
                                <a:pt x="3436" y="251"/>
                              </a:moveTo>
                              <a:cubicBezTo>
                                <a:pt x="3436" y="304"/>
                                <a:pt x="3464" y="338"/>
                                <a:pt x="3510" y="338"/>
                              </a:cubicBezTo>
                              <a:cubicBezTo>
                                <a:pt x="3534" y="338"/>
                                <a:pt x="3557" y="328"/>
                                <a:pt x="3574" y="314"/>
                              </a:cubicBezTo>
                              <a:cubicBezTo>
                                <a:pt x="3576" y="307"/>
                                <a:pt x="3578" y="300"/>
                                <a:pt x="3578" y="293"/>
                              </a:cubicBezTo>
                              <a:cubicBezTo>
                                <a:pt x="3566" y="304"/>
                                <a:pt x="3542" y="318"/>
                                <a:pt x="3516" y="318"/>
                              </a:cubicBezTo>
                              <a:cubicBezTo>
                                <a:pt x="3480" y="318"/>
                                <a:pt x="3457" y="290"/>
                                <a:pt x="3457" y="247"/>
                              </a:cubicBezTo>
                              <a:cubicBezTo>
                                <a:pt x="3457" y="191"/>
                                <a:pt x="3494" y="143"/>
                                <a:pt x="3540" y="143"/>
                              </a:cubicBezTo>
                              <a:cubicBezTo>
                                <a:pt x="3564" y="143"/>
                                <a:pt x="3580" y="156"/>
                                <a:pt x="3586" y="166"/>
                              </a:cubicBezTo>
                              <a:cubicBezTo>
                                <a:pt x="3590" y="157"/>
                                <a:pt x="3593" y="149"/>
                                <a:pt x="3594" y="141"/>
                              </a:cubicBezTo>
                              <a:cubicBezTo>
                                <a:pt x="3586" y="134"/>
                                <a:pt x="3569" y="123"/>
                                <a:pt x="3544" y="123"/>
                              </a:cubicBezTo>
                              <a:cubicBezTo>
                                <a:pt x="3484" y="123"/>
                                <a:pt x="3436" y="180"/>
                                <a:pt x="3436" y="251"/>
                              </a:cubicBezTo>
                              <a:close/>
                              <a:moveTo>
                                <a:pt x="3749" y="123"/>
                              </a:moveTo>
                              <a:cubicBezTo>
                                <a:pt x="3717" y="123"/>
                                <a:pt x="3685" y="144"/>
                                <a:pt x="3666" y="196"/>
                              </a:cubicBezTo>
                              <a:cubicBezTo>
                                <a:pt x="3686" y="56"/>
                                <a:pt x="3686" y="56"/>
                                <a:pt x="3686" y="56"/>
                              </a:cubicBezTo>
                              <a:cubicBezTo>
                                <a:pt x="3693" y="7"/>
                                <a:pt x="3688" y="0"/>
                                <a:pt x="3682" y="0"/>
                              </a:cubicBezTo>
                              <a:cubicBezTo>
                                <a:pt x="3679" y="0"/>
                                <a:pt x="3672" y="2"/>
                                <a:pt x="3667" y="3"/>
                              </a:cubicBezTo>
                              <a:cubicBezTo>
                                <a:pt x="3669" y="6"/>
                                <a:pt x="3669" y="22"/>
                                <a:pt x="3664" y="56"/>
                              </a:cubicBezTo>
                              <a:cubicBezTo>
                                <a:pt x="3634" y="273"/>
                                <a:pt x="3634" y="273"/>
                                <a:pt x="3634" y="273"/>
                              </a:cubicBezTo>
                              <a:cubicBezTo>
                                <a:pt x="3629" y="305"/>
                                <a:pt x="3626" y="326"/>
                                <a:pt x="3625" y="333"/>
                              </a:cubicBezTo>
                              <a:cubicBezTo>
                                <a:pt x="3633" y="334"/>
                                <a:pt x="3640" y="334"/>
                                <a:pt x="3647" y="333"/>
                              </a:cubicBezTo>
                              <a:cubicBezTo>
                                <a:pt x="3648" y="324"/>
                                <a:pt x="3651" y="301"/>
                                <a:pt x="3655" y="273"/>
                              </a:cubicBezTo>
                              <a:cubicBezTo>
                                <a:pt x="3668" y="182"/>
                                <a:pt x="3708" y="143"/>
                                <a:pt x="3743" y="143"/>
                              </a:cubicBezTo>
                              <a:cubicBezTo>
                                <a:pt x="3768" y="143"/>
                                <a:pt x="3780" y="162"/>
                                <a:pt x="3774" y="196"/>
                              </a:cubicBezTo>
                              <a:cubicBezTo>
                                <a:pt x="3760" y="273"/>
                                <a:pt x="3760" y="273"/>
                                <a:pt x="3760" y="273"/>
                              </a:cubicBezTo>
                              <a:cubicBezTo>
                                <a:pt x="3757" y="295"/>
                                <a:pt x="3757" y="295"/>
                                <a:pt x="3757" y="295"/>
                              </a:cubicBezTo>
                              <a:cubicBezTo>
                                <a:pt x="3751" y="327"/>
                                <a:pt x="3755" y="336"/>
                                <a:pt x="3762" y="336"/>
                              </a:cubicBezTo>
                              <a:cubicBezTo>
                                <a:pt x="3765" y="336"/>
                                <a:pt x="3772" y="334"/>
                                <a:pt x="3776" y="333"/>
                              </a:cubicBezTo>
                              <a:cubicBezTo>
                                <a:pt x="3775" y="329"/>
                                <a:pt x="3774" y="315"/>
                                <a:pt x="3778" y="294"/>
                              </a:cubicBezTo>
                              <a:cubicBezTo>
                                <a:pt x="3782" y="273"/>
                                <a:pt x="3782" y="273"/>
                                <a:pt x="3782" y="273"/>
                              </a:cubicBezTo>
                              <a:cubicBezTo>
                                <a:pt x="3796" y="196"/>
                                <a:pt x="3796" y="196"/>
                                <a:pt x="3796" y="196"/>
                              </a:cubicBezTo>
                              <a:cubicBezTo>
                                <a:pt x="3803" y="151"/>
                                <a:pt x="3786" y="123"/>
                                <a:pt x="3749" y="123"/>
                              </a:cubicBezTo>
                              <a:close/>
                              <a:moveTo>
                                <a:pt x="3953" y="212"/>
                              </a:moveTo>
                              <a:cubicBezTo>
                                <a:pt x="3953" y="289"/>
                                <a:pt x="3994" y="338"/>
                                <a:pt x="4061" y="338"/>
                              </a:cubicBezTo>
                              <a:cubicBezTo>
                                <a:pt x="4113" y="338"/>
                                <a:pt x="4148" y="308"/>
                                <a:pt x="4152" y="305"/>
                              </a:cubicBezTo>
                              <a:cubicBezTo>
                                <a:pt x="4154" y="296"/>
                                <a:pt x="4157" y="289"/>
                                <a:pt x="4157" y="281"/>
                              </a:cubicBezTo>
                              <a:cubicBezTo>
                                <a:pt x="4154" y="284"/>
                                <a:pt x="4115" y="316"/>
                                <a:pt x="4067" y="316"/>
                              </a:cubicBezTo>
                              <a:cubicBezTo>
                                <a:pt x="4010" y="316"/>
                                <a:pt x="3977" y="272"/>
                                <a:pt x="3977" y="207"/>
                              </a:cubicBezTo>
                              <a:cubicBezTo>
                                <a:pt x="3977" y="118"/>
                                <a:pt x="4039" y="42"/>
                                <a:pt x="4111" y="42"/>
                              </a:cubicBezTo>
                              <a:cubicBezTo>
                                <a:pt x="4146" y="42"/>
                                <a:pt x="4169" y="59"/>
                                <a:pt x="4177" y="74"/>
                              </a:cubicBezTo>
                              <a:cubicBezTo>
                                <a:pt x="4181" y="65"/>
                                <a:pt x="4185" y="56"/>
                                <a:pt x="4186" y="47"/>
                              </a:cubicBezTo>
                              <a:cubicBezTo>
                                <a:pt x="4176" y="37"/>
                                <a:pt x="4153" y="20"/>
                                <a:pt x="4115" y="20"/>
                              </a:cubicBezTo>
                              <a:cubicBezTo>
                                <a:pt x="4026" y="20"/>
                                <a:pt x="3953" y="107"/>
                                <a:pt x="3953" y="212"/>
                              </a:cubicBezTo>
                              <a:close/>
                              <a:moveTo>
                                <a:pt x="4357" y="175"/>
                              </a:moveTo>
                              <a:cubicBezTo>
                                <a:pt x="4357" y="211"/>
                                <a:pt x="4331" y="234"/>
                                <a:pt x="4286" y="234"/>
                              </a:cubicBezTo>
                              <a:cubicBezTo>
                                <a:pt x="4259" y="234"/>
                                <a:pt x="4234" y="225"/>
                                <a:pt x="4221" y="216"/>
                              </a:cubicBezTo>
                              <a:cubicBezTo>
                                <a:pt x="4218" y="226"/>
                                <a:pt x="4216" y="237"/>
                                <a:pt x="4216" y="248"/>
                              </a:cubicBezTo>
                              <a:cubicBezTo>
                                <a:pt x="4216" y="291"/>
                                <a:pt x="4238" y="318"/>
                                <a:pt x="4274" y="318"/>
                              </a:cubicBezTo>
                              <a:cubicBezTo>
                                <a:pt x="4299" y="318"/>
                                <a:pt x="4322" y="305"/>
                                <a:pt x="4333" y="295"/>
                              </a:cubicBezTo>
                              <a:cubicBezTo>
                                <a:pt x="4334" y="301"/>
                                <a:pt x="4332" y="309"/>
                                <a:pt x="4330" y="316"/>
                              </a:cubicBezTo>
                              <a:cubicBezTo>
                                <a:pt x="4320" y="325"/>
                                <a:pt x="4297" y="338"/>
                                <a:pt x="4268" y="338"/>
                              </a:cubicBezTo>
                              <a:cubicBezTo>
                                <a:pt x="4223" y="338"/>
                                <a:pt x="4195" y="303"/>
                                <a:pt x="4195" y="251"/>
                              </a:cubicBezTo>
                              <a:cubicBezTo>
                                <a:pt x="4195" y="182"/>
                                <a:pt x="4244" y="123"/>
                                <a:pt x="4302" y="123"/>
                              </a:cubicBezTo>
                              <a:cubicBezTo>
                                <a:pt x="4336" y="123"/>
                                <a:pt x="4357" y="143"/>
                                <a:pt x="4357" y="175"/>
                              </a:cubicBezTo>
                              <a:close/>
                              <a:moveTo>
                                <a:pt x="4335" y="178"/>
                              </a:moveTo>
                              <a:cubicBezTo>
                                <a:pt x="4335" y="156"/>
                                <a:pt x="4321" y="143"/>
                                <a:pt x="4298" y="143"/>
                              </a:cubicBezTo>
                              <a:cubicBezTo>
                                <a:pt x="4266" y="143"/>
                                <a:pt x="4238" y="168"/>
                                <a:pt x="4225" y="203"/>
                              </a:cubicBezTo>
                              <a:cubicBezTo>
                                <a:pt x="4238" y="209"/>
                                <a:pt x="4261" y="217"/>
                                <a:pt x="4284" y="217"/>
                              </a:cubicBezTo>
                              <a:cubicBezTo>
                                <a:pt x="4319" y="217"/>
                                <a:pt x="4335" y="201"/>
                                <a:pt x="4335" y="178"/>
                              </a:cubicBezTo>
                              <a:close/>
                              <a:moveTo>
                                <a:pt x="4517" y="123"/>
                              </a:moveTo>
                              <a:cubicBezTo>
                                <a:pt x="4485" y="123"/>
                                <a:pt x="4454" y="143"/>
                                <a:pt x="4435" y="193"/>
                              </a:cubicBezTo>
                              <a:cubicBezTo>
                                <a:pt x="4435" y="188"/>
                                <a:pt x="4435" y="188"/>
                                <a:pt x="4435" y="188"/>
                              </a:cubicBezTo>
                              <a:cubicBezTo>
                                <a:pt x="4436" y="181"/>
                                <a:pt x="4436" y="181"/>
                                <a:pt x="4436" y="181"/>
                              </a:cubicBezTo>
                              <a:cubicBezTo>
                                <a:pt x="4443" y="132"/>
                                <a:pt x="4439" y="125"/>
                                <a:pt x="4432" y="125"/>
                              </a:cubicBezTo>
                              <a:cubicBezTo>
                                <a:pt x="4429" y="125"/>
                                <a:pt x="4422" y="126"/>
                                <a:pt x="4418" y="128"/>
                              </a:cubicBezTo>
                              <a:cubicBezTo>
                                <a:pt x="4419" y="131"/>
                                <a:pt x="4420" y="147"/>
                                <a:pt x="4415" y="180"/>
                              </a:cubicBezTo>
                              <a:cubicBezTo>
                                <a:pt x="4414" y="188"/>
                                <a:pt x="4414" y="188"/>
                                <a:pt x="4414" y="188"/>
                              </a:cubicBezTo>
                              <a:cubicBezTo>
                                <a:pt x="4402" y="273"/>
                                <a:pt x="4402" y="273"/>
                                <a:pt x="4402" y="273"/>
                              </a:cubicBezTo>
                              <a:cubicBezTo>
                                <a:pt x="4397" y="305"/>
                                <a:pt x="4394" y="326"/>
                                <a:pt x="4394" y="333"/>
                              </a:cubicBezTo>
                              <a:cubicBezTo>
                                <a:pt x="4401" y="334"/>
                                <a:pt x="4408" y="334"/>
                                <a:pt x="4416" y="333"/>
                              </a:cubicBezTo>
                              <a:cubicBezTo>
                                <a:pt x="4416" y="324"/>
                                <a:pt x="4419" y="301"/>
                                <a:pt x="4423" y="273"/>
                              </a:cubicBezTo>
                              <a:cubicBezTo>
                                <a:pt x="4436" y="182"/>
                                <a:pt x="4476" y="143"/>
                                <a:pt x="4511" y="143"/>
                              </a:cubicBezTo>
                              <a:cubicBezTo>
                                <a:pt x="4536" y="143"/>
                                <a:pt x="4548" y="163"/>
                                <a:pt x="4542" y="196"/>
                              </a:cubicBezTo>
                              <a:cubicBezTo>
                                <a:pt x="4529" y="273"/>
                                <a:pt x="4529" y="273"/>
                                <a:pt x="4529" y="273"/>
                              </a:cubicBezTo>
                              <a:cubicBezTo>
                                <a:pt x="4525" y="295"/>
                                <a:pt x="4525" y="295"/>
                                <a:pt x="4525" y="295"/>
                              </a:cubicBezTo>
                              <a:cubicBezTo>
                                <a:pt x="4519" y="327"/>
                                <a:pt x="4523" y="336"/>
                                <a:pt x="4530" y="336"/>
                              </a:cubicBezTo>
                              <a:cubicBezTo>
                                <a:pt x="4533" y="336"/>
                                <a:pt x="4540" y="334"/>
                                <a:pt x="4545" y="333"/>
                              </a:cubicBezTo>
                              <a:cubicBezTo>
                                <a:pt x="4543" y="329"/>
                                <a:pt x="4543" y="315"/>
                                <a:pt x="4546" y="294"/>
                              </a:cubicBezTo>
                              <a:cubicBezTo>
                                <a:pt x="4550" y="273"/>
                                <a:pt x="4550" y="273"/>
                                <a:pt x="4550" y="273"/>
                              </a:cubicBezTo>
                              <a:cubicBezTo>
                                <a:pt x="4564" y="196"/>
                                <a:pt x="4564" y="196"/>
                                <a:pt x="4564" y="196"/>
                              </a:cubicBezTo>
                              <a:cubicBezTo>
                                <a:pt x="4572" y="151"/>
                                <a:pt x="4554" y="123"/>
                                <a:pt x="4517" y="123"/>
                              </a:cubicBezTo>
                              <a:close/>
                              <a:moveTo>
                                <a:pt x="4691" y="83"/>
                              </a:moveTo>
                              <a:cubicBezTo>
                                <a:pt x="4691" y="83"/>
                                <a:pt x="4671" y="82"/>
                                <a:pt x="4668" y="90"/>
                              </a:cubicBezTo>
                              <a:cubicBezTo>
                                <a:pt x="4667" y="94"/>
                                <a:pt x="4662" y="116"/>
                                <a:pt x="4660" y="125"/>
                              </a:cubicBezTo>
                              <a:cubicBezTo>
                                <a:pt x="4628" y="128"/>
                                <a:pt x="4628" y="128"/>
                                <a:pt x="4628" y="128"/>
                              </a:cubicBezTo>
                              <a:cubicBezTo>
                                <a:pt x="4627" y="134"/>
                                <a:pt x="4624" y="140"/>
                                <a:pt x="4622" y="146"/>
                              </a:cubicBezTo>
                              <a:cubicBezTo>
                                <a:pt x="4657" y="146"/>
                                <a:pt x="4657" y="146"/>
                                <a:pt x="4657" y="146"/>
                              </a:cubicBezTo>
                              <a:cubicBezTo>
                                <a:pt x="4638" y="285"/>
                                <a:pt x="4638" y="285"/>
                                <a:pt x="4638" y="285"/>
                              </a:cubicBezTo>
                              <a:cubicBezTo>
                                <a:pt x="4633" y="321"/>
                                <a:pt x="4648" y="338"/>
                                <a:pt x="4676" y="338"/>
                              </a:cubicBezTo>
                              <a:cubicBezTo>
                                <a:pt x="4695" y="338"/>
                                <a:pt x="4711" y="330"/>
                                <a:pt x="4719" y="324"/>
                              </a:cubicBezTo>
                              <a:cubicBezTo>
                                <a:pt x="4721" y="316"/>
                                <a:pt x="4723" y="310"/>
                                <a:pt x="4723" y="303"/>
                              </a:cubicBezTo>
                              <a:cubicBezTo>
                                <a:pt x="4717" y="310"/>
                                <a:pt x="4701" y="318"/>
                                <a:pt x="4685" y="318"/>
                              </a:cubicBezTo>
                              <a:cubicBezTo>
                                <a:pt x="4665" y="318"/>
                                <a:pt x="4657" y="306"/>
                                <a:pt x="4660" y="281"/>
                              </a:cubicBezTo>
                              <a:cubicBezTo>
                                <a:pt x="4679" y="146"/>
                                <a:pt x="4679" y="146"/>
                                <a:pt x="4679" y="146"/>
                              </a:cubicBezTo>
                              <a:cubicBezTo>
                                <a:pt x="4741" y="146"/>
                                <a:pt x="4741" y="146"/>
                                <a:pt x="4741" y="146"/>
                              </a:cubicBezTo>
                              <a:cubicBezTo>
                                <a:pt x="4743" y="140"/>
                                <a:pt x="4746" y="134"/>
                                <a:pt x="4747" y="128"/>
                              </a:cubicBezTo>
                              <a:cubicBezTo>
                                <a:pt x="4682" y="128"/>
                                <a:pt x="4682" y="128"/>
                                <a:pt x="4682" y="128"/>
                              </a:cubicBezTo>
                              <a:cubicBezTo>
                                <a:pt x="4688" y="88"/>
                                <a:pt x="4691" y="83"/>
                                <a:pt x="4691" y="83"/>
                              </a:cubicBezTo>
                              <a:close/>
                              <a:moveTo>
                                <a:pt x="4812" y="200"/>
                              </a:moveTo>
                              <a:cubicBezTo>
                                <a:pt x="4814" y="188"/>
                                <a:pt x="4814" y="188"/>
                                <a:pt x="4814" y="188"/>
                              </a:cubicBezTo>
                              <a:cubicBezTo>
                                <a:pt x="4815" y="181"/>
                                <a:pt x="4815" y="181"/>
                                <a:pt x="4815" y="181"/>
                              </a:cubicBezTo>
                              <a:cubicBezTo>
                                <a:pt x="4822" y="132"/>
                                <a:pt x="4818" y="125"/>
                                <a:pt x="4811" y="125"/>
                              </a:cubicBezTo>
                              <a:cubicBezTo>
                                <a:pt x="4808" y="125"/>
                                <a:pt x="4801" y="126"/>
                                <a:pt x="4796" y="128"/>
                              </a:cubicBezTo>
                              <a:cubicBezTo>
                                <a:pt x="4798" y="131"/>
                                <a:pt x="4798" y="147"/>
                                <a:pt x="4793" y="180"/>
                              </a:cubicBezTo>
                              <a:cubicBezTo>
                                <a:pt x="4792" y="188"/>
                                <a:pt x="4792" y="188"/>
                                <a:pt x="4792" y="188"/>
                              </a:cubicBezTo>
                              <a:cubicBezTo>
                                <a:pt x="4780" y="273"/>
                                <a:pt x="4780" y="273"/>
                                <a:pt x="4780" y="273"/>
                              </a:cubicBezTo>
                              <a:cubicBezTo>
                                <a:pt x="4776" y="305"/>
                                <a:pt x="4773" y="326"/>
                                <a:pt x="4772" y="333"/>
                              </a:cubicBezTo>
                              <a:cubicBezTo>
                                <a:pt x="4779" y="334"/>
                                <a:pt x="4786" y="334"/>
                                <a:pt x="4794" y="333"/>
                              </a:cubicBezTo>
                              <a:cubicBezTo>
                                <a:pt x="4795" y="324"/>
                                <a:pt x="4798" y="301"/>
                                <a:pt x="4802" y="273"/>
                              </a:cubicBezTo>
                              <a:cubicBezTo>
                                <a:pt x="4812" y="197"/>
                                <a:pt x="4852" y="144"/>
                                <a:pt x="4897" y="149"/>
                              </a:cubicBezTo>
                              <a:cubicBezTo>
                                <a:pt x="4901" y="140"/>
                                <a:pt x="4904" y="131"/>
                                <a:pt x="4904" y="123"/>
                              </a:cubicBezTo>
                              <a:cubicBezTo>
                                <a:pt x="4868" y="123"/>
                                <a:pt x="4832" y="152"/>
                                <a:pt x="4812" y="200"/>
                              </a:cubicBezTo>
                              <a:close/>
                              <a:moveTo>
                                <a:pt x="5063" y="188"/>
                              </a:moveTo>
                              <a:cubicBezTo>
                                <a:pt x="5062" y="195"/>
                                <a:pt x="5062" y="195"/>
                                <a:pt x="5062" y="195"/>
                              </a:cubicBezTo>
                              <a:cubicBezTo>
                                <a:pt x="5048" y="281"/>
                                <a:pt x="5010" y="318"/>
                                <a:pt x="4976" y="318"/>
                              </a:cubicBezTo>
                              <a:cubicBezTo>
                                <a:pt x="4951" y="318"/>
                                <a:pt x="4939" y="298"/>
                                <a:pt x="4945" y="265"/>
                              </a:cubicBezTo>
                              <a:cubicBezTo>
                                <a:pt x="4958" y="188"/>
                                <a:pt x="4958" y="188"/>
                                <a:pt x="4958" y="188"/>
                              </a:cubicBezTo>
                              <a:cubicBezTo>
                                <a:pt x="4959" y="181"/>
                                <a:pt x="4959" y="181"/>
                                <a:pt x="4959" y="181"/>
                              </a:cubicBezTo>
                              <a:cubicBezTo>
                                <a:pt x="4968" y="132"/>
                                <a:pt x="4962" y="125"/>
                                <a:pt x="4956" y="125"/>
                              </a:cubicBezTo>
                              <a:cubicBezTo>
                                <a:pt x="4953" y="125"/>
                                <a:pt x="4946" y="126"/>
                                <a:pt x="4941" y="128"/>
                              </a:cubicBezTo>
                              <a:cubicBezTo>
                                <a:pt x="4943" y="131"/>
                                <a:pt x="4944" y="146"/>
                                <a:pt x="4938" y="180"/>
                              </a:cubicBezTo>
                              <a:cubicBezTo>
                                <a:pt x="4937" y="188"/>
                                <a:pt x="4937" y="188"/>
                                <a:pt x="4937" y="188"/>
                              </a:cubicBezTo>
                              <a:cubicBezTo>
                                <a:pt x="4923" y="265"/>
                                <a:pt x="4923" y="265"/>
                                <a:pt x="4923" y="265"/>
                              </a:cubicBezTo>
                              <a:cubicBezTo>
                                <a:pt x="4915" y="310"/>
                                <a:pt x="4933" y="338"/>
                                <a:pt x="4969" y="338"/>
                              </a:cubicBezTo>
                              <a:cubicBezTo>
                                <a:pt x="5001" y="338"/>
                                <a:pt x="5033" y="317"/>
                                <a:pt x="5052" y="266"/>
                              </a:cubicBezTo>
                              <a:cubicBezTo>
                                <a:pt x="5049" y="293"/>
                                <a:pt x="5049" y="293"/>
                                <a:pt x="5049" y="293"/>
                              </a:cubicBezTo>
                              <a:cubicBezTo>
                                <a:pt x="5044" y="326"/>
                                <a:pt x="5046" y="335"/>
                                <a:pt x="5053" y="335"/>
                              </a:cubicBezTo>
                              <a:cubicBezTo>
                                <a:pt x="5056" y="335"/>
                                <a:pt x="5064" y="334"/>
                                <a:pt x="5068" y="333"/>
                              </a:cubicBezTo>
                              <a:cubicBezTo>
                                <a:pt x="5067" y="329"/>
                                <a:pt x="5067" y="316"/>
                                <a:pt x="5070" y="293"/>
                              </a:cubicBezTo>
                              <a:cubicBezTo>
                                <a:pt x="5085" y="188"/>
                                <a:pt x="5085" y="188"/>
                                <a:pt x="5085" y="188"/>
                              </a:cubicBezTo>
                              <a:cubicBezTo>
                                <a:pt x="5089" y="156"/>
                                <a:pt x="5092" y="135"/>
                                <a:pt x="5093" y="127"/>
                              </a:cubicBezTo>
                              <a:cubicBezTo>
                                <a:pt x="5086" y="127"/>
                                <a:pt x="5079" y="127"/>
                                <a:pt x="5071" y="128"/>
                              </a:cubicBezTo>
                              <a:cubicBezTo>
                                <a:pt x="5070" y="136"/>
                                <a:pt x="5067" y="160"/>
                                <a:pt x="5063" y="188"/>
                              </a:cubicBezTo>
                              <a:close/>
                              <a:moveTo>
                                <a:pt x="5385" y="123"/>
                              </a:moveTo>
                              <a:cubicBezTo>
                                <a:pt x="5357" y="123"/>
                                <a:pt x="5326" y="142"/>
                                <a:pt x="5307" y="188"/>
                              </a:cubicBezTo>
                              <a:cubicBezTo>
                                <a:pt x="5311" y="148"/>
                                <a:pt x="5297" y="123"/>
                                <a:pt x="5265" y="123"/>
                              </a:cubicBezTo>
                              <a:cubicBezTo>
                                <a:pt x="5236" y="123"/>
                                <a:pt x="5204" y="143"/>
                                <a:pt x="5186" y="193"/>
                              </a:cubicBezTo>
                              <a:cubicBezTo>
                                <a:pt x="5186" y="188"/>
                                <a:pt x="5186" y="188"/>
                                <a:pt x="5186" y="188"/>
                              </a:cubicBezTo>
                              <a:cubicBezTo>
                                <a:pt x="5187" y="181"/>
                                <a:pt x="5187" y="181"/>
                                <a:pt x="5187" y="181"/>
                              </a:cubicBezTo>
                              <a:cubicBezTo>
                                <a:pt x="5194" y="132"/>
                                <a:pt x="5190" y="125"/>
                                <a:pt x="5183" y="125"/>
                              </a:cubicBezTo>
                              <a:cubicBezTo>
                                <a:pt x="5180" y="125"/>
                                <a:pt x="5173" y="126"/>
                                <a:pt x="5169" y="128"/>
                              </a:cubicBezTo>
                              <a:cubicBezTo>
                                <a:pt x="5170" y="131"/>
                                <a:pt x="5170" y="147"/>
                                <a:pt x="5166" y="180"/>
                              </a:cubicBezTo>
                              <a:cubicBezTo>
                                <a:pt x="5165" y="188"/>
                                <a:pt x="5165" y="188"/>
                                <a:pt x="5165" y="188"/>
                              </a:cubicBezTo>
                              <a:cubicBezTo>
                                <a:pt x="5153" y="273"/>
                                <a:pt x="5153" y="273"/>
                                <a:pt x="5153" y="273"/>
                              </a:cubicBezTo>
                              <a:cubicBezTo>
                                <a:pt x="5148" y="305"/>
                                <a:pt x="5145" y="326"/>
                                <a:pt x="5144" y="333"/>
                              </a:cubicBezTo>
                              <a:cubicBezTo>
                                <a:pt x="5152" y="334"/>
                                <a:pt x="5159" y="334"/>
                                <a:pt x="5167" y="333"/>
                              </a:cubicBezTo>
                              <a:cubicBezTo>
                                <a:pt x="5167" y="324"/>
                                <a:pt x="5170" y="301"/>
                                <a:pt x="5174" y="273"/>
                              </a:cubicBezTo>
                              <a:cubicBezTo>
                                <a:pt x="5187" y="182"/>
                                <a:pt x="5227" y="143"/>
                                <a:pt x="5259" y="143"/>
                              </a:cubicBezTo>
                              <a:cubicBezTo>
                                <a:pt x="5281" y="143"/>
                                <a:pt x="5289" y="162"/>
                                <a:pt x="5284" y="196"/>
                              </a:cubicBezTo>
                              <a:cubicBezTo>
                                <a:pt x="5274" y="273"/>
                                <a:pt x="5274" y="273"/>
                                <a:pt x="5274" y="273"/>
                              </a:cubicBezTo>
                              <a:cubicBezTo>
                                <a:pt x="5269" y="305"/>
                                <a:pt x="5266" y="326"/>
                                <a:pt x="5265" y="333"/>
                              </a:cubicBezTo>
                              <a:cubicBezTo>
                                <a:pt x="5273" y="334"/>
                                <a:pt x="5280" y="334"/>
                                <a:pt x="5287" y="333"/>
                              </a:cubicBezTo>
                              <a:cubicBezTo>
                                <a:pt x="5288" y="324"/>
                                <a:pt x="5291" y="301"/>
                                <a:pt x="5295" y="273"/>
                              </a:cubicBezTo>
                              <a:cubicBezTo>
                                <a:pt x="5308" y="182"/>
                                <a:pt x="5348" y="143"/>
                                <a:pt x="5380" y="143"/>
                              </a:cubicBezTo>
                              <a:cubicBezTo>
                                <a:pt x="5402" y="143"/>
                                <a:pt x="5413" y="163"/>
                                <a:pt x="5407" y="196"/>
                              </a:cubicBezTo>
                              <a:cubicBezTo>
                                <a:pt x="5393" y="273"/>
                                <a:pt x="5393" y="273"/>
                                <a:pt x="5393" y="273"/>
                              </a:cubicBezTo>
                              <a:cubicBezTo>
                                <a:pt x="5389" y="295"/>
                                <a:pt x="5389" y="295"/>
                                <a:pt x="5389" y="295"/>
                              </a:cubicBezTo>
                              <a:cubicBezTo>
                                <a:pt x="5384" y="327"/>
                                <a:pt x="5388" y="336"/>
                                <a:pt x="5395" y="336"/>
                              </a:cubicBezTo>
                              <a:cubicBezTo>
                                <a:pt x="5398" y="336"/>
                                <a:pt x="5405" y="334"/>
                                <a:pt x="5409" y="333"/>
                              </a:cubicBezTo>
                              <a:cubicBezTo>
                                <a:pt x="5408" y="329"/>
                                <a:pt x="5407" y="315"/>
                                <a:pt x="5411" y="294"/>
                              </a:cubicBezTo>
                              <a:cubicBezTo>
                                <a:pt x="5415" y="273"/>
                                <a:pt x="5415" y="273"/>
                                <a:pt x="5415" y="273"/>
                              </a:cubicBezTo>
                              <a:cubicBezTo>
                                <a:pt x="5428" y="196"/>
                                <a:pt x="5428" y="196"/>
                                <a:pt x="5428" y="196"/>
                              </a:cubicBezTo>
                              <a:cubicBezTo>
                                <a:pt x="5436" y="151"/>
                                <a:pt x="5420" y="123"/>
                                <a:pt x="5385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6C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2"/>
                      <wps:cNvSpPr>
                        <a:spLocks noChangeArrowheads="1"/>
                      </wps:cNvSpPr>
                      <wps:spPr bwMode="auto">
                        <a:xfrm>
                          <a:off x="0" y="1198635"/>
                          <a:ext cx="7559675" cy="7200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CF2BC" id="JE2207011352ju brief onder.emf" o:spid="_x0000_s1026" editas="canvas" style="position:absolute;margin-left:0;margin-top:0;width:595.3pt;height:100.05pt;z-index:-251656192;mso-position-horizontal-relative:page;mso-position-vertical:bottom;mso-position-vertical-relative:page" coordsize="75596,1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2706;visibility:visible;mso-wrap-style:square">
                <v:fill o:detectmouseclick="t"/>
                <v:path o:connecttype="none"/>
              </v:shape>
              <v:shape id="Freeform 31" o:spid="_x0000_s1028" style="position:absolute;left:29165;top:8001;width:17259;height:1352;visibility:visible;mso-wrap-style:square;v-text-anchor:top" coordsize="543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" path="m298,24v8,1,16,1,24,1c310,332,310,332,310,332v-7,2,-15,2,-24,2c299,66,299,66,299,66,165,332,165,332,165,332v-7,2,-13,3,-20,3c85,63,85,63,85,63,21,334,21,334,21,334,14,334,7,333,,333,74,26,74,26,74,26v8,-1,16,-2,24,-3c160,299,160,299,160,299l298,24xm536,175v,36,-26,59,-70,59c438,234,414,225,400,216v-3,10,-4,21,-4,32c396,291,418,318,453,318v25,,49,-13,60,-23c513,301,512,309,510,316v-11,9,-34,22,-62,22c402,338,374,303,374,251v,-69,49,-128,107,-128c515,123,536,143,536,175xm515,178v,-22,-14,-35,-38,-35c445,143,418,168,404,203v14,6,37,14,60,14c499,217,515,201,515,178xm755,56c721,293,721,293,721,293v-3,23,-2,36,-1,40c715,334,707,335,704,335v-6,,-9,-9,-4,-42c703,274,703,274,703,274v-15,38,-47,64,-81,64c585,338,565,308,565,263v,-75,55,-140,126,-140c703,123,714,125,723,128,733,56,733,56,733,56v5,-34,5,-50,3,-53c741,2,748,,751,v6,,11,7,4,56xm720,151v-9,-5,-21,-8,-35,-8c628,143,587,199,587,258v,36,16,60,43,60c665,318,702,279,710,221v,2,,2,,2l720,151xm853,33v-10,,-19,9,-19,19c834,61,840,67,849,67v10,,19,-9,19,-20c868,39,862,33,853,33xm840,125v-3,,-10,1,-15,3c827,131,827,147,822,180v-1,8,-1,8,-1,8c809,273,809,273,809,273v-3,20,-3,20,-3,20c801,326,804,335,810,335v3,,11,-1,16,-2c825,329,824,316,827,293v3,-20,3,-20,3,-20c843,188,843,188,843,188v1,-7,1,-7,1,-7c851,132,846,125,840,125xm913,185v,32,21,42,41,52c973,246,990,255,990,277v,26,-21,42,-48,42c921,319,901,308,890,296v-1,9,-1,17,2,25c900,328,919,338,942,338v38,,70,-26,70,-65c1012,240,987,228,968,218v-19,-9,-34,-17,-34,-37c934,158,953,142,979,142v17,,31,6,37,12c1019,146,1022,139,1022,132v-7,-4,-22,-9,-39,-9c941,123,913,150,913,185xm1056,251v,53,29,87,74,87c1155,338,1177,328,1195,314v2,-7,4,-14,3,-21c1187,304,1163,318,1137,318v-36,,-59,-28,-59,-71c1078,191,1115,143,1160,143v25,,41,13,47,23c1211,157,1214,149,1214,141v-7,-7,-25,-18,-49,-18c1105,123,1056,180,1056,251xm1370,123v,,,,,c1370,123,1370,123,1370,123xm1370,123v-33,,-65,21,-83,73c1306,56,1306,56,1306,56,1313,7,1309,,1302,v-3,,-10,2,-14,3c1289,6,1289,22,1285,56v-31,217,-31,217,-31,217c1250,305,1247,326,1246,333v7,1,14,1,22,c1269,324,1272,301,1276,273v12,-91,52,-130,87,-130c1388,143,1400,162,1394,196v-13,77,-13,77,-13,77c1377,295,1377,295,1377,295v-6,32,-1,41,5,41c1385,336,1392,334,1397,333v-2,-4,-2,-18,2,-39c1402,273,1402,273,1402,273v14,-77,14,-77,14,-77c1424,151,1407,123,1370,123xm1831,145v,106,-74,190,-176,190c1643,335,1604,334,1577,333,1620,26,1620,26,1620,26v29,-1,72,-3,89,-3c1786,23,1831,67,1831,145xm1806,148v,-66,-36,-103,-99,-103c1694,45,1663,46,1641,48v-37,264,-37,264,-37,264c1624,313,1651,314,1661,314v86,,145,-74,145,-166xm1928,33v-10,,-19,9,-19,19c1909,61,1915,67,1924,67v10,,19,-9,19,-20c1943,39,1937,33,1928,33xm1915,125v-3,,-10,1,-15,3c1902,131,1902,147,1897,180v-1,8,-1,8,-1,8c1884,273,1884,273,1884,273v-3,20,-3,20,-3,20c1876,326,1878,335,1885,335v3,,11,-1,16,-2c1899,329,1899,316,1902,293v3,-20,3,-20,3,-20c1918,188,1918,188,1918,188v1,-7,1,-7,1,-7c1926,132,1921,125,1915,125xm2097,123v23,,43,8,52,13c2147,151,2144,168,2142,188v-15,105,-15,105,-15,105c2124,316,2124,329,2125,333v-5,1,-12,2,-15,2c2103,335,2101,326,2105,293v3,-18,3,-18,3,-18c2093,312,2062,338,2028,338v-37,,-57,-30,-57,-75c1971,188,2025,123,2097,123xm2125,151v-9,-5,-21,-8,-34,-8c2034,143,1993,199,1993,258v,36,15,60,42,60c2070,318,2107,279,2115,221r10,-70xm2372,136v,,,,,c2370,151,2367,168,2365,188v-20,142,-20,142,-20,142c2337,388,2298,426,2245,426v-41,,-68,-23,-67,-57c2178,347,2190,327,2209,313v-10,-12,-15,-30,-15,-52c2194,188,2248,123,2319,123v24,,44,8,53,13xm2332,270v-14,37,-46,62,-81,62c2238,332,2228,329,2219,323v-12,11,-19,25,-20,40c2199,389,2219,406,2249,406v39,,68,-30,74,-76l2332,270xm2348,151v-9,-5,-21,-8,-34,-8c2256,143,2215,199,2215,256v,35,17,56,44,56c2293,312,2330,275,2338,221v,2,,2,,2l2348,151xm2548,123v-32,,-64,20,-83,70c2466,188,2466,188,2466,188v1,-7,1,-7,1,-7c2474,132,2470,125,2463,125v-3,,-10,1,-15,3c2450,131,2450,147,2445,180v-1,8,-1,8,-1,8c2432,273,2432,273,2432,273v-4,32,-7,53,-8,60c2431,334,2439,334,2446,333v1,-9,4,-32,8,-60c2467,182,2507,143,2542,143v25,,37,20,31,53c2559,273,2559,273,2559,273v-4,22,-4,22,-4,22c2550,327,2554,336,2561,336v3,,10,-2,14,-3c2574,329,2573,315,2577,294v4,-21,4,-21,4,-21c2594,196,2594,196,2594,196v8,-45,-9,-73,-46,-73xm2823,209v,70,-50,129,-107,129c2673,338,2645,304,2645,252v,-69,50,-129,107,-129c2796,123,2823,157,2823,209xm2802,210v,-42,-20,-67,-52,-67c2704,143,2667,193,2667,251v,42,19,67,51,67c2764,318,2802,268,2802,210xm2877,185v,32,21,42,41,52c2937,246,2954,255,2954,277v,26,-21,42,-48,42c2885,319,2865,308,2854,296v-1,9,-1,17,2,25c2864,328,2883,338,2906,338v38,,70,-26,70,-65c2976,240,2952,228,2933,218v-20,-9,-35,-17,-35,-37c2898,158,2917,142,2943,142v17,,31,6,37,12c2984,146,2986,139,2986,132v-6,-4,-21,-9,-39,-9c2905,123,2877,150,2877,185xm3096,83v,,-19,-1,-23,7c3072,94,3067,116,3065,125v-32,3,-32,3,-32,3c3032,134,3029,140,3028,146v35,,35,,35,c3043,285,3043,285,3043,285v-5,36,10,53,38,53c3100,338,3116,330,3125,324v2,-8,4,-14,4,-21c3122,310,3106,318,3090,318v-20,,-28,-12,-25,-37c3084,146,3084,146,3084,146v63,,63,,63,c3148,140,3151,134,3152,128v-65,,-65,,-65,c3094,88,3096,83,3096,83xm3233,33v-11,,-20,9,-20,19c3213,61,3219,67,3228,67v11,,20,-9,20,-20c3248,39,3242,33,3233,33xm3219,125v-3,,-10,1,-14,3c3206,131,3206,147,3202,180v-1,8,-1,8,-1,8c3188,273,3188,273,3188,273v-3,20,-3,20,-3,20c3181,326,3183,335,3190,335v3,,10,-1,15,-2c3204,329,3204,316,3207,293v3,-20,3,-20,3,-20c3222,188,3222,188,3222,188v1,-7,1,-7,1,-7c3230,132,3226,125,3219,125xm3292,185v,32,22,42,41,52c3352,246,3370,255,3370,277v,26,-22,42,-48,42c3300,319,3281,308,3270,296v-1,9,-1,17,1,25c3279,328,3298,338,3321,338v39,,71,-26,71,-65c3392,240,3367,228,3348,218v-20,-9,-34,-17,-34,-37c3314,158,3332,142,3359,142v17,,30,6,36,12c3399,146,3401,139,3402,132v-7,-4,-22,-9,-40,-9c3320,123,3292,150,3292,185xm3436,251v,53,28,87,74,87c3534,338,3557,328,3574,314v2,-7,4,-14,4,-21c3566,304,3542,318,3516,318v-36,,-59,-28,-59,-71c3457,191,3494,143,3540,143v24,,40,13,46,23c3590,157,3593,149,3594,141v-8,-7,-25,-18,-50,-18c3484,123,3436,180,3436,251xm3749,123v-32,,-64,21,-83,73c3686,56,3686,56,3686,56,3693,7,3688,,3682,v-3,,-10,2,-15,3c3669,6,3669,22,3664,56v-30,217,-30,217,-30,217c3629,305,3626,326,3625,333v8,1,15,1,22,c3648,324,3651,301,3655,273v13,-91,53,-130,88,-130c3768,143,3780,162,3774,196v-14,77,-14,77,-14,77c3757,295,3757,295,3757,295v-6,32,-2,41,5,41c3765,336,3772,334,3776,333v-1,-4,-2,-18,2,-39c3782,273,3782,273,3782,273v14,-77,14,-77,14,-77c3803,151,3786,123,3749,123xm3953,212v,77,41,126,108,126c4113,338,4148,308,4152,305v2,-9,5,-16,5,-24c4154,284,4115,316,4067,316v-57,,-90,-44,-90,-109c3977,118,4039,42,4111,42v35,,58,17,66,32c4181,65,4185,56,4186,47,4176,37,4153,20,4115,20v-89,,-162,87,-162,192xm4357,175v,36,-26,59,-71,59c4259,234,4234,225,4221,216v-3,10,-5,21,-5,32c4216,291,4238,318,4274,318v25,,48,-13,59,-23c4334,301,4332,309,4330,316v-10,9,-33,22,-62,22c4223,338,4195,303,4195,251v,-69,49,-128,107,-128c4336,123,4357,143,4357,175xm4335,178v,-22,-14,-35,-37,-35c4266,143,4238,168,4225,203v13,6,36,14,59,14c4319,217,4335,201,4335,178xm4517,123v-32,,-63,20,-82,70c4435,188,4435,188,4435,188v1,-7,1,-7,1,-7c4443,132,4439,125,4432,125v-3,,-10,1,-14,3c4419,131,4420,147,4415,180v-1,8,-1,8,-1,8c4402,273,4402,273,4402,273v-5,32,-8,53,-8,60c4401,334,4408,334,4416,333v,-9,3,-32,7,-60c4436,182,4476,143,4511,143v25,,37,20,31,53c4529,273,4529,273,4529,273v-4,22,-4,22,-4,22c4519,327,4523,336,4530,336v3,,10,-2,15,-3c4543,329,4543,315,4546,294v4,-21,4,-21,4,-21c4564,196,4564,196,4564,196v8,-45,-10,-73,-47,-73xm4691,83v,,-20,-1,-23,7c4667,94,4662,116,4660,125v-32,3,-32,3,-32,3c4627,134,4624,140,4622,146v35,,35,,35,c4638,285,4638,285,4638,285v-5,36,10,53,38,53c4695,338,4711,330,4719,324v2,-8,4,-14,4,-21c4717,310,4701,318,4685,318v-20,,-28,-12,-25,-37c4679,146,4679,146,4679,146v62,,62,,62,c4743,140,4746,134,4747,128v-65,,-65,,-65,c4688,88,4691,83,4691,83xm4812,200v2,-12,2,-12,2,-12c4815,181,4815,181,4815,181v7,-49,3,-56,-4,-56c4808,125,4801,126,4796,128v2,3,2,19,-3,52c4792,188,4792,188,4792,188v-12,85,-12,85,-12,85c4776,305,4773,326,4772,333v7,1,14,1,22,c4795,324,4798,301,4802,273v10,-76,50,-129,95,-124c4901,140,4904,131,4904,123v-36,,-72,29,-92,77xm5063,188v-1,7,-1,7,-1,7c5048,281,5010,318,4976,318v-25,,-37,-20,-31,-53c4958,188,4958,188,4958,188v1,-7,1,-7,1,-7c4968,132,4962,125,4956,125v-3,,-10,1,-15,3c4943,131,4944,146,4938,180v-1,8,-1,8,-1,8c4923,265,4923,265,4923,265v-8,45,10,73,46,73c5001,338,5033,317,5052,266v-3,27,-3,27,-3,27c5044,326,5046,335,5053,335v3,,11,-1,15,-2c5067,329,5067,316,5070,293v15,-105,15,-105,15,-105c5089,156,5092,135,5093,127v-7,,-14,,-22,1c5070,136,5067,160,5063,188xm5385,123v-28,,-59,19,-78,65c5311,148,5297,123,5265,123v-29,,-61,20,-79,70c5186,188,5186,188,5186,188v1,-7,1,-7,1,-7c5194,132,5190,125,5183,125v-3,,-10,1,-14,3c5170,131,5170,147,5166,180v-1,8,-1,8,-1,8c5153,273,5153,273,5153,273v-5,32,-8,53,-9,60c5152,334,5159,334,5167,333v,-9,3,-32,7,-60c5187,182,5227,143,5259,143v22,,30,19,25,53c5274,273,5274,273,5274,273v-5,32,-8,53,-9,60c5273,334,5280,334,5287,333v1,-9,4,-32,8,-60c5308,182,5348,143,5380,143v22,,33,20,27,53c5393,273,5393,273,5393,273v-4,22,-4,22,-4,22c5384,327,5388,336,5395,336v3,,10,-2,14,-3c5408,329,5407,315,5411,294v4,-21,4,-21,4,-21c5428,196,5428,196,5428,196v8,-45,-8,-73,-43,-73xe" fillcolor="#236c91" stroked="f">
                <v:path arrowok="t" o:connecttype="custom" o:connectlocs="26988,20003;147955,74295;152718,39053;228918,93028;229553,40640;200025,100965;270828,10478;262255,105728;314325,87948;310833,45085;380365,93028;434975,39053;407988,17780;437198,93663;525463,106363;509270,99060;608013,39688;603885,93028;675323,93028;674688,47943;750888,59690;740410,85725;734695,45403;782955,59690;776605,105728;818198,93345;896303,66358;937895,87948;934403,45085;962978,40640;973138,89218;1024890,21273;1011238,93028;1045210,58738;1062990,69215;1114425,107315;1125220,39053;1153795,86678;1194435,106680;1318260,96838;1255078,67310;1355090,107315;1376363,56515;1401445,59690;1436688,93663;1482090,28575;1499553,96203;1527810,63500;1515110,105728;1579880,100965;1563053,84138;1617028,40323;1646873,57468;1642745,86678;1716723,62230;1709738,39053" o:connectangles="0,0,0,0,0,0,0,0,0,0,0,0,0,0,0,0,0,0,0,0,0,0,0,0,0,0,0,0,0,0,0,0,0,0,0,0,0,0,0,0,0,0,0,0,0,0,0,0,0,0,0,0,0,0,0,0"/>
                <o:lock v:ext="edit" verticies="t"/>
              </v:shape>
              <v:rect id="Rectangle 32" o:spid="_x0000_s1029" style="position:absolute;top:11986;width:7559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" fillcolor="#fab400" stroked="f"/>
              <w10:wrap anchorx="page" anchory="page"/>
            </v:group>
          </w:pict>
        </mc:Fallback>
      </mc:AlternateContent>
    </w:r>
    <w:r w:rsidR="00AA5F90">
      <w:rPr>
        <w:noProof/>
      </w:rPr>
      <w:drawing>
        <wp:inline distT="0" distB="0" distL="0" distR="0" wp14:anchorId="07BE1891" wp14:editId="22C11B10">
          <wp:extent cx="1535979" cy="2076450"/>
          <wp:effectExtent l="0" t="0" r="762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MDC_logo_medium_bla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96" cy="2079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8EC3C0" w14:textId="77777777" w:rsidR="00945F5E" w:rsidRDefault="00945F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009DC"/>
    <w:multiLevelType w:val="multilevel"/>
    <w:tmpl w:val="AEC402B4"/>
    <w:numStyleLink w:val="OpsommingkleineletterRHMDC"/>
  </w:abstractNum>
  <w:abstractNum w:abstractNumId="11" w15:restartNumberingAfterBreak="0">
    <w:nsid w:val="0F097399"/>
    <w:multiLevelType w:val="multilevel"/>
    <w:tmpl w:val="55226C1A"/>
    <w:numStyleLink w:val="OpsommingnummerRHMDC"/>
  </w:abstractNum>
  <w:abstractNum w:abstractNumId="12" w15:restartNumberingAfterBreak="0">
    <w:nsid w:val="13E86A68"/>
    <w:multiLevelType w:val="multilevel"/>
    <w:tmpl w:val="4E06C6A6"/>
    <w:styleLink w:val="AgendapuntlijstRHMDC"/>
    <w:lvl w:ilvl="0">
      <w:start w:val="1"/>
      <w:numFmt w:val="decimal"/>
      <w:pStyle w:val="AgendapuntRHMDC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4330DF"/>
    <w:multiLevelType w:val="multilevel"/>
    <w:tmpl w:val="55226C1A"/>
    <w:styleLink w:val="OpsommingnummerRHMDC"/>
    <w:lvl w:ilvl="0">
      <w:start w:val="1"/>
      <w:numFmt w:val="none"/>
      <w:pStyle w:val="OpsommingnummerbasistekstRHMDC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RHMDC"/>
      <w:lvlText w:val="%2"/>
      <w:lvlJc w:val="left"/>
      <w:pPr>
        <w:ind w:left="284" w:hanging="284"/>
      </w:pPr>
      <w:rPr>
        <w:rFonts w:hint="default"/>
        <w:color w:val="FAB400" w:themeColor="accent5"/>
      </w:rPr>
    </w:lvl>
    <w:lvl w:ilvl="2">
      <w:start w:val="1"/>
      <w:numFmt w:val="decimal"/>
      <w:pStyle w:val="Opsommingnummer2eniveauRHMDC"/>
      <w:lvlText w:val="%3"/>
      <w:lvlJc w:val="left"/>
      <w:pPr>
        <w:ind w:left="567" w:hanging="283"/>
      </w:pPr>
      <w:rPr>
        <w:rFonts w:hint="default"/>
        <w:color w:val="FAB400" w:themeColor="accent5"/>
      </w:rPr>
    </w:lvl>
    <w:lvl w:ilvl="3">
      <w:start w:val="1"/>
      <w:numFmt w:val="decimal"/>
      <w:pStyle w:val="Opsommingnummer3eniveauRHMDC"/>
      <w:lvlText w:val="%4"/>
      <w:lvlJc w:val="left"/>
      <w:pPr>
        <w:ind w:left="851" w:hanging="284"/>
      </w:pPr>
      <w:rPr>
        <w:rFonts w:hint="default"/>
        <w:color w:val="FAB400" w:themeColor="accent5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  <w:color w:val="FAB400" w:themeColor="accent5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  <w:color w:val="FAB400" w:themeColor="accent5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  <w:color w:val="FAB400" w:themeColor="accent5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  <w:color w:val="FAB400" w:themeColor="accent5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  <w:color w:val="FAB400" w:themeColor="accent5"/>
      </w:rPr>
    </w:lvl>
  </w:abstractNum>
  <w:abstractNum w:abstractNumId="14" w15:restartNumberingAfterBreak="0">
    <w:nsid w:val="1B897BE8"/>
    <w:multiLevelType w:val="multilevel"/>
    <w:tmpl w:val="BE64AF76"/>
    <w:numStyleLink w:val="OpsommingbolletjeRHMDC"/>
  </w:abstractNum>
  <w:abstractNum w:abstractNumId="15" w15:restartNumberingAfterBreak="0">
    <w:nsid w:val="27994F45"/>
    <w:multiLevelType w:val="multilevel"/>
    <w:tmpl w:val="98068EE4"/>
    <w:styleLink w:val="BijlagenummeringRHMDC"/>
    <w:lvl w:ilvl="0">
      <w:start w:val="1"/>
      <w:numFmt w:val="decimal"/>
      <w:pStyle w:val="Bijlagekop1RHMDC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ijlagekop2RHMDC"/>
      <w:lvlText w:val="%1.1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ECC7409"/>
    <w:multiLevelType w:val="multilevel"/>
    <w:tmpl w:val="B4BACAD8"/>
    <w:lvl w:ilvl="0">
      <w:start w:val="1"/>
      <w:numFmt w:val="bullet"/>
      <w:lvlText w:val="–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Times New Roman" w:hAnsi="Times New Roman" w:cs="Times New Roman" w:hint="default"/>
        <w:color w:val="FAB400" w:themeColor="accent5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18" w15:restartNumberingAfterBreak="0">
    <w:nsid w:val="30A14A14"/>
    <w:multiLevelType w:val="multilevel"/>
    <w:tmpl w:val="BE64AF76"/>
    <w:numStyleLink w:val="OpsommingbolletjeRHMDC"/>
  </w:abstractNum>
  <w:abstractNum w:abstractNumId="19" w15:restartNumberingAfterBreak="0">
    <w:nsid w:val="34B00B2F"/>
    <w:multiLevelType w:val="multilevel"/>
    <w:tmpl w:val="B4BACAD8"/>
    <w:lvl w:ilvl="0">
      <w:start w:val="1"/>
      <w:numFmt w:val="bullet"/>
      <w:lvlText w:val="–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Times New Roman" w:hAnsi="Times New Roman" w:cs="Times New Roman" w:hint="default"/>
        <w:color w:val="FAB400" w:themeColor="accent5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20" w15:restartNumberingAfterBreak="0">
    <w:nsid w:val="36477CEC"/>
    <w:multiLevelType w:val="multilevel"/>
    <w:tmpl w:val="AEC402B4"/>
    <w:styleLink w:val="OpsommingkleineletterRHMDC"/>
    <w:lvl w:ilvl="0">
      <w:start w:val="1"/>
      <w:numFmt w:val="none"/>
      <w:pStyle w:val="OpsommingkleineletterbasistekstRHMDC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RHMDC"/>
      <w:lvlText w:val="%2"/>
      <w:lvlJc w:val="left"/>
      <w:pPr>
        <w:ind w:left="284" w:hanging="284"/>
      </w:pPr>
      <w:rPr>
        <w:rFonts w:hint="default"/>
        <w:color w:val="FAB400" w:themeColor="accent5"/>
      </w:rPr>
    </w:lvl>
    <w:lvl w:ilvl="2">
      <w:start w:val="1"/>
      <w:numFmt w:val="lowerLetter"/>
      <w:pStyle w:val="Opsommingkleineletter2eniveauRHMDC"/>
      <w:lvlText w:val="%3"/>
      <w:lvlJc w:val="left"/>
      <w:pPr>
        <w:ind w:left="567" w:hanging="283"/>
      </w:pPr>
      <w:rPr>
        <w:rFonts w:hint="default"/>
        <w:color w:val="FAB400" w:themeColor="accent5"/>
      </w:rPr>
    </w:lvl>
    <w:lvl w:ilvl="3">
      <w:start w:val="1"/>
      <w:numFmt w:val="lowerLetter"/>
      <w:pStyle w:val="Opsommingkleineletter3eniveauRHMDC"/>
      <w:lvlText w:val="%4"/>
      <w:lvlJc w:val="left"/>
      <w:pPr>
        <w:ind w:left="851" w:hanging="284"/>
      </w:pPr>
      <w:rPr>
        <w:rFonts w:hint="default"/>
        <w:color w:val="FAB400" w:themeColor="accent5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  <w:color w:val="FAB400" w:themeColor="accent5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  <w:color w:val="FAB400" w:themeColor="accent5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  <w:color w:val="FAB400" w:themeColor="accent5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  <w:color w:val="FAB400" w:themeColor="accent5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  <w:color w:val="FAB400" w:themeColor="accent5"/>
      </w:rPr>
    </w:lvl>
  </w:abstractNum>
  <w:abstractNum w:abstractNumId="21" w15:restartNumberingAfterBreak="0">
    <w:nsid w:val="37BE3039"/>
    <w:multiLevelType w:val="multilevel"/>
    <w:tmpl w:val="B4BACAD8"/>
    <w:lvl w:ilvl="0">
      <w:start w:val="1"/>
      <w:numFmt w:val="bullet"/>
      <w:lvlText w:val="–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Times New Roman" w:hAnsi="Times New Roman" w:cs="Times New Roman" w:hint="default"/>
        <w:color w:val="FAB400" w:themeColor="accent5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22" w15:restartNumberingAfterBreak="0">
    <w:nsid w:val="415B7471"/>
    <w:multiLevelType w:val="multilevel"/>
    <w:tmpl w:val="8D0228AC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FAB400" w:themeColor="accent5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21547"/>
    <w:multiLevelType w:val="multilevel"/>
    <w:tmpl w:val="4E06C6A6"/>
    <w:numStyleLink w:val="AgendapuntlijstRHMDC"/>
  </w:abstractNum>
  <w:abstractNum w:abstractNumId="25" w15:restartNumberingAfterBreak="0">
    <w:nsid w:val="55AC6435"/>
    <w:multiLevelType w:val="multilevel"/>
    <w:tmpl w:val="8D0228AC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FAB400" w:themeColor="accent5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26" w15:restartNumberingAfterBreak="0">
    <w:nsid w:val="61BF32C1"/>
    <w:multiLevelType w:val="multilevel"/>
    <w:tmpl w:val="AEC402B4"/>
    <w:numStyleLink w:val="OpsommingkleineletterRHMDC"/>
  </w:abstractNum>
  <w:abstractNum w:abstractNumId="27" w15:restartNumberingAfterBreak="0">
    <w:nsid w:val="6CA11D32"/>
    <w:multiLevelType w:val="multilevel"/>
    <w:tmpl w:val="A192F0EC"/>
    <w:styleLink w:val="KopnummeringRHMDC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8" w15:restartNumberingAfterBreak="0">
    <w:nsid w:val="77B40DAC"/>
    <w:multiLevelType w:val="multilevel"/>
    <w:tmpl w:val="8D0228AC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  <w:color w:val="FAB400" w:themeColor="accent5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  <w:color w:val="FAB400" w:themeColor="accent5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29" w15:restartNumberingAfterBreak="0">
    <w:nsid w:val="782B5E2C"/>
    <w:multiLevelType w:val="multilevel"/>
    <w:tmpl w:val="BE64AF76"/>
    <w:styleLink w:val="OpsommingbolletjeRHMDC"/>
    <w:lvl w:ilvl="0">
      <w:start w:val="1"/>
      <w:numFmt w:val="bullet"/>
      <w:pStyle w:val="Opsommingbolletje1eniveauRHMDC"/>
      <w:lvlText w:val="•"/>
      <w:lvlJc w:val="left"/>
      <w:pPr>
        <w:ind w:left="284" w:hanging="284"/>
      </w:pPr>
      <w:rPr>
        <w:rFonts w:asciiTheme="minorHAnsi" w:hAnsiTheme="minorHAnsi" w:hint="default"/>
        <w:color w:val="FAB400" w:themeColor="accent5"/>
      </w:rPr>
    </w:lvl>
    <w:lvl w:ilvl="1">
      <w:start w:val="1"/>
      <w:numFmt w:val="bullet"/>
      <w:pStyle w:val="Opsommingbolletje2eniveauRHMDC"/>
      <w:lvlText w:val="•"/>
      <w:lvlJc w:val="left"/>
      <w:pPr>
        <w:ind w:left="568" w:hanging="284"/>
      </w:pPr>
      <w:rPr>
        <w:rFonts w:asciiTheme="minorHAnsi" w:hAnsiTheme="minorHAnsi" w:hint="default"/>
        <w:color w:val="FAB400" w:themeColor="accent5"/>
      </w:rPr>
    </w:lvl>
    <w:lvl w:ilvl="2">
      <w:start w:val="1"/>
      <w:numFmt w:val="bullet"/>
      <w:pStyle w:val="Opsommingbolletje3eniveauRHMDC"/>
      <w:lvlText w:val="•"/>
      <w:lvlJc w:val="left"/>
      <w:pPr>
        <w:ind w:left="852" w:hanging="284"/>
      </w:pPr>
      <w:rPr>
        <w:rFonts w:asciiTheme="minorHAnsi" w:hAnsiTheme="minorHAnsi" w:hint="default"/>
        <w:color w:val="FAB400" w:themeColor="accent5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  <w:color w:val="FAB400" w:themeColor="accent5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  <w:color w:val="FAB400" w:themeColor="accent5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  <w:color w:val="FAB400" w:themeColor="accent5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  <w:color w:val="FAB400" w:themeColor="accent5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  <w:color w:val="FAB400" w:themeColor="accent5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  <w:color w:val="FAB400" w:themeColor="accent5"/>
      </w:rPr>
    </w:lvl>
  </w:abstractNum>
  <w:abstractNum w:abstractNumId="30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933F4F"/>
    <w:multiLevelType w:val="hybridMultilevel"/>
    <w:tmpl w:val="AB9866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6207198">
    <w:abstractNumId w:val="9"/>
  </w:num>
  <w:num w:numId="2" w16cid:durableId="199703557">
    <w:abstractNumId w:val="7"/>
  </w:num>
  <w:num w:numId="3" w16cid:durableId="23092898">
    <w:abstractNumId w:val="6"/>
  </w:num>
  <w:num w:numId="4" w16cid:durableId="802120055">
    <w:abstractNumId w:val="5"/>
  </w:num>
  <w:num w:numId="5" w16cid:durableId="361899769">
    <w:abstractNumId w:val="4"/>
  </w:num>
  <w:num w:numId="6" w16cid:durableId="117916584">
    <w:abstractNumId w:val="8"/>
  </w:num>
  <w:num w:numId="7" w16cid:durableId="1861237572">
    <w:abstractNumId w:val="3"/>
  </w:num>
  <w:num w:numId="8" w16cid:durableId="838078703">
    <w:abstractNumId w:val="2"/>
  </w:num>
  <w:num w:numId="9" w16cid:durableId="99836872">
    <w:abstractNumId w:val="1"/>
  </w:num>
  <w:num w:numId="10" w16cid:durableId="1322538998">
    <w:abstractNumId w:val="0"/>
  </w:num>
  <w:num w:numId="11" w16cid:durableId="1125468757">
    <w:abstractNumId w:val="29"/>
  </w:num>
  <w:num w:numId="12" w16cid:durableId="1832912674">
    <w:abstractNumId w:val="17"/>
  </w:num>
  <w:num w:numId="13" w16cid:durableId="1364138429">
    <w:abstractNumId w:val="25"/>
  </w:num>
  <w:num w:numId="14" w16cid:durableId="765266844">
    <w:abstractNumId w:val="15"/>
  </w:num>
  <w:num w:numId="15" w16cid:durableId="663315243">
    <w:abstractNumId w:val="27"/>
  </w:num>
  <w:num w:numId="16" w16cid:durableId="919559951">
    <w:abstractNumId w:val="13"/>
  </w:num>
  <w:num w:numId="17" w16cid:durableId="1773934834">
    <w:abstractNumId w:val="20"/>
  </w:num>
  <w:num w:numId="18" w16cid:durableId="1732800442">
    <w:abstractNumId w:val="26"/>
  </w:num>
  <w:num w:numId="19" w16cid:durableId="664478298">
    <w:abstractNumId w:val="30"/>
  </w:num>
  <w:num w:numId="20" w16cid:durableId="1561165680">
    <w:abstractNumId w:val="23"/>
  </w:num>
  <w:num w:numId="21" w16cid:durableId="586690074">
    <w:abstractNumId w:val="16"/>
  </w:num>
  <w:num w:numId="22" w16cid:durableId="1873420276">
    <w:abstractNumId w:val="12"/>
  </w:num>
  <w:num w:numId="23" w16cid:durableId="1996840392">
    <w:abstractNumId w:val="24"/>
  </w:num>
  <w:num w:numId="24" w16cid:durableId="1052121390">
    <w:abstractNumId w:val="28"/>
  </w:num>
  <w:num w:numId="25" w16cid:durableId="1633485038">
    <w:abstractNumId w:val="14"/>
  </w:num>
  <w:num w:numId="26" w16cid:durableId="1038362053">
    <w:abstractNumId w:val="21"/>
  </w:num>
  <w:num w:numId="27" w16cid:durableId="1920016631">
    <w:abstractNumId w:val="27"/>
  </w:num>
  <w:num w:numId="28" w16cid:durableId="1432898818">
    <w:abstractNumId w:val="27"/>
  </w:num>
  <w:num w:numId="29" w16cid:durableId="253707460">
    <w:abstractNumId w:val="15"/>
  </w:num>
  <w:num w:numId="30" w16cid:durableId="2122383530">
    <w:abstractNumId w:val="15"/>
  </w:num>
  <w:num w:numId="31" w16cid:durableId="1984656902">
    <w:abstractNumId w:val="18"/>
  </w:num>
  <w:num w:numId="32" w16cid:durableId="1470246700">
    <w:abstractNumId w:val="19"/>
  </w:num>
  <w:num w:numId="33" w16cid:durableId="836459077">
    <w:abstractNumId w:val="10"/>
  </w:num>
  <w:num w:numId="34" w16cid:durableId="1638950359">
    <w:abstractNumId w:val="11"/>
  </w:num>
  <w:num w:numId="35" w16cid:durableId="1748527938">
    <w:abstractNumId w:val="22"/>
  </w:num>
  <w:num w:numId="36" w16cid:durableId="1553662465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52"/>
    <w:rsid w:val="0000108E"/>
    <w:rsid w:val="0002597C"/>
    <w:rsid w:val="00030507"/>
    <w:rsid w:val="0006177D"/>
    <w:rsid w:val="00064373"/>
    <w:rsid w:val="00087638"/>
    <w:rsid w:val="000878B0"/>
    <w:rsid w:val="000A3729"/>
    <w:rsid w:val="000D2F8A"/>
    <w:rsid w:val="000D6344"/>
    <w:rsid w:val="000E6D85"/>
    <w:rsid w:val="001101A2"/>
    <w:rsid w:val="00121D14"/>
    <w:rsid w:val="00132126"/>
    <w:rsid w:val="0014456A"/>
    <w:rsid w:val="001461E0"/>
    <w:rsid w:val="00146BD3"/>
    <w:rsid w:val="001476E8"/>
    <w:rsid w:val="001551D4"/>
    <w:rsid w:val="00163D6E"/>
    <w:rsid w:val="00173754"/>
    <w:rsid w:val="001A63A7"/>
    <w:rsid w:val="001A7063"/>
    <w:rsid w:val="001B0D01"/>
    <w:rsid w:val="001C44A9"/>
    <w:rsid w:val="001C66E4"/>
    <w:rsid w:val="001D6A1E"/>
    <w:rsid w:val="001D7E3F"/>
    <w:rsid w:val="001E76FB"/>
    <w:rsid w:val="001F30C9"/>
    <w:rsid w:val="001F40EE"/>
    <w:rsid w:val="002049E8"/>
    <w:rsid w:val="00204F95"/>
    <w:rsid w:val="00211C37"/>
    <w:rsid w:val="00215D54"/>
    <w:rsid w:val="002270D7"/>
    <w:rsid w:val="00234A61"/>
    <w:rsid w:val="0025432C"/>
    <w:rsid w:val="0026450A"/>
    <w:rsid w:val="00273DB4"/>
    <w:rsid w:val="00275639"/>
    <w:rsid w:val="0028524C"/>
    <w:rsid w:val="00293CD1"/>
    <w:rsid w:val="002A0FA3"/>
    <w:rsid w:val="002A0FAF"/>
    <w:rsid w:val="002A4A00"/>
    <w:rsid w:val="002D258B"/>
    <w:rsid w:val="002D3881"/>
    <w:rsid w:val="002E0FAE"/>
    <w:rsid w:val="002E3479"/>
    <w:rsid w:val="002E606C"/>
    <w:rsid w:val="002F5489"/>
    <w:rsid w:val="00320C9F"/>
    <w:rsid w:val="003215C7"/>
    <w:rsid w:val="0032654A"/>
    <w:rsid w:val="00337795"/>
    <w:rsid w:val="00342270"/>
    <w:rsid w:val="00350A85"/>
    <w:rsid w:val="003560C3"/>
    <w:rsid w:val="003A0D49"/>
    <w:rsid w:val="003A0EAC"/>
    <w:rsid w:val="003A63DA"/>
    <w:rsid w:val="003B08A6"/>
    <w:rsid w:val="003B1E5A"/>
    <w:rsid w:val="003C0AC3"/>
    <w:rsid w:val="003D0548"/>
    <w:rsid w:val="003D10F4"/>
    <w:rsid w:val="003D7134"/>
    <w:rsid w:val="00414E41"/>
    <w:rsid w:val="0042285D"/>
    <w:rsid w:val="00426FD8"/>
    <w:rsid w:val="00440804"/>
    <w:rsid w:val="00440D46"/>
    <w:rsid w:val="00451A1E"/>
    <w:rsid w:val="0046495A"/>
    <w:rsid w:val="00471C69"/>
    <w:rsid w:val="00474FE3"/>
    <w:rsid w:val="004A40AA"/>
    <w:rsid w:val="004B1CEA"/>
    <w:rsid w:val="004B3DB4"/>
    <w:rsid w:val="004B5188"/>
    <w:rsid w:val="004C4F92"/>
    <w:rsid w:val="004C5073"/>
    <w:rsid w:val="004D5A86"/>
    <w:rsid w:val="004F0F55"/>
    <w:rsid w:val="00500FE0"/>
    <w:rsid w:val="00503B27"/>
    <w:rsid w:val="005067A8"/>
    <w:rsid w:val="00510965"/>
    <w:rsid w:val="0052318A"/>
    <w:rsid w:val="005267FB"/>
    <w:rsid w:val="00532543"/>
    <w:rsid w:val="00534F65"/>
    <w:rsid w:val="005733A5"/>
    <w:rsid w:val="005A3FDB"/>
    <w:rsid w:val="005B5DDB"/>
    <w:rsid w:val="005C0446"/>
    <w:rsid w:val="005D6750"/>
    <w:rsid w:val="005E3FD0"/>
    <w:rsid w:val="005E7E4A"/>
    <w:rsid w:val="00630409"/>
    <w:rsid w:val="00632CF8"/>
    <w:rsid w:val="00660C04"/>
    <w:rsid w:val="00666A35"/>
    <w:rsid w:val="00691785"/>
    <w:rsid w:val="006A3EDB"/>
    <w:rsid w:val="006A3F1C"/>
    <w:rsid w:val="006B0FEF"/>
    <w:rsid w:val="006B628E"/>
    <w:rsid w:val="006C4583"/>
    <w:rsid w:val="006C4871"/>
    <w:rsid w:val="006C658C"/>
    <w:rsid w:val="006C7509"/>
    <w:rsid w:val="007100AD"/>
    <w:rsid w:val="007132D2"/>
    <w:rsid w:val="007251B7"/>
    <w:rsid w:val="00744D37"/>
    <w:rsid w:val="00760A85"/>
    <w:rsid w:val="00763CBE"/>
    <w:rsid w:val="00773AD7"/>
    <w:rsid w:val="00785E26"/>
    <w:rsid w:val="007910B2"/>
    <w:rsid w:val="007A3C4B"/>
    <w:rsid w:val="007B4213"/>
    <w:rsid w:val="007B52CF"/>
    <w:rsid w:val="007B7A29"/>
    <w:rsid w:val="007C0CA4"/>
    <w:rsid w:val="007C44FE"/>
    <w:rsid w:val="00804279"/>
    <w:rsid w:val="00842961"/>
    <w:rsid w:val="00842F17"/>
    <w:rsid w:val="00875756"/>
    <w:rsid w:val="008809AC"/>
    <w:rsid w:val="008B0019"/>
    <w:rsid w:val="008D2B97"/>
    <w:rsid w:val="008D7D13"/>
    <w:rsid w:val="00921C42"/>
    <w:rsid w:val="0092565D"/>
    <w:rsid w:val="009378D9"/>
    <w:rsid w:val="00941C4A"/>
    <w:rsid w:val="00945F5E"/>
    <w:rsid w:val="00964070"/>
    <w:rsid w:val="0097049E"/>
    <w:rsid w:val="00970E2A"/>
    <w:rsid w:val="0098452D"/>
    <w:rsid w:val="00985742"/>
    <w:rsid w:val="009B1264"/>
    <w:rsid w:val="009B6B97"/>
    <w:rsid w:val="009B7706"/>
    <w:rsid w:val="009C42C4"/>
    <w:rsid w:val="009E612F"/>
    <w:rsid w:val="009E6FC4"/>
    <w:rsid w:val="00A03E62"/>
    <w:rsid w:val="00A30A69"/>
    <w:rsid w:val="00A45A62"/>
    <w:rsid w:val="00A63969"/>
    <w:rsid w:val="00A72A81"/>
    <w:rsid w:val="00AA5F90"/>
    <w:rsid w:val="00AB0658"/>
    <w:rsid w:val="00AC5A80"/>
    <w:rsid w:val="00AC76CB"/>
    <w:rsid w:val="00AD31F2"/>
    <w:rsid w:val="00AF1D74"/>
    <w:rsid w:val="00AF76BF"/>
    <w:rsid w:val="00B07F90"/>
    <w:rsid w:val="00B14536"/>
    <w:rsid w:val="00B14D6F"/>
    <w:rsid w:val="00B41BAA"/>
    <w:rsid w:val="00B454E0"/>
    <w:rsid w:val="00B52979"/>
    <w:rsid w:val="00B5553C"/>
    <w:rsid w:val="00B94739"/>
    <w:rsid w:val="00B97C0B"/>
    <w:rsid w:val="00BA69B7"/>
    <w:rsid w:val="00BD30B0"/>
    <w:rsid w:val="00BE367B"/>
    <w:rsid w:val="00BE743C"/>
    <w:rsid w:val="00C079B5"/>
    <w:rsid w:val="00C22909"/>
    <w:rsid w:val="00C358D8"/>
    <w:rsid w:val="00C50A6B"/>
    <w:rsid w:val="00C57F59"/>
    <w:rsid w:val="00C72A79"/>
    <w:rsid w:val="00C9251C"/>
    <w:rsid w:val="00CC017C"/>
    <w:rsid w:val="00CE664E"/>
    <w:rsid w:val="00D02B89"/>
    <w:rsid w:val="00D03A66"/>
    <w:rsid w:val="00D25573"/>
    <w:rsid w:val="00D278A0"/>
    <w:rsid w:val="00D305F9"/>
    <w:rsid w:val="00D309B9"/>
    <w:rsid w:val="00D37741"/>
    <w:rsid w:val="00D456F9"/>
    <w:rsid w:val="00D4653B"/>
    <w:rsid w:val="00D47B7C"/>
    <w:rsid w:val="00D631B1"/>
    <w:rsid w:val="00D651D6"/>
    <w:rsid w:val="00D74B52"/>
    <w:rsid w:val="00D81119"/>
    <w:rsid w:val="00D847AC"/>
    <w:rsid w:val="00D940F7"/>
    <w:rsid w:val="00D95269"/>
    <w:rsid w:val="00DC3786"/>
    <w:rsid w:val="00DD2516"/>
    <w:rsid w:val="00DD2B33"/>
    <w:rsid w:val="00DF0229"/>
    <w:rsid w:val="00E07725"/>
    <w:rsid w:val="00E2016C"/>
    <w:rsid w:val="00E361E5"/>
    <w:rsid w:val="00E41F71"/>
    <w:rsid w:val="00E448D0"/>
    <w:rsid w:val="00E5199A"/>
    <w:rsid w:val="00E74F3A"/>
    <w:rsid w:val="00E83912"/>
    <w:rsid w:val="00E85522"/>
    <w:rsid w:val="00EA1F8C"/>
    <w:rsid w:val="00EB6872"/>
    <w:rsid w:val="00ED56C1"/>
    <w:rsid w:val="00EE1714"/>
    <w:rsid w:val="00EE4086"/>
    <w:rsid w:val="00F001A6"/>
    <w:rsid w:val="00F01327"/>
    <w:rsid w:val="00F07829"/>
    <w:rsid w:val="00F12F62"/>
    <w:rsid w:val="00F13B84"/>
    <w:rsid w:val="00F51D51"/>
    <w:rsid w:val="00F54822"/>
    <w:rsid w:val="00F77115"/>
    <w:rsid w:val="00F7755D"/>
    <w:rsid w:val="00F97D62"/>
    <w:rsid w:val="00FA448F"/>
    <w:rsid w:val="00FB5D73"/>
    <w:rsid w:val="00FC06DE"/>
    <w:rsid w:val="00FC5F3D"/>
    <w:rsid w:val="00FD2BD2"/>
    <w:rsid w:val="00FD39A0"/>
    <w:rsid w:val="00FD3F8C"/>
    <w:rsid w:val="00FD53AE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0A14AE"/>
  <w15:chartTrackingRefBased/>
  <w15:docId w15:val="{0F39FADF-6196-43F2-BA5A-CE091C47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Maiandra GD"/>
        <w:color w:val="575656" w:themeColor="dark1"/>
        <w:sz w:val="24"/>
        <w:szCs w:val="24"/>
        <w:lang w:val="nl-NL" w:eastAsia="nl-NL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56" w:qFormat="1"/>
    <w:lsdException w:name="heading 1" w:uiPriority="3" w:qFormat="1"/>
    <w:lsdException w:name="heading 2" w:semiHidden="1" w:uiPriority="5" w:qFormat="1"/>
    <w:lsdException w:name="heading 3" w:semiHidden="1" w:uiPriority="7" w:qFormat="1"/>
    <w:lsdException w:name="heading 4" w:semiHidden="1" w:uiPriority="9" w:qFormat="1"/>
    <w:lsdException w:name="heading 5" w:semiHidden="1" w:uiPriority="59"/>
    <w:lsdException w:name="heading 6" w:semiHidden="1" w:uiPriority="60"/>
    <w:lsdException w:name="heading 7" w:semiHidden="1" w:uiPriority="61"/>
    <w:lsdException w:name="heading 8" w:semiHidden="1" w:uiPriority="62"/>
    <w:lsdException w:name="heading 9" w:semiHidden="1" w:uiPriority="63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47"/>
    <w:lsdException w:name="toc 2" w:uiPriority="48"/>
    <w:lsdException w:name="toc 3" w:uiPriority="49"/>
    <w:lsdException w:name="toc 4" w:uiPriority="50"/>
    <w:lsdException w:name="toc 5" w:uiPriority="51"/>
    <w:lsdException w:name="toc 6" w:uiPriority="52"/>
    <w:lsdException w:name="toc 7" w:uiPriority="53"/>
    <w:lsdException w:name="toc 8" w:uiPriority="54"/>
    <w:lsdException w:name="toc 9" w:uiPriority="55"/>
    <w:lsdException w:name="Normal Indent" w:uiPriority="0"/>
    <w:lsdException w:name="footnote text" w:uiPriority="70"/>
    <w:lsdException w:name="annotation text" w:semiHidden="1"/>
    <w:lsdException w:name="header" w:uiPriority="0"/>
    <w:lsdException w:name="footer" w:uiPriority="0"/>
    <w:lsdException w:name="index heading" w:uiPriority="0"/>
    <w:lsdException w:name="caption" w:semiHidden="1" w:uiPriority="36"/>
    <w:lsdException w:name="table of figures" w:uiPriority="62"/>
    <w:lsdException w:name="envelope address" w:semiHidden="1"/>
    <w:lsdException w:name="envelope return" w:semiHidden="1"/>
    <w:lsdException w:name="footnote reference" w:uiPriority="69"/>
    <w:lsdException w:name="annotation reference" w:semiHidden="1"/>
    <w:lsdException w:name="line number" w:uiPriority="0"/>
    <w:lsdException w:name="page number" w:semiHidden="1"/>
    <w:lsdException w:name="endnote reference" w:uiPriority="67"/>
    <w:lsdException w:name="endnote text" w:uiPriority="68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38"/>
    <w:lsdException w:name="FollowedHyperlink" w:uiPriority="37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RHMDC"/>
    <w:uiPriority w:val="56"/>
    <w:qFormat/>
    <w:rsid w:val="00D74B52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Kop1">
    <w:name w:val="heading 1"/>
    <w:aliases w:val="Kop 1 RHMDC"/>
    <w:basedOn w:val="ZsysbasisRHMDC"/>
    <w:next w:val="BasistekstRHMDC"/>
    <w:link w:val="Kop1Char"/>
    <w:uiPriority w:val="3"/>
    <w:qFormat/>
    <w:rsid w:val="007132D2"/>
    <w:pPr>
      <w:keepNext/>
      <w:keepLines/>
      <w:pageBreakBefore/>
      <w:numPr>
        <w:numId w:val="28"/>
      </w:numPr>
      <w:spacing w:line="515" w:lineRule="atLeast"/>
      <w:outlineLvl w:val="0"/>
    </w:pPr>
    <w:rPr>
      <w:bCs/>
      <w:sz w:val="42"/>
      <w:szCs w:val="32"/>
    </w:rPr>
  </w:style>
  <w:style w:type="paragraph" w:styleId="Kop2">
    <w:name w:val="heading 2"/>
    <w:aliases w:val="Kop 2 RHMDC"/>
    <w:basedOn w:val="ZsysbasisRHMDC"/>
    <w:next w:val="BasistekstRHMDC"/>
    <w:link w:val="Kop2Char"/>
    <w:uiPriority w:val="5"/>
    <w:qFormat/>
    <w:rsid w:val="007132D2"/>
    <w:pPr>
      <w:keepNext/>
      <w:keepLines/>
      <w:numPr>
        <w:ilvl w:val="1"/>
        <w:numId w:val="28"/>
      </w:numPr>
      <w:spacing w:before="288"/>
      <w:outlineLvl w:val="1"/>
    </w:pPr>
    <w:rPr>
      <w:bCs/>
      <w:iCs/>
      <w:color w:val="00A29A" w:themeColor="accent1"/>
      <w:szCs w:val="28"/>
    </w:rPr>
  </w:style>
  <w:style w:type="paragraph" w:styleId="Kop3">
    <w:name w:val="heading 3"/>
    <w:aliases w:val="Kop 3 RHMDC"/>
    <w:basedOn w:val="ZsysbasisRHMDC"/>
    <w:next w:val="BasistekstRHMDC"/>
    <w:link w:val="Kop3Char"/>
    <w:uiPriority w:val="7"/>
    <w:qFormat/>
    <w:rsid w:val="001F40EE"/>
    <w:pPr>
      <w:keepNext/>
      <w:keepLines/>
      <w:numPr>
        <w:ilvl w:val="2"/>
        <w:numId w:val="28"/>
      </w:numPr>
      <w:outlineLvl w:val="2"/>
    </w:pPr>
    <w:rPr>
      <w:iCs/>
      <w:color w:val="1F6C91" w:themeColor="accent2"/>
    </w:rPr>
  </w:style>
  <w:style w:type="paragraph" w:styleId="Kop4">
    <w:name w:val="heading 4"/>
    <w:aliases w:val="Kop 4 RHMDC"/>
    <w:basedOn w:val="ZsysbasisRHMDC"/>
    <w:next w:val="BasistekstRHMDC"/>
    <w:link w:val="Kop4Char"/>
    <w:uiPriority w:val="9"/>
    <w:qFormat/>
    <w:rsid w:val="001D7E3F"/>
    <w:pPr>
      <w:keepNext/>
      <w:keepLines/>
      <w:numPr>
        <w:ilvl w:val="3"/>
        <w:numId w:val="28"/>
      </w:numPr>
      <w:outlineLvl w:val="3"/>
    </w:pPr>
    <w:rPr>
      <w:bCs/>
    </w:rPr>
  </w:style>
  <w:style w:type="paragraph" w:styleId="Kop5">
    <w:name w:val="heading 5"/>
    <w:aliases w:val="Kop 5 RHMDC"/>
    <w:basedOn w:val="ZsysbasisRHMDC"/>
    <w:next w:val="BasistekstRHMDC"/>
    <w:link w:val="Kop5Char"/>
    <w:uiPriority w:val="59"/>
    <w:rsid w:val="001D7E3F"/>
    <w:pPr>
      <w:keepNext/>
      <w:keepLines/>
      <w:numPr>
        <w:ilvl w:val="4"/>
        <w:numId w:val="28"/>
      </w:numPr>
      <w:outlineLvl w:val="4"/>
    </w:pPr>
    <w:rPr>
      <w:bCs/>
      <w:iCs/>
      <w:szCs w:val="22"/>
    </w:rPr>
  </w:style>
  <w:style w:type="paragraph" w:styleId="Kop6">
    <w:name w:val="heading 6"/>
    <w:aliases w:val="Kop 6 RHMDC"/>
    <w:basedOn w:val="ZsysbasisRHMDC"/>
    <w:next w:val="BasistekstRHMDC"/>
    <w:link w:val="Kop6Char"/>
    <w:uiPriority w:val="60"/>
    <w:rsid w:val="001D7E3F"/>
    <w:pPr>
      <w:keepNext/>
      <w:keepLines/>
      <w:numPr>
        <w:ilvl w:val="5"/>
        <w:numId w:val="28"/>
      </w:numPr>
      <w:outlineLvl w:val="5"/>
    </w:pPr>
  </w:style>
  <w:style w:type="paragraph" w:styleId="Kop7">
    <w:name w:val="heading 7"/>
    <w:aliases w:val="Kop 7 RHMDC"/>
    <w:basedOn w:val="ZsysbasisRHMDC"/>
    <w:next w:val="BasistekstRHMDC"/>
    <w:link w:val="Kop7Char"/>
    <w:uiPriority w:val="61"/>
    <w:rsid w:val="001D7E3F"/>
    <w:pPr>
      <w:keepNext/>
      <w:keepLines/>
      <w:numPr>
        <w:ilvl w:val="6"/>
        <w:numId w:val="28"/>
      </w:numPr>
      <w:outlineLvl w:val="6"/>
    </w:pPr>
    <w:rPr>
      <w:bCs/>
      <w:szCs w:val="20"/>
    </w:rPr>
  </w:style>
  <w:style w:type="paragraph" w:styleId="Kop8">
    <w:name w:val="heading 8"/>
    <w:aliases w:val="Kop 8 RHMDC"/>
    <w:basedOn w:val="ZsysbasisRHMDC"/>
    <w:next w:val="BasistekstRHMDC"/>
    <w:link w:val="Kop8Char"/>
    <w:uiPriority w:val="62"/>
    <w:rsid w:val="001D7E3F"/>
    <w:pPr>
      <w:keepNext/>
      <w:keepLines/>
      <w:numPr>
        <w:ilvl w:val="7"/>
        <w:numId w:val="28"/>
      </w:numPr>
      <w:outlineLvl w:val="7"/>
    </w:pPr>
    <w:rPr>
      <w:iCs/>
      <w:szCs w:val="20"/>
    </w:rPr>
  </w:style>
  <w:style w:type="paragraph" w:styleId="Kop9">
    <w:name w:val="heading 9"/>
    <w:aliases w:val="Kop 9 RHMDC"/>
    <w:basedOn w:val="ZsysbasisRHMDC"/>
    <w:next w:val="BasistekstRHMDC"/>
    <w:link w:val="Kop9Char"/>
    <w:uiPriority w:val="63"/>
    <w:rsid w:val="001D7E3F"/>
    <w:pPr>
      <w:keepNext/>
      <w:keepLines/>
      <w:numPr>
        <w:ilvl w:val="8"/>
        <w:numId w:val="28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RHMDC">
    <w:name w:val="Zsysbasis RHMDC"/>
    <w:next w:val="BasistekstRHMDC"/>
    <w:link w:val="ZsysbasisRHMDCChar"/>
    <w:semiHidden/>
    <w:rsid w:val="004B1CEA"/>
  </w:style>
  <w:style w:type="character" w:customStyle="1" w:styleId="ZsysbasisRHMDCChar">
    <w:name w:val="Zsysbasis RHMDC Char"/>
    <w:basedOn w:val="Standaardalinea-lettertype"/>
    <w:link w:val="ZsysbasisRHMDC"/>
    <w:semiHidden/>
    <w:rsid w:val="004B1CEA"/>
    <w:rPr>
      <w:rFonts w:ascii="Tahoma" w:hAnsi="Tahoma"/>
    </w:rPr>
  </w:style>
  <w:style w:type="paragraph" w:customStyle="1" w:styleId="AdresvakRHMDC">
    <w:name w:val="Adresvak RHMDC"/>
    <w:basedOn w:val="ZsysbasisRHMDC"/>
    <w:uiPriority w:val="39"/>
    <w:rsid w:val="001461E0"/>
    <w:pPr>
      <w:spacing w:line="288" w:lineRule="exact"/>
    </w:pPr>
    <w:rPr>
      <w:noProof/>
    </w:rPr>
  </w:style>
  <w:style w:type="paragraph" w:customStyle="1" w:styleId="AfzendergegevenskopjeRHMDC">
    <w:name w:val="Afzendergegevens kopje RHMDC"/>
    <w:basedOn w:val="ZsysbasisdocumentgegevensRHMDC"/>
    <w:uiPriority w:val="40"/>
    <w:rsid w:val="005E3FD0"/>
    <w:pPr>
      <w:spacing w:line="240" w:lineRule="exact"/>
    </w:pPr>
    <w:rPr>
      <w:b/>
      <w:color w:val="FAB400" w:themeColor="accent5"/>
      <w:sz w:val="20"/>
    </w:rPr>
  </w:style>
  <w:style w:type="paragraph" w:customStyle="1" w:styleId="AfzendergegevensRHMDC">
    <w:name w:val="Afzendergegevens RHMDC"/>
    <w:basedOn w:val="ZsysbasisdocumentgegevensRHMDC"/>
    <w:uiPriority w:val="41"/>
    <w:rsid w:val="002A4A00"/>
    <w:pPr>
      <w:tabs>
        <w:tab w:val="left" w:pos="397"/>
      </w:tabs>
      <w:spacing w:line="220" w:lineRule="exact"/>
    </w:pPr>
    <w:rPr>
      <w:sz w:val="18"/>
    </w:rPr>
  </w:style>
  <w:style w:type="paragraph" w:customStyle="1" w:styleId="AgendapuntRHMDC">
    <w:name w:val="Agendapunt RHMDC"/>
    <w:basedOn w:val="ZsysbasisRHMDC"/>
    <w:uiPriority w:val="42"/>
    <w:rsid w:val="002E0FAE"/>
    <w:pPr>
      <w:numPr>
        <w:numId w:val="23"/>
      </w:numPr>
    </w:pPr>
  </w:style>
  <w:style w:type="paragraph" w:customStyle="1" w:styleId="AlineavoorafbeeldingRHMDC">
    <w:name w:val="Alinea voor afbeelding RHMDC"/>
    <w:basedOn w:val="ZsysbasisRHMDC"/>
    <w:next w:val="BasistekstRHMDC"/>
    <w:uiPriority w:val="43"/>
    <w:rsid w:val="001D7E3F"/>
  </w:style>
  <w:style w:type="paragraph" w:customStyle="1" w:styleId="BasistekstcursiefRHMDC">
    <w:name w:val="Basistekst cursief RHMDC"/>
    <w:basedOn w:val="ZsysbasisRHMDC"/>
    <w:next w:val="BasistekstRHMDC"/>
    <w:uiPriority w:val="1"/>
    <w:qFormat/>
    <w:rsid w:val="009B7706"/>
    <w:rPr>
      <w:i/>
      <w:iCs/>
    </w:rPr>
  </w:style>
  <w:style w:type="paragraph" w:customStyle="1" w:styleId="BasistekstvetRHMDC">
    <w:name w:val="Basistekst vet RHMDC"/>
    <w:basedOn w:val="ZsysbasisRHMDC"/>
    <w:next w:val="BasistekstRHMDC"/>
    <w:uiPriority w:val="2"/>
    <w:qFormat/>
    <w:rsid w:val="007132D2"/>
    <w:rPr>
      <w:b/>
      <w:bCs/>
    </w:rPr>
  </w:style>
  <w:style w:type="paragraph" w:customStyle="1" w:styleId="BasistekstRHMDC">
    <w:name w:val="Basistekst RHMDC"/>
    <w:basedOn w:val="ZsysbasisRHMDC"/>
    <w:qFormat/>
    <w:rsid w:val="001D7E3F"/>
  </w:style>
  <w:style w:type="paragraph" w:customStyle="1" w:styleId="Bijlagekop1RHMDC">
    <w:name w:val="Bijlage kop 1 RHMDC"/>
    <w:basedOn w:val="ZsysbasisRHMDC"/>
    <w:next w:val="BasistekstRHMDC"/>
    <w:uiPriority w:val="11"/>
    <w:qFormat/>
    <w:rsid w:val="007132D2"/>
    <w:pPr>
      <w:keepNext/>
      <w:keepLines/>
      <w:pageBreakBefore/>
      <w:numPr>
        <w:numId w:val="30"/>
      </w:numPr>
      <w:spacing w:line="515" w:lineRule="atLeast"/>
      <w:outlineLvl w:val="0"/>
    </w:pPr>
    <w:rPr>
      <w:bCs/>
      <w:sz w:val="42"/>
      <w:szCs w:val="32"/>
    </w:rPr>
  </w:style>
  <w:style w:type="paragraph" w:customStyle="1" w:styleId="Bijlagekop2RHMDC">
    <w:name w:val="Bijlage kop 2 RHMDC"/>
    <w:basedOn w:val="ZsysbasisRHMDC"/>
    <w:next w:val="BasistekstRHMDC"/>
    <w:uiPriority w:val="12"/>
    <w:qFormat/>
    <w:rsid w:val="007132D2"/>
    <w:pPr>
      <w:keepNext/>
      <w:keepLines/>
      <w:numPr>
        <w:ilvl w:val="1"/>
        <w:numId w:val="30"/>
      </w:numPr>
      <w:spacing w:before="288"/>
      <w:outlineLvl w:val="1"/>
    </w:pPr>
    <w:rPr>
      <w:bCs/>
      <w:iCs/>
      <w:color w:val="00A29A" w:themeColor="accent1"/>
      <w:szCs w:val="28"/>
    </w:rPr>
  </w:style>
  <w:style w:type="paragraph" w:styleId="Bijschrift">
    <w:name w:val="caption"/>
    <w:aliases w:val="Bijschrift RHMDC"/>
    <w:basedOn w:val="ZsysbasisRHMDC"/>
    <w:next w:val="BasistekstRHMDC"/>
    <w:uiPriority w:val="36"/>
    <w:rsid w:val="001D7E3F"/>
  </w:style>
  <w:style w:type="paragraph" w:customStyle="1" w:styleId="DocumentgegevenskopjeRHMDC">
    <w:name w:val="Documentgegevens kopje RHMDC"/>
    <w:basedOn w:val="ZsysbasisdocumentgegevensRHMDC"/>
    <w:uiPriority w:val="44"/>
    <w:rsid w:val="001D7E3F"/>
    <w:pPr>
      <w:spacing w:line="240" w:lineRule="exact"/>
    </w:pPr>
    <w:rPr>
      <w:sz w:val="16"/>
    </w:rPr>
  </w:style>
  <w:style w:type="paragraph" w:customStyle="1" w:styleId="DocumentgegevensRHMDC">
    <w:name w:val="Documentgegevens RHMDC"/>
    <w:basedOn w:val="ZsysbasisdocumentgegevensRHMDC"/>
    <w:uiPriority w:val="45"/>
    <w:rsid w:val="004B1CEA"/>
    <w:pPr>
      <w:spacing w:line="240" w:lineRule="exact"/>
    </w:pPr>
    <w:rPr>
      <w:sz w:val="20"/>
    </w:rPr>
  </w:style>
  <w:style w:type="paragraph" w:customStyle="1" w:styleId="DocumentnaamRHMDC">
    <w:name w:val="Documentnaam RHMDC"/>
    <w:basedOn w:val="ZsysbasisRHMDC"/>
    <w:next w:val="BasistekstRHMDC"/>
    <w:uiPriority w:val="46"/>
    <w:rsid w:val="001D7E3F"/>
  </w:style>
  <w:style w:type="character" w:styleId="Eindnootmarkering">
    <w:name w:val="endnote reference"/>
    <w:aliases w:val="Eindnootmarkering RHMDC"/>
    <w:basedOn w:val="Standaardalinea-lettertype"/>
    <w:uiPriority w:val="67"/>
    <w:rsid w:val="001D7E3F"/>
    <w:rPr>
      <w:vertAlign w:val="superscript"/>
    </w:rPr>
  </w:style>
  <w:style w:type="paragraph" w:styleId="Eindnoottekst">
    <w:name w:val="endnote text"/>
    <w:aliases w:val="Eindnoottekst RHMDC"/>
    <w:basedOn w:val="ZsysbasisRHMDC"/>
    <w:next w:val="BasistekstRHMDC"/>
    <w:link w:val="EindnoottekstChar"/>
    <w:uiPriority w:val="62"/>
    <w:rsid w:val="002D3881"/>
    <w:rPr>
      <w:sz w:val="15"/>
      <w:szCs w:val="18"/>
    </w:rPr>
  </w:style>
  <w:style w:type="character" w:customStyle="1" w:styleId="EindnoottekstChar">
    <w:name w:val="Eindnoottekst Char"/>
    <w:aliases w:val="Eindnoottekst RHMDC Char"/>
    <w:basedOn w:val="Standaardalinea-lettertype"/>
    <w:link w:val="Eindnoottekst"/>
    <w:uiPriority w:val="62"/>
    <w:rsid w:val="002D3881"/>
    <w:rPr>
      <w:sz w:val="15"/>
      <w:szCs w:val="18"/>
    </w:rPr>
  </w:style>
  <w:style w:type="character" w:styleId="GevolgdeHyperlink">
    <w:name w:val="FollowedHyperlink"/>
    <w:aliases w:val="GevolgdeHyperlink RHMDC"/>
    <w:basedOn w:val="Standaardalinea-lettertype"/>
    <w:uiPriority w:val="37"/>
    <w:rsid w:val="002A4A00"/>
    <w:rPr>
      <w:color w:val="00A29A" w:themeColor="accent1"/>
      <w:u w:val="single" w:color="FAB400" w:themeColor="accent5"/>
    </w:rPr>
  </w:style>
  <w:style w:type="character" w:styleId="Hyperlink">
    <w:name w:val="Hyperlink"/>
    <w:aliases w:val="Hyperlink RHMDC"/>
    <w:basedOn w:val="Standaardalinea-lettertype"/>
    <w:uiPriority w:val="38"/>
    <w:rsid w:val="002A4A00"/>
    <w:rPr>
      <w:color w:val="00A29A" w:themeColor="accent1"/>
      <w:u w:val="single" w:color="FAB400" w:themeColor="accent5"/>
    </w:rPr>
  </w:style>
  <w:style w:type="paragraph" w:styleId="Inhopg1">
    <w:name w:val="toc 1"/>
    <w:aliases w:val="Inhopg 1 RHMDC"/>
    <w:basedOn w:val="ZsysbasistocRHMDC"/>
    <w:next w:val="BasistekstRHMDC"/>
    <w:uiPriority w:val="47"/>
    <w:rsid w:val="005E3FD0"/>
    <w:rPr>
      <w:rFonts w:eastAsiaTheme="minorHAnsi" w:cstheme="minorBidi"/>
      <w:b/>
      <w:szCs w:val="22"/>
      <w:lang w:eastAsia="en-US"/>
    </w:rPr>
  </w:style>
  <w:style w:type="paragraph" w:styleId="Inhopg2">
    <w:name w:val="toc 2"/>
    <w:aliases w:val="Inhopg 2 RHMDC"/>
    <w:basedOn w:val="ZsysbasistocRHMDC"/>
    <w:next w:val="BasistekstRHMDC"/>
    <w:uiPriority w:val="48"/>
    <w:rsid w:val="00F001A6"/>
    <w:rPr>
      <w:rFonts w:eastAsiaTheme="minorHAnsi" w:cstheme="minorBidi"/>
      <w:szCs w:val="22"/>
      <w:lang w:eastAsia="en-US"/>
    </w:rPr>
  </w:style>
  <w:style w:type="paragraph" w:styleId="Inhopg3">
    <w:name w:val="toc 3"/>
    <w:aliases w:val="Inhopg 3 RHMDC"/>
    <w:basedOn w:val="ZsysbasistocRHMDC"/>
    <w:next w:val="BasistekstRHMDC"/>
    <w:uiPriority w:val="49"/>
    <w:rsid w:val="00F001A6"/>
    <w:rPr>
      <w:rFonts w:eastAsiaTheme="minorHAnsi" w:cstheme="minorBidi"/>
      <w:szCs w:val="22"/>
      <w:lang w:eastAsia="en-US"/>
    </w:rPr>
  </w:style>
  <w:style w:type="paragraph" w:styleId="Inhopg4">
    <w:name w:val="toc 4"/>
    <w:aliases w:val="Inhopg 4 RHMDC"/>
    <w:basedOn w:val="ZsysbasistocRHMDC"/>
    <w:next w:val="BasistekstRHMDC"/>
    <w:uiPriority w:val="50"/>
    <w:rsid w:val="005E3FD0"/>
    <w:pPr>
      <w:ind w:left="0" w:firstLine="0"/>
    </w:pPr>
    <w:rPr>
      <w:rFonts w:eastAsiaTheme="minorHAnsi" w:cstheme="minorBidi"/>
      <w:b/>
      <w:szCs w:val="22"/>
      <w:lang w:eastAsia="en-US"/>
    </w:rPr>
  </w:style>
  <w:style w:type="paragraph" w:styleId="Inhopg5">
    <w:name w:val="toc 5"/>
    <w:aliases w:val="Inhopg 5 RHMDC"/>
    <w:basedOn w:val="ZsysbasistocRHMDC"/>
    <w:next w:val="BasistekstRHMDC"/>
    <w:uiPriority w:val="51"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6">
    <w:name w:val="toc 6"/>
    <w:aliases w:val="Inhopg 6 RHMDC"/>
    <w:basedOn w:val="ZsysbasistocRHMDC"/>
    <w:next w:val="BasistekstRHMDC"/>
    <w:uiPriority w:val="52"/>
    <w:rsid w:val="008809AC"/>
    <w:pPr>
      <w:ind w:left="0" w:firstLine="0"/>
    </w:pPr>
    <w:rPr>
      <w:rFonts w:eastAsiaTheme="minorHAnsi" w:cstheme="minorBidi"/>
      <w:szCs w:val="22"/>
      <w:lang w:eastAsia="en-US"/>
    </w:rPr>
  </w:style>
  <w:style w:type="paragraph" w:styleId="Inhopg7">
    <w:name w:val="toc 7"/>
    <w:aliases w:val="Inhopg 7 RHMDC"/>
    <w:basedOn w:val="ZsysbasistocRHMDC"/>
    <w:next w:val="BasistekstRHMDC"/>
    <w:uiPriority w:val="53"/>
    <w:rsid w:val="005E3FD0"/>
    <w:rPr>
      <w:rFonts w:eastAsiaTheme="minorHAnsi" w:cstheme="minorBidi"/>
      <w:b/>
      <w:szCs w:val="22"/>
      <w:lang w:eastAsia="en-US"/>
    </w:rPr>
  </w:style>
  <w:style w:type="paragraph" w:styleId="Inhopg8">
    <w:name w:val="toc 8"/>
    <w:aliases w:val="Inhopg 8 RHMDC"/>
    <w:basedOn w:val="ZsysbasistocRHMDC"/>
    <w:next w:val="BasistekstRHMDC"/>
    <w:uiPriority w:val="54"/>
    <w:rsid w:val="008809AC"/>
    <w:rPr>
      <w:rFonts w:eastAsiaTheme="minorHAnsi" w:cstheme="minorBidi"/>
      <w:szCs w:val="22"/>
      <w:lang w:eastAsia="en-US"/>
    </w:rPr>
  </w:style>
  <w:style w:type="paragraph" w:styleId="Inhopg9">
    <w:name w:val="toc 9"/>
    <w:aliases w:val="Inhopg 9:Inhop 9 RHMDC"/>
    <w:basedOn w:val="ZsysbasistocRHMDC"/>
    <w:next w:val="BasistekstRHMDC"/>
    <w:uiPriority w:val="55"/>
    <w:rsid w:val="008809AC"/>
    <w:rPr>
      <w:rFonts w:eastAsiaTheme="minorHAnsi" w:cstheme="minorBidi"/>
      <w:szCs w:val="22"/>
      <w:lang w:eastAsia="en-US"/>
    </w:rPr>
  </w:style>
  <w:style w:type="paragraph" w:customStyle="1" w:styleId="Inspring1eniveauRHMDC">
    <w:name w:val="Inspring 1e niveau RHMDC"/>
    <w:basedOn w:val="ZsysbasisRHMDC"/>
    <w:uiPriority w:val="30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RHMDC">
    <w:name w:val="Inspring 2e niveau RHMDC"/>
    <w:basedOn w:val="ZsysbasisRHMDC"/>
    <w:uiPriority w:val="31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RHMDC">
    <w:name w:val="Inspring 3e niveau RHMDC"/>
    <w:basedOn w:val="ZsysbasisRHMDC"/>
    <w:uiPriority w:val="32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RHMDC">
    <w:name w:val="Kop 1 zonder nummer RHMDC"/>
    <w:basedOn w:val="ZsysbasisRHMDC"/>
    <w:next w:val="BasistekstRHMDC"/>
    <w:uiPriority w:val="4"/>
    <w:qFormat/>
    <w:rsid w:val="007132D2"/>
    <w:pPr>
      <w:keepNext/>
      <w:keepLines/>
      <w:pageBreakBefore/>
      <w:spacing w:line="515" w:lineRule="atLeast"/>
      <w:outlineLvl w:val="0"/>
    </w:pPr>
    <w:rPr>
      <w:bCs/>
      <w:sz w:val="42"/>
      <w:szCs w:val="32"/>
    </w:rPr>
  </w:style>
  <w:style w:type="character" w:customStyle="1" w:styleId="Kop1Char">
    <w:name w:val="Kop 1 Char"/>
    <w:aliases w:val="Kop 1 RHMDC Char"/>
    <w:basedOn w:val="Standaardalinea-lettertype"/>
    <w:link w:val="Kop1"/>
    <w:uiPriority w:val="3"/>
    <w:rsid w:val="007132D2"/>
    <w:rPr>
      <w:bCs/>
      <w:sz w:val="42"/>
      <w:szCs w:val="32"/>
    </w:rPr>
  </w:style>
  <w:style w:type="paragraph" w:customStyle="1" w:styleId="Kop2zondernummerRHMDC">
    <w:name w:val="Kop 2 zonder nummer RHMDC"/>
    <w:basedOn w:val="ZsysbasisRHMDC"/>
    <w:next w:val="BasistekstRHMDC"/>
    <w:uiPriority w:val="6"/>
    <w:qFormat/>
    <w:rsid w:val="007132D2"/>
    <w:pPr>
      <w:keepNext/>
      <w:keepLines/>
      <w:spacing w:before="288"/>
      <w:outlineLvl w:val="1"/>
    </w:pPr>
    <w:rPr>
      <w:bCs/>
      <w:iCs/>
      <w:color w:val="00A29A" w:themeColor="accent1"/>
      <w:szCs w:val="28"/>
    </w:rPr>
  </w:style>
  <w:style w:type="character" w:customStyle="1" w:styleId="Kop2Char">
    <w:name w:val="Kop 2 Char"/>
    <w:aliases w:val="Kop 2 RHMDC Char"/>
    <w:basedOn w:val="Standaardalinea-lettertype"/>
    <w:link w:val="Kop2"/>
    <w:uiPriority w:val="5"/>
    <w:rsid w:val="007132D2"/>
    <w:rPr>
      <w:bCs/>
      <w:iCs/>
      <w:color w:val="00A29A" w:themeColor="accent1"/>
      <w:szCs w:val="28"/>
    </w:rPr>
  </w:style>
  <w:style w:type="paragraph" w:customStyle="1" w:styleId="Kop3zondernummerRHMDC">
    <w:name w:val="Kop 3 zonder nummer RHMDC"/>
    <w:basedOn w:val="ZsysbasisRHMDC"/>
    <w:next w:val="BasistekstRHMDC"/>
    <w:uiPriority w:val="8"/>
    <w:qFormat/>
    <w:rsid w:val="001F40EE"/>
    <w:pPr>
      <w:keepNext/>
      <w:keepLines/>
      <w:outlineLvl w:val="2"/>
    </w:pPr>
    <w:rPr>
      <w:color w:val="1F6C91" w:themeColor="accent2"/>
    </w:rPr>
  </w:style>
  <w:style w:type="character" w:customStyle="1" w:styleId="Kop3Char">
    <w:name w:val="Kop 3 Char"/>
    <w:aliases w:val="Kop 3 RHMDC Char"/>
    <w:basedOn w:val="Standaardalinea-lettertype"/>
    <w:link w:val="Kop3"/>
    <w:uiPriority w:val="7"/>
    <w:rsid w:val="001F40EE"/>
    <w:rPr>
      <w:iCs/>
      <w:color w:val="1F6C91" w:themeColor="accent2"/>
    </w:rPr>
  </w:style>
  <w:style w:type="paragraph" w:customStyle="1" w:styleId="Kop4zondernummerRHMDC">
    <w:name w:val="Kop 4 zonder nummer RHMDC"/>
    <w:basedOn w:val="ZsysbasisRHMDC"/>
    <w:next w:val="BasistekstRHMDC"/>
    <w:uiPriority w:val="10"/>
    <w:qFormat/>
    <w:rsid w:val="001D7E3F"/>
    <w:pPr>
      <w:keepNext/>
      <w:keepLines/>
      <w:outlineLvl w:val="3"/>
    </w:pPr>
  </w:style>
  <w:style w:type="character" w:customStyle="1" w:styleId="Kop4Char">
    <w:name w:val="Kop 4 Char"/>
    <w:aliases w:val="Kop 4 RHMDC Char"/>
    <w:basedOn w:val="Standaardalinea-lettertype"/>
    <w:link w:val="Kop4"/>
    <w:uiPriority w:val="9"/>
    <w:rsid w:val="001D7E3F"/>
    <w:rPr>
      <w:rFonts w:asciiTheme="minorHAnsi" w:hAnsiTheme="minorHAnsi"/>
      <w:bCs/>
      <w:szCs w:val="24"/>
    </w:rPr>
  </w:style>
  <w:style w:type="character" w:customStyle="1" w:styleId="Kop5Char">
    <w:name w:val="Kop 5 Char"/>
    <w:aliases w:val="Kop 5 RHMDC Char"/>
    <w:basedOn w:val="Standaardalinea-lettertype"/>
    <w:link w:val="Kop5"/>
    <w:uiPriority w:val="59"/>
    <w:rsid w:val="001D7E3F"/>
    <w:rPr>
      <w:rFonts w:asciiTheme="minorHAnsi" w:hAnsiTheme="minorHAnsi"/>
      <w:bCs/>
      <w:iCs/>
      <w:szCs w:val="22"/>
    </w:rPr>
  </w:style>
  <w:style w:type="character" w:customStyle="1" w:styleId="Kop6Char">
    <w:name w:val="Kop 6 Char"/>
    <w:aliases w:val="Kop 6 RHMDC Char"/>
    <w:basedOn w:val="Standaardalinea-lettertype"/>
    <w:link w:val="Kop6"/>
    <w:uiPriority w:val="60"/>
    <w:rsid w:val="001D7E3F"/>
    <w:rPr>
      <w:rFonts w:asciiTheme="minorHAnsi" w:hAnsiTheme="minorHAnsi"/>
    </w:rPr>
  </w:style>
  <w:style w:type="character" w:customStyle="1" w:styleId="Kop7Char">
    <w:name w:val="Kop 7 Char"/>
    <w:aliases w:val="Kop 7 RHMDC Char"/>
    <w:basedOn w:val="Standaardalinea-lettertype"/>
    <w:link w:val="Kop7"/>
    <w:uiPriority w:val="61"/>
    <w:rsid w:val="001D7E3F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RHMDC Char"/>
    <w:basedOn w:val="Standaardalinea-lettertype"/>
    <w:link w:val="Kop8"/>
    <w:uiPriority w:val="62"/>
    <w:rsid w:val="001D7E3F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RHMDC Char"/>
    <w:basedOn w:val="Standaardalinea-lettertype"/>
    <w:link w:val="Kop9"/>
    <w:uiPriority w:val="63"/>
    <w:rsid w:val="001D7E3F"/>
    <w:rPr>
      <w:rFonts w:asciiTheme="minorHAnsi" w:hAnsiTheme="minorHAnsi"/>
      <w:bCs/>
    </w:rPr>
  </w:style>
  <w:style w:type="paragraph" w:customStyle="1" w:styleId="KoptekstRHMDC">
    <w:name w:val="Koptekst RHMDC"/>
    <w:basedOn w:val="ZsysbasisRHMDC"/>
    <w:uiPriority w:val="65"/>
    <w:rsid w:val="001D7E3F"/>
    <w:pPr>
      <w:spacing w:line="240" w:lineRule="exact"/>
    </w:pPr>
  </w:style>
  <w:style w:type="paragraph" w:styleId="Lijstmetafbeeldingen">
    <w:name w:val="table of figures"/>
    <w:aliases w:val="Lijst met afbeeldingen RHMDC"/>
    <w:basedOn w:val="ZsysbasisRHMDC"/>
    <w:next w:val="BasistekstRHMDC"/>
    <w:uiPriority w:val="62"/>
    <w:semiHidden/>
    <w:rsid w:val="001D7E3F"/>
  </w:style>
  <w:style w:type="paragraph" w:customStyle="1" w:styleId="Opsommingbolletje1eniveauRHMDC">
    <w:name w:val="Opsomming bolletje 1e niveau RHMDC"/>
    <w:basedOn w:val="ZsysbasisRHMDC"/>
    <w:uiPriority w:val="27"/>
    <w:qFormat/>
    <w:rsid w:val="009B1264"/>
    <w:pPr>
      <w:numPr>
        <w:numId w:val="31"/>
      </w:numPr>
    </w:pPr>
  </w:style>
  <w:style w:type="paragraph" w:customStyle="1" w:styleId="Opsommingbolletje2eniveauRHMDC">
    <w:name w:val="Opsomming bolletje 2e niveau RHMDC"/>
    <w:basedOn w:val="ZsysbasisRHMDC"/>
    <w:uiPriority w:val="28"/>
    <w:qFormat/>
    <w:rsid w:val="009B1264"/>
    <w:pPr>
      <w:numPr>
        <w:ilvl w:val="1"/>
        <w:numId w:val="31"/>
      </w:numPr>
    </w:pPr>
  </w:style>
  <w:style w:type="paragraph" w:customStyle="1" w:styleId="Opsommingbolletje3eniveauRHMDC">
    <w:name w:val="Opsomming bolletje 3e niveau RHMDC"/>
    <w:basedOn w:val="ZsysbasisRHMDC"/>
    <w:uiPriority w:val="29"/>
    <w:qFormat/>
    <w:rsid w:val="009B1264"/>
    <w:pPr>
      <w:numPr>
        <w:ilvl w:val="2"/>
        <w:numId w:val="31"/>
      </w:numPr>
    </w:pPr>
  </w:style>
  <w:style w:type="numbering" w:customStyle="1" w:styleId="OpsommingbolletjeRHMDC">
    <w:name w:val="Opsomming bolletje RHMDC"/>
    <w:uiPriority w:val="99"/>
    <w:semiHidden/>
    <w:rsid w:val="00D95269"/>
    <w:pPr>
      <w:numPr>
        <w:numId w:val="11"/>
      </w:numPr>
    </w:pPr>
  </w:style>
  <w:style w:type="paragraph" w:customStyle="1" w:styleId="Opsommingkleineletter1eniveauRHMDC">
    <w:name w:val="Opsomming kleine letter 1e niveau RHMDC"/>
    <w:basedOn w:val="ZsysbasisRHMDC"/>
    <w:uiPriority w:val="17"/>
    <w:qFormat/>
    <w:rsid w:val="003D0548"/>
    <w:pPr>
      <w:numPr>
        <w:ilvl w:val="1"/>
        <w:numId w:val="33"/>
      </w:numPr>
    </w:pPr>
  </w:style>
  <w:style w:type="paragraph" w:customStyle="1" w:styleId="Opsommingkleineletter2eniveauRHMDC">
    <w:name w:val="Opsomming kleine letter 2e niveau RHMDC"/>
    <w:basedOn w:val="ZsysbasisRHMDC"/>
    <w:uiPriority w:val="18"/>
    <w:qFormat/>
    <w:rsid w:val="003D0548"/>
    <w:pPr>
      <w:numPr>
        <w:ilvl w:val="2"/>
        <w:numId w:val="33"/>
      </w:numPr>
    </w:pPr>
  </w:style>
  <w:style w:type="paragraph" w:customStyle="1" w:styleId="Opsommingkleineletter3eniveauRHMDC">
    <w:name w:val="Opsomming kleine letter 3e niveau RHMDC"/>
    <w:basedOn w:val="ZsysbasisRHMDC"/>
    <w:uiPriority w:val="19"/>
    <w:qFormat/>
    <w:rsid w:val="003D0548"/>
    <w:pPr>
      <w:numPr>
        <w:ilvl w:val="3"/>
        <w:numId w:val="33"/>
      </w:numPr>
    </w:pPr>
  </w:style>
  <w:style w:type="paragraph" w:customStyle="1" w:styleId="OpsommingkleineletterbasistekstRHMDC">
    <w:name w:val="Opsomming kleine letter basistekst RHMDC"/>
    <w:basedOn w:val="ZsysbasisRHMDC"/>
    <w:next w:val="BasistekstRHMDC"/>
    <w:uiPriority w:val="16"/>
    <w:qFormat/>
    <w:rsid w:val="003D0548"/>
    <w:pPr>
      <w:numPr>
        <w:numId w:val="33"/>
      </w:numPr>
    </w:pPr>
  </w:style>
  <w:style w:type="paragraph" w:customStyle="1" w:styleId="Opsommingnummer1eniveauRHMDC">
    <w:name w:val="Opsomming nummer 1e niveau RHMDC"/>
    <w:basedOn w:val="ZsysbasisRHMDC"/>
    <w:uiPriority w:val="21"/>
    <w:qFormat/>
    <w:rsid w:val="001D7E3F"/>
    <w:pPr>
      <w:numPr>
        <w:ilvl w:val="1"/>
        <w:numId w:val="34"/>
      </w:numPr>
    </w:pPr>
  </w:style>
  <w:style w:type="paragraph" w:customStyle="1" w:styleId="Opsommingnummer2eniveauRHMDC">
    <w:name w:val="Opsomming nummer 2e niveau RHMDC"/>
    <w:basedOn w:val="ZsysbasisRHMDC"/>
    <w:uiPriority w:val="22"/>
    <w:qFormat/>
    <w:rsid w:val="001D7E3F"/>
    <w:pPr>
      <w:numPr>
        <w:ilvl w:val="2"/>
        <w:numId w:val="34"/>
      </w:numPr>
    </w:pPr>
  </w:style>
  <w:style w:type="paragraph" w:customStyle="1" w:styleId="Opsommingnummer3eniveauRHMDC">
    <w:name w:val="Opsomming nummer 3e niveau RHMDC"/>
    <w:basedOn w:val="ZsysbasisRHMDC"/>
    <w:uiPriority w:val="23"/>
    <w:qFormat/>
    <w:rsid w:val="001D7E3F"/>
    <w:pPr>
      <w:numPr>
        <w:ilvl w:val="3"/>
        <w:numId w:val="34"/>
      </w:numPr>
    </w:pPr>
  </w:style>
  <w:style w:type="paragraph" w:customStyle="1" w:styleId="OpsommingnummerbasistekstRHMDC">
    <w:name w:val="Opsomming nummer basistekst RHMDC"/>
    <w:basedOn w:val="ZsysbasisRHMDC"/>
    <w:next w:val="BasistekstRHMDC"/>
    <w:uiPriority w:val="20"/>
    <w:qFormat/>
    <w:rsid w:val="001D7E3F"/>
    <w:pPr>
      <w:numPr>
        <w:numId w:val="34"/>
      </w:numPr>
    </w:pPr>
  </w:style>
  <w:style w:type="numbering" w:customStyle="1" w:styleId="OpsommingkleineletterRHMDC">
    <w:name w:val="Opsomming kleine letter RHMDC"/>
    <w:uiPriority w:val="99"/>
    <w:semiHidden/>
    <w:rsid w:val="003D0548"/>
    <w:pPr>
      <w:numPr>
        <w:numId w:val="17"/>
      </w:numPr>
    </w:pPr>
  </w:style>
  <w:style w:type="character" w:customStyle="1" w:styleId="GeleonderlijningtekenopmaakRHMDC">
    <w:name w:val="Gele onderlijning tekenopmaak RHMDC"/>
    <w:basedOn w:val="Standaardalinea-lettertype"/>
    <w:uiPriority w:val="3"/>
    <w:qFormat/>
    <w:rsid w:val="0025432C"/>
    <w:rPr>
      <w:u w:val="single" w:color="FAB400" w:themeColor="accent5"/>
    </w:rPr>
  </w:style>
  <w:style w:type="paragraph" w:customStyle="1" w:styleId="PaginanummerRHMDC">
    <w:name w:val="Paginanummer RHMDC"/>
    <w:basedOn w:val="ZsysbasisRHMDC"/>
    <w:uiPriority w:val="64"/>
    <w:rsid w:val="00BD30B0"/>
    <w:pPr>
      <w:spacing w:line="300" w:lineRule="exact"/>
      <w:jc w:val="right"/>
    </w:pPr>
  </w:style>
  <w:style w:type="paragraph" w:customStyle="1" w:styleId="SubtitelRHMDC">
    <w:name w:val="Subtitel RHMDC"/>
    <w:basedOn w:val="ZsysbasisRHMDC"/>
    <w:uiPriority w:val="57"/>
    <w:rsid w:val="001D7E3F"/>
    <w:pPr>
      <w:keepLines/>
      <w:spacing w:line="560" w:lineRule="atLeast"/>
    </w:pPr>
    <w:rPr>
      <w:color w:val="FFFFFF"/>
      <w:sz w:val="46"/>
    </w:rPr>
  </w:style>
  <w:style w:type="paragraph" w:customStyle="1" w:styleId="TitelRHMDC">
    <w:name w:val="Titel RHMDC"/>
    <w:basedOn w:val="ZsysbasisRHMDC"/>
    <w:uiPriority w:val="58"/>
    <w:rsid w:val="005E3FD0"/>
    <w:pPr>
      <w:keepLines/>
      <w:spacing w:line="1008" w:lineRule="atLeast"/>
    </w:pPr>
    <w:rPr>
      <w:color w:val="FFFFFF"/>
      <w:sz w:val="84"/>
    </w:rPr>
  </w:style>
  <w:style w:type="character" w:styleId="Voetnootmarkering">
    <w:name w:val="footnote reference"/>
    <w:aliases w:val="Voetnootmarkering RHMDC"/>
    <w:basedOn w:val="Standaardalinea-lettertype"/>
    <w:uiPriority w:val="69"/>
    <w:rsid w:val="001D7E3F"/>
    <w:rPr>
      <w:vertAlign w:val="superscript"/>
    </w:rPr>
  </w:style>
  <w:style w:type="paragraph" w:styleId="Voetnoottekst">
    <w:name w:val="footnote text"/>
    <w:aliases w:val="Voetnoottekst RHMDC"/>
    <w:basedOn w:val="ZsysbasisRHMDC"/>
    <w:link w:val="VoetnoottekstChar"/>
    <w:uiPriority w:val="64"/>
    <w:rsid w:val="005E3FD0"/>
    <w:rPr>
      <w:sz w:val="15"/>
      <w:szCs w:val="18"/>
    </w:rPr>
  </w:style>
  <w:style w:type="character" w:customStyle="1" w:styleId="VoetnoottekstChar">
    <w:name w:val="Voetnoottekst Char"/>
    <w:aliases w:val="Voetnoottekst RHMDC Char"/>
    <w:basedOn w:val="Standaardalinea-lettertype"/>
    <w:link w:val="Voetnoottekst"/>
    <w:uiPriority w:val="64"/>
    <w:rsid w:val="005E3FD0"/>
    <w:rPr>
      <w:sz w:val="15"/>
      <w:szCs w:val="18"/>
    </w:rPr>
  </w:style>
  <w:style w:type="paragraph" w:customStyle="1" w:styleId="VoettekstRHMDC">
    <w:name w:val="Voettekst RHMDC"/>
    <w:basedOn w:val="ZsysbasisdocumentgegevensRHMDC"/>
    <w:uiPriority w:val="66"/>
    <w:rsid w:val="005E3FD0"/>
    <w:pPr>
      <w:spacing w:line="300" w:lineRule="exact"/>
    </w:pPr>
    <w:rPr>
      <w:i/>
      <w:color w:val="1F6C91" w:themeColor="accent2"/>
      <w:sz w:val="16"/>
    </w:rPr>
  </w:style>
  <w:style w:type="paragraph" w:customStyle="1" w:styleId="ZsysbasisdocumentgegevensRHMDC">
    <w:name w:val="Zsysbasisdocumentgegevens RHMDC"/>
    <w:basedOn w:val="ZsysbasisRHMDC"/>
    <w:next w:val="BasistekstRHMDC"/>
    <w:semiHidden/>
    <w:rsid w:val="001D7E3F"/>
    <w:rPr>
      <w:noProof/>
    </w:rPr>
  </w:style>
  <w:style w:type="paragraph" w:customStyle="1" w:styleId="ZsysbasistocRHMDC">
    <w:name w:val="Zsysbasistoc RHMDC"/>
    <w:basedOn w:val="ZsysbasisRHMDC"/>
    <w:next w:val="BasistekstRHMDC"/>
    <w:semiHidden/>
    <w:rsid w:val="001D7E3F"/>
    <w:pPr>
      <w:ind w:left="709" w:right="567" w:hanging="709"/>
    </w:pPr>
  </w:style>
  <w:style w:type="paragraph" w:customStyle="1" w:styleId="ZsyseenpuntRHMDC">
    <w:name w:val="Zsyseenpunt RHMDC"/>
    <w:basedOn w:val="ZsysbasisRHMDC"/>
    <w:semiHidden/>
    <w:rsid w:val="001D7E3F"/>
    <w:pPr>
      <w:spacing w:line="20" w:lineRule="exact"/>
    </w:pPr>
    <w:rPr>
      <w:sz w:val="2"/>
    </w:rPr>
  </w:style>
  <w:style w:type="paragraph" w:customStyle="1" w:styleId="Zsysframepag11RHMDC">
    <w:name w:val="Zsysframepag1_1 RHMDC"/>
    <w:basedOn w:val="ZsysbasisRHMDC"/>
    <w:next w:val="BasistekstRHMDC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RHMDC">
    <w:name w:val="Zwevend 1e niveau RHMDC"/>
    <w:basedOn w:val="ZsysbasisRHMDC"/>
    <w:uiPriority w:val="33"/>
    <w:qFormat/>
    <w:rsid w:val="001D7E3F"/>
    <w:pPr>
      <w:ind w:left="284"/>
    </w:pPr>
  </w:style>
  <w:style w:type="paragraph" w:customStyle="1" w:styleId="Zwevend2eniveauRHMDC">
    <w:name w:val="Zwevend 2e niveau RHMDC"/>
    <w:basedOn w:val="ZsysbasisRHMDC"/>
    <w:uiPriority w:val="34"/>
    <w:qFormat/>
    <w:rsid w:val="001D7E3F"/>
    <w:pPr>
      <w:ind w:left="567"/>
    </w:pPr>
  </w:style>
  <w:style w:type="paragraph" w:customStyle="1" w:styleId="Zwevend3eniveauRHMDC">
    <w:name w:val="Zwevend 3e niveau RHMDC"/>
    <w:basedOn w:val="ZsysbasisRHMDC"/>
    <w:uiPriority w:val="35"/>
    <w:qFormat/>
    <w:rsid w:val="001D7E3F"/>
    <w:pPr>
      <w:ind w:left="851"/>
    </w:pPr>
  </w:style>
  <w:style w:type="table" w:customStyle="1" w:styleId="TabelstijlblancoRHMDC">
    <w:name w:val="Tabelstijl blanco RHMDC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VeldMarkering">
    <w:name w:val="zsysVeldMarkering"/>
    <w:basedOn w:val="Standaardalinea-lettertype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basedOn w:val="zsysVeldMarkering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RHMDC"/>
    <w:next w:val="BasistekstRHMDC"/>
    <w:link w:val="KoptekstChar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RHMDC"/>
    <w:next w:val="BasistekstRHMDC"/>
    <w:link w:val="VoettekstChar"/>
    <w:semiHidden/>
    <w:rsid w:val="000878B0"/>
  </w:style>
  <w:style w:type="character" w:customStyle="1" w:styleId="VoettekstChar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RHMDC"/>
    <w:next w:val="BasistekstRHMDC"/>
    <w:uiPriority w:val="99"/>
    <w:semiHidden/>
    <w:rsid w:val="001A63A7"/>
  </w:style>
  <w:style w:type="paragraph" w:styleId="Index2">
    <w:name w:val="index 2"/>
    <w:basedOn w:val="ZsysbasisRHMDC"/>
    <w:next w:val="BasistekstRHMDC"/>
    <w:uiPriority w:val="99"/>
    <w:semiHidden/>
    <w:rsid w:val="001A63A7"/>
  </w:style>
  <w:style w:type="paragraph" w:styleId="Index3">
    <w:name w:val="index 3"/>
    <w:basedOn w:val="ZsysbasisRHMDC"/>
    <w:next w:val="BasistekstRHMDC"/>
    <w:uiPriority w:val="99"/>
    <w:semiHidden/>
    <w:rsid w:val="001A63A7"/>
  </w:style>
  <w:style w:type="paragraph" w:styleId="Index4">
    <w:name w:val="index 4"/>
    <w:basedOn w:val="ZsysbasisRHMDC"/>
    <w:next w:val="BasistekstRHMDC"/>
    <w:uiPriority w:val="99"/>
    <w:semiHidden/>
    <w:rsid w:val="001A63A7"/>
    <w:pPr>
      <w:ind w:left="720" w:hanging="181"/>
    </w:pPr>
  </w:style>
  <w:style w:type="paragraph" w:styleId="Index5">
    <w:name w:val="index 5"/>
    <w:basedOn w:val="ZsysbasisRHMDC"/>
    <w:next w:val="BasistekstRHMDC"/>
    <w:uiPriority w:val="99"/>
    <w:semiHidden/>
    <w:rsid w:val="001A63A7"/>
    <w:pPr>
      <w:ind w:left="901" w:hanging="181"/>
    </w:pPr>
  </w:style>
  <w:style w:type="paragraph" w:styleId="Index6">
    <w:name w:val="index 6"/>
    <w:basedOn w:val="ZsysbasisRHMDC"/>
    <w:next w:val="BasistekstRHMDC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RHMDC"/>
    <w:next w:val="BasistekstRHMDC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RHMDC"/>
    <w:next w:val="BasistekstRHMDC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RHMDC"/>
    <w:next w:val="BasistekstRHMDC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RHMDC"/>
    <w:next w:val="BasistekstRHMDC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RHMDC"/>
    <w:next w:val="BasistekstRHMDC"/>
    <w:uiPriority w:val="99"/>
    <w:semiHidden/>
    <w:rsid w:val="007910B2"/>
    <w:pPr>
      <w:ind w:left="708"/>
    </w:pPr>
  </w:style>
  <w:style w:type="paragraph" w:styleId="Aanhef">
    <w:name w:val="Salutation"/>
    <w:basedOn w:val="ZsysbasisRHMDC"/>
    <w:next w:val="BasistekstRHMDC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RHMDC"/>
    <w:next w:val="BasistekstRHMDC"/>
    <w:uiPriority w:val="99"/>
    <w:semiHidden/>
    <w:rsid w:val="003A63DA"/>
    <w:rPr>
      <w:rFonts w:eastAsiaTheme="majorEastAsia" w:cstheme="majorBidi"/>
    </w:rPr>
  </w:style>
  <w:style w:type="paragraph" w:styleId="Afsluiting">
    <w:name w:val="Closing"/>
    <w:basedOn w:val="ZsysbasisRHMDC"/>
    <w:next w:val="BasistekstRHMDC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RHMDC"/>
    <w:next w:val="BasistekstRHMDC"/>
    <w:uiPriority w:val="99"/>
    <w:semiHidden/>
    <w:rsid w:val="003A63DA"/>
    <w:rPr>
      <w:rFonts w:eastAsiaTheme="majorEastAsia" w:cstheme="majorBidi"/>
      <w:szCs w:val="20"/>
    </w:rPr>
  </w:style>
  <w:style w:type="paragraph" w:styleId="Ballontekst">
    <w:name w:val="Balloon Text"/>
    <w:basedOn w:val="ZsysbasisRHMDC"/>
    <w:next w:val="BasistekstRHMDC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RHMDC"/>
    <w:next w:val="BasistekstRHMDC"/>
    <w:link w:val="BerichtkopChar"/>
    <w:uiPriority w:val="99"/>
    <w:semiHidden/>
    <w:rsid w:val="00E448D0"/>
    <w:rPr>
      <w:rFonts w:eastAsiaTheme="majorEastAsia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RHMDC"/>
    <w:next w:val="BasistekstRHMDC"/>
    <w:uiPriority w:val="37"/>
    <w:semiHidden/>
    <w:rsid w:val="00630409"/>
  </w:style>
  <w:style w:type="paragraph" w:styleId="Bloktekst">
    <w:name w:val="Block Text"/>
    <w:basedOn w:val="ZsysbasisRHMDC"/>
    <w:next w:val="BasistekstRHMDC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RHMDC"/>
    <w:next w:val="BasistekstRHMDC"/>
    <w:uiPriority w:val="99"/>
    <w:semiHidden/>
    <w:rsid w:val="00E448D0"/>
  </w:style>
  <w:style w:type="paragraph" w:styleId="Citaat">
    <w:name w:val="Quote"/>
    <w:basedOn w:val="ZsysbasisRHMDC"/>
    <w:next w:val="BasistekstRHMDC"/>
    <w:link w:val="CitaatChar"/>
    <w:uiPriority w:val="99"/>
    <w:semiHidden/>
    <w:rsid w:val="00E448D0"/>
    <w:rPr>
      <w:i/>
      <w:iCs/>
      <w:color w:val="81808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818080" w:themeColor="text1" w:themeTint="BF"/>
    </w:rPr>
  </w:style>
  <w:style w:type="paragraph" w:styleId="Datum">
    <w:name w:val="Date"/>
    <w:basedOn w:val="ZsysbasisRHMDC"/>
    <w:next w:val="BasistekstRHMDC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RHMDC"/>
    <w:next w:val="BasistekstRHMDC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RHMDC"/>
    <w:next w:val="BasistekstRHMDC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RHMDC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064373"/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RHMDC"/>
    <w:next w:val="BasistekstRHMDC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customStyle="1" w:styleId="Hashtag1">
    <w:name w:val="Hashtag1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rPr>
      <w:rFonts w:ascii="Consolas" w:eastAsia="Times New Roman" w:hAnsi="Consolas" w:cs="Maiandra GD"/>
      <w:color w:val="575656" w:themeColor="dark1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rPr>
      <w:rFonts w:ascii="Tahoma" w:eastAsia="Times New Roman" w:hAnsi="Tahoma" w:cs="Maiandra GD"/>
      <w:i/>
      <w:iCs/>
      <w:color w:val="575656" w:themeColor="dark1"/>
      <w:sz w:val="24"/>
      <w:szCs w:val="24"/>
      <w:lang w:eastAsia="nl-NL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RHMDC"/>
    <w:next w:val="BasistekstRHMDC"/>
    <w:uiPriority w:val="99"/>
    <w:semiHidden/>
    <w:rsid w:val="001A63A7"/>
    <w:rPr>
      <w:rFonts w:eastAsiaTheme="majorEastAsia" w:cstheme="majorBidi"/>
      <w:bCs/>
    </w:rPr>
  </w:style>
  <w:style w:type="paragraph" w:styleId="Kopvaninhoudsopgave">
    <w:name w:val="TOC Heading"/>
    <w:basedOn w:val="Kop1"/>
    <w:next w:val="BasistekstRHMDC"/>
    <w:uiPriority w:val="39"/>
    <w:semiHidden/>
    <w:rsid w:val="001A63A7"/>
    <w:pPr>
      <w:framePr w:wrap="notBeside" w:hAnchor="text"/>
      <w:numPr>
        <w:numId w:val="0"/>
      </w:numPr>
      <w:spacing w:before="240"/>
      <w:outlineLvl w:val="9"/>
    </w:pPr>
    <w:rPr>
      <w:rFonts w:eastAsiaTheme="majorEastAsia" w:cstheme="majorBidi"/>
      <w:b/>
      <w:bCs w:val="0"/>
      <w:sz w:val="32"/>
    </w:rPr>
  </w:style>
  <w:style w:type="paragraph" w:styleId="Lijst">
    <w:name w:val="List"/>
    <w:basedOn w:val="ZsysbasisRHMDC"/>
    <w:next w:val="BasistekstRHMDC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RHMDC"/>
    <w:next w:val="BasistekstRHMDC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RHMDC"/>
    <w:next w:val="BasistekstRHMDC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RHMDC"/>
    <w:next w:val="BasistekstRHMDC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RHMDC"/>
    <w:next w:val="BasistekstRHMDC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RHMDC"/>
    <w:next w:val="BasistekstRHMDC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RHMDC"/>
    <w:next w:val="BasistekstRHMDC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RHMDC"/>
    <w:next w:val="BasistekstRHMDC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RHMDC"/>
    <w:next w:val="BasistekstRHMDC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RHMDC"/>
    <w:next w:val="BasistekstRHMDC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RHMDC"/>
    <w:next w:val="BasistekstRHMDC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RHMDC"/>
    <w:next w:val="BasistekstRHMDC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RHMDC"/>
    <w:next w:val="BasistekstRHMDC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RHMDC"/>
    <w:next w:val="BasistekstRHMDC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RHMDC"/>
    <w:next w:val="BasistekstRHMDC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RHMDC"/>
    <w:next w:val="BasistekstRHMDC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RHMDC"/>
    <w:next w:val="BasistekstRHMDC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RHMDC"/>
    <w:next w:val="BasistekstRHMDC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RHMDC"/>
    <w:next w:val="BasistekstRHMDC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RHMDC"/>
    <w:next w:val="BasistekstRHMDC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RHMDC"/>
    <w:next w:val="BasistekstRHMDC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RHMDC"/>
    <w:next w:val="BasistekstRHMDC"/>
    <w:link w:val="MacrotekstChar"/>
    <w:uiPriority w:val="99"/>
    <w:semiHidden/>
    <w:rsid w:val="00C9251C"/>
    <w:rPr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RHMDC"/>
    <w:next w:val="BasistekstRHMDC"/>
    <w:uiPriority w:val="99"/>
    <w:semiHidden/>
    <w:rsid w:val="00C9251C"/>
    <w:rPr>
      <w:rFonts w:cs="Times New Roman"/>
    </w:rPr>
  </w:style>
  <w:style w:type="paragraph" w:styleId="Notitiekop">
    <w:name w:val="Note Heading"/>
    <w:basedOn w:val="ZsysbasisRHMDC"/>
    <w:next w:val="BasistekstRHMDC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RHMDC"/>
    <w:next w:val="BasistekstRHMDC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RHMDC"/>
    <w:next w:val="BasistekstRHMDC"/>
    <w:link w:val="TekstopmerkingChar"/>
    <w:uiPriority w:val="99"/>
    <w:semiHidden/>
    <w:rsid w:val="000878B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RHMDC"/>
    <w:next w:val="BasistekstRHMDC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RHMDC"/>
    <w:next w:val="BasistekstRHMDC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RHMDC"/>
    <w:next w:val="BasistekstRHMDC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RHMDC"/>
    <w:next w:val="BasistekstRHMDC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RHMDC"/>
    <w:next w:val="BasistekstRHMDC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RHMDC"/>
    <w:next w:val="BasistekstRHMDC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RHMDC"/>
    <w:next w:val="BasistekstRHMDC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RHMDC"/>
    <w:next w:val="BasistekstRHMDC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RHMDC"/>
    <w:next w:val="BasistekstRHMDC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customStyle="1" w:styleId="Slimmehyperlink1">
    <w:name w:val="Slimme hyperlink1"/>
    <w:basedOn w:val="Standaardalinea-lettertype"/>
    <w:uiPriority w:val="99"/>
    <w:semiHidden/>
    <w:rsid w:val="00630409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RHMDC"/>
    <w:next w:val="BasistekstRHMDC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RHMDC"/>
    <w:next w:val="BasistekstRHMDC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customStyle="1" w:styleId="Vermelding1">
    <w:name w:val="Vermelding1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RHMDC">
    <w:name w:val="Bijlagenummering RHMDC"/>
    <w:uiPriority w:val="99"/>
    <w:semiHidden/>
    <w:rsid w:val="00D305F9"/>
    <w:pPr>
      <w:numPr>
        <w:numId w:val="14"/>
      </w:numPr>
    </w:pPr>
  </w:style>
  <w:style w:type="numbering" w:customStyle="1" w:styleId="KopnummeringRHMDC">
    <w:name w:val="Kopnummering RHMDC"/>
    <w:uiPriority w:val="99"/>
    <w:semiHidden/>
    <w:rsid w:val="0028524C"/>
    <w:pPr>
      <w:numPr>
        <w:numId w:val="15"/>
      </w:numPr>
    </w:pPr>
  </w:style>
  <w:style w:type="numbering" w:customStyle="1" w:styleId="OpsommingnummerRHMDC">
    <w:name w:val="Opsomming nummer RHMDC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7565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A2A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04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04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0" w:themeFill="text1" w:themeFillShade="BF"/>
      </w:tcPr>
    </w:tblStylePr>
  </w:style>
  <w:style w:type="table" w:styleId="Donkerelijst-accent1">
    <w:name w:val="Dark List Accent 1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2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73" w:themeFill="accent1" w:themeFillShade="BF"/>
      </w:tcPr>
    </w:tblStylePr>
  </w:style>
  <w:style w:type="table" w:styleId="Donkerelijst-accent2">
    <w:name w:val="Dark List Accent 2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6C9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54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506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506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06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06C" w:themeFill="accent2" w:themeFillShade="BF"/>
      </w:tcPr>
    </w:tblStylePr>
  </w:style>
  <w:style w:type="table" w:styleId="Donkerelijst-accent3">
    <w:name w:val="Dark List Accent 3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5D3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727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A5A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A5A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A5A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A5A9" w:themeFill="accent3" w:themeFillShade="BF"/>
      </w:tcPr>
    </w:tblStylePr>
  </w:style>
  <w:style w:type="table" w:styleId="Donkerelijst-accent4">
    <w:name w:val="Dark List Accent 4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756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A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04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04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0" w:themeFill="accent4" w:themeFillShade="BF"/>
      </w:tcPr>
    </w:tblStylePr>
  </w:style>
  <w:style w:type="table" w:styleId="Donkerelijst-accent5">
    <w:name w:val="Dark List Accent 5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4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6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6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6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600" w:themeFill="accent5" w:themeFillShade="BF"/>
      </w:tcPr>
    </w:tblStylePr>
  </w:style>
  <w:style w:type="table" w:styleId="Donkerelijst-accent6">
    <w:name w:val="Dark List Accent 6"/>
    <w:basedOn w:val="Standaardtabel"/>
    <w:uiPriority w:val="70"/>
    <w:unhideWhenUsed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29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73" w:themeFill="accent6" w:themeFillShade="BF"/>
      </w:tcPr>
    </w:tblStylePr>
  </w:style>
  <w:style w:type="table" w:styleId="Gemiddeldraster1">
    <w:name w:val="Medium Grid 1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8080" w:themeColor="text1" w:themeTint="BF"/>
        <w:left w:val="single" w:sz="8" w:space="0" w:color="818080" w:themeColor="text1" w:themeTint="BF"/>
        <w:bottom w:val="single" w:sz="8" w:space="0" w:color="818080" w:themeColor="text1" w:themeTint="BF"/>
        <w:right w:val="single" w:sz="8" w:space="0" w:color="818080" w:themeColor="text1" w:themeTint="BF"/>
        <w:insideH w:val="single" w:sz="8" w:space="0" w:color="818080" w:themeColor="text1" w:themeTint="BF"/>
        <w:insideV w:val="single" w:sz="8" w:space="0" w:color="818080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08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AAA" w:themeFill="text1" w:themeFillTint="7F"/>
      </w:tcPr>
    </w:tblStylePr>
    <w:tblStylePr w:type="band1Horz">
      <w:tblPr/>
      <w:tcPr>
        <w:shd w:val="clear" w:color="auto" w:fill="ABAAAA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F9EC" w:themeColor="accent1" w:themeTint="BF"/>
        <w:left w:val="single" w:sz="8" w:space="0" w:color="00F9EC" w:themeColor="accent1" w:themeTint="BF"/>
        <w:bottom w:val="single" w:sz="8" w:space="0" w:color="00F9EC" w:themeColor="accent1" w:themeTint="BF"/>
        <w:right w:val="single" w:sz="8" w:space="0" w:color="00F9EC" w:themeColor="accent1" w:themeTint="BF"/>
        <w:insideH w:val="single" w:sz="8" w:space="0" w:color="00F9EC" w:themeColor="accent1" w:themeTint="BF"/>
        <w:insideV w:val="single" w:sz="8" w:space="0" w:color="00F9EC" w:themeColor="accent1" w:themeTint="BF"/>
      </w:tblBorders>
    </w:tblPr>
    <w:tcPr>
      <w:shd w:val="clear" w:color="auto" w:fill="A9FF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9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FFF6" w:themeFill="accent1" w:themeFillTint="7F"/>
      </w:tcPr>
    </w:tblStylePr>
    <w:tblStylePr w:type="band1Horz">
      <w:tblPr/>
      <w:tcPr>
        <w:shd w:val="clear" w:color="auto" w:fill="51FFF6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09ED3" w:themeColor="accent2" w:themeTint="BF"/>
        <w:left w:val="single" w:sz="8" w:space="0" w:color="309ED3" w:themeColor="accent2" w:themeTint="BF"/>
        <w:bottom w:val="single" w:sz="8" w:space="0" w:color="309ED3" w:themeColor="accent2" w:themeTint="BF"/>
        <w:right w:val="single" w:sz="8" w:space="0" w:color="309ED3" w:themeColor="accent2" w:themeTint="BF"/>
        <w:insideH w:val="single" w:sz="8" w:space="0" w:color="309ED3" w:themeColor="accent2" w:themeTint="BF"/>
        <w:insideV w:val="single" w:sz="8" w:space="0" w:color="309ED3" w:themeColor="accent2" w:themeTint="BF"/>
      </w:tblBorders>
    </w:tblPr>
    <w:tcPr>
      <w:shd w:val="clear" w:color="auto" w:fill="BADF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E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EE1" w:themeFill="accent2" w:themeFillTint="7F"/>
      </w:tcPr>
    </w:tblStylePr>
    <w:tblStylePr w:type="band1Horz">
      <w:tblPr/>
      <w:tcPr>
        <w:shd w:val="clear" w:color="auto" w:fill="75BEE1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3DDDF" w:themeColor="accent3" w:themeTint="BF"/>
        <w:left w:val="single" w:sz="8" w:space="0" w:color="D3DDDF" w:themeColor="accent3" w:themeTint="BF"/>
        <w:bottom w:val="single" w:sz="8" w:space="0" w:color="D3DDDF" w:themeColor="accent3" w:themeTint="BF"/>
        <w:right w:val="single" w:sz="8" w:space="0" w:color="D3DDDF" w:themeColor="accent3" w:themeTint="BF"/>
        <w:insideH w:val="single" w:sz="8" w:space="0" w:color="D3DDDF" w:themeColor="accent3" w:themeTint="BF"/>
        <w:insideV w:val="single" w:sz="8" w:space="0" w:color="D3DDDF" w:themeColor="accent3" w:themeTint="BF"/>
      </w:tblBorders>
    </w:tblPr>
    <w:tcPr>
      <w:shd w:val="clear" w:color="auto" w:fill="F0F3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D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EA" w:themeFill="accent3" w:themeFillTint="7F"/>
      </w:tcPr>
    </w:tblStylePr>
    <w:tblStylePr w:type="band1Horz">
      <w:tblPr/>
      <w:tcPr>
        <w:shd w:val="clear" w:color="auto" w:fill="E2E8E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8080" w:themeColor="accent4" w:themeTint="BF"/>
        <w:left w:val="single" w:sz="8" w:space="0" w:color="818080" w:themeColor="accent4" w:themeTint="BF"/>
        <w:bottom w:val="single" w:sz="8" w:space="0" w:color="818080" w:themeColor="accent4" w:themeTint="BF"/>
        <w:right w:val="single" w:sz="8" w:space="0" w:color="818080" w:themeColor="accent4" w:themeTint="BF"/>
        <w:insideH w:val="single" w:sz="8" w:space="0" w:color="818080" w:themeColor="accent4" w:themeTint="BF"/>
        <w:insideV w:val="single" w:sz="8" w:space="0" w:color="818080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0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AAA" w:themeFill="accent4" w:themeFillTint="7F"/>
      </w:tcPr>
    </w:tblStylePr>
    <w:tblStylePr w:type="band1Horz">
      <w:tblPr/>
      <w:tcPr>
        <w:shd w:val="clear" w:color="auto" w:fill="ABAAAA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C73C" w:themeColor="accent5" w:themeTint="BF"/>
        <w:left w:val="single" w:sz="8" w:space="0" w:color="FFC73C" w:themeColor="accent5" w:themeTint="BF"/>
        <w:bottom w:val="single" w:sz="8" w:space="0" w:color="FFC73C" w:themeColor="accent5" w:themeTint="BF"/>
        <w:right w:val="single" w:sz="8" w:space="0" w:color="FFC73C" w:themeColor="accent5" w:themeTint="BF"/>
        <w:insideH w:val="single" w:sz="8" w:space="0" w:color="FFC73C" w:themeColor="accent5" w:themeTint="BF"/>
        <w:insideV w:val="single" w:sz="8" w:space="0" w:color="FFC73C" w:themeColor="accent5" w:themeTint="BF"/>
      </w:tblBorders>
    </w:tblPr>
    <w:tcPr>
      <w:shd w:val="clear" w:color="auto" w:fill="FFEC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3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7D" w:themeFill="accent5" w:themeFillTint="7F"/>
      </w:tcPr>
    </w:tblStylePr>
    <w:tblStylePr w:type="band1Horz">
      <w:tblPr/>
      <w:tcPr>
        <w:shd w:val="clear" w:color="auto" w:fill="FFDA7D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F9EC" w:themeColor="accent6" w:themeTint="BF"/>
        <w:left w:val="single" w:sz="8" w:space="0" w:color="00F9EC" w:themeColor="accent6" w:themeTint="BF"/>
        <w:bottom w:val="single" w:sz="8" w:space="0" w:color="00F9EC" w:themeColor="accent6" w:themeTint="BF"/>
        <w:right w:val="single" w:sz="8" w:space="0" w:color="00F9EC" w:themeColor="accent6" w:themeTint="BF"/>
        <w:insideH w:val="single" w:sz="8" w:space="0" w:color="00F9EC" w:themeColor="accent6" w:themeTint="BF"/>
        <w:insideV w:val="single" w:sz="8" w:space="0" w:color="00F9EC" w:themeColor="accent6" w:themeTint="BF"/>
      </w:tblBorders>
    </w:tblPr>
    <w:tcPr>
      <w:shd w:val="clear" w:color="auto" w:fill="A9FF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9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FFF6" w:themeFill="accent6" w:themeFillTint="7F"/>
      </w:tcPr>
    </w:tblStylePr>
    <w:tblStylePr w:type="band1Horz">
      <w:tblPr/>
      <w:tcPr>
        <w:shd w:val="clear" w:color="auto" w:fill="51FFF6" w:themeFill="accent6" w:themeFillTint="7F"/>
      </w:tcPr>
    </w:tblStylePr>
  </w:style>
  <w:style w:type="table" w:styleId="Gemiddeldraster2">
    <w:name w:val="Medium Grid 2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575656" w:themeColor="text1"/>
        <w:left w:val="single" w:sz="8" w:space="0" w:color="575656" w:themeColor="text1"/>
        <w:bottom w:val="single" w:sz="8" w:space="0" w:color="575656" w:themeColor="text1"/>
        <w:right w:val="single" w:sz="8" w:space="0" w:color="575656" w:themeColor="text1"/>
        <w:insideH w:val="single" w:sz="8" w:space="0" w:color="575656" w:themeColor="text1"/>
        <w:insideV w:val="single" w:sz="8" w:space="0" w:color="575656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75656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CDC" w:themeFill="text1" w:themeFillTint="33"/>
      </w:tcPr>
    </w:tblStylePr>
    <w:tblStylePr w:type="band1Vert">
      <w:tblPr/>
      <w:tcPr>
        <w:shd w:val="clear" w:color="auto" w:fill="ABAAAA" w:themeFill="text1" w:themeFillTint="7F"/>
      </w:tcPr>
    </w:tblStylePr>
    <w:tblStylePr w:type="band1Horz">
      <w:tblPr/>
      <w:tcPr>
        <w:tcBorders>
          <w:insideH w:val="single" w:sz="6" w:space="0" w:color="575656" w:themeColor="text1"/>
          <w:insideV w:val="single" w:sz="6" w:space="0" w:color="575656" w:themeColor="text1"/>
        </w:tcBorders>
        <w:shd w:val="clear" w:color="auto" w:fill="ABAAAA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00A29A" w:themeColor="accent1"/>
        <w:left w:val="single" w:sz="8" w:space="0" w:color="00A29A" w:themeColor="accent1"/>
        <w:bottom w:val="single" w:sz="8" w:space="0" w:color="00A29A" w:themeColor="accent1"/>
        <w:right w:val="single" w:sz="8" w:space="0" w:color="00A29A" w:themeColor="accent1"/>
        <w:insideH w:val="single" w:sz="8" w:space="0" w:color="00A29A" w:themeColor="accent1"/>
        <w:insideV w:val="single" w:sz="8" w:space="0" w:color="00A29A" w:themeColor="accent1"/>
      </w:tblBorders>
    </w:tblPr>
    <w:tcPr>
      <w:shd w:val="clear" w:color="auto" w:fill="A9FFFA" w:themeFill="accent1" w:themeFillTint="3F"/>
    </w:tcPr>
    <w:tblStylePr w:type="firstRow">
      <w:rPr>
        <w:b/>
        <w:bCs/>
        <w:color w:val="575656" w:themeColor="text1"/>
      </w:rPr>
      <w:tblPr/>
      <w:tcPr>
        <w:shd w:val="clear" w:color="auto" w:fill="DCFFFD" w:themeFill="accent1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FFB" w:themeFill="accent1" w:themeFillTint="33"/>
      </w:tcPr>
    </w:tblStylePr>
    <w:tblStylePr w:type="band1Vert">
      <w:tblPr/>
      <w:tcPr>
        <w:shd w:val="clear" w:color="auto" w:fill="51FFF6" w:themeFill="accent1" w:themeFillTint="7F"/>
      </w:tcPr>
    </w:tblStylePr>
    <w:tblStylePr w:type="band1Horz">
      <w:tblPr/>
      <w:tcPr>
        <w:tcBorders>
          <w:insideH w:val="single" w:sz="6" w:space="0" w:color="00A29A" w:themeColor="accent1"/>
          <w:insideV w:val="single" w:sz="6" w:space="0" w:color="00A29A" w:themeColor="accent1"/>
        </w:tcBorders>
        <w:shd w:val="clear" w:color="auto" w:fill="51FF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1F6C91" w:themeColor="accent2"/>
        <w:left w:val="single" w:sz="8" w:space="0" w:color="1F6C91" w:themeColor="accent2"/>
        <w:bottom w:val="single" w:sz="8" w:space="0" w:color="1F6C91" w:themeColor="accent2"/>
        <w:right w:val="single" w:sz="8" w:space="0" w:color="1F6C91" w:themeColor="accent2"/>
        <w:insideH w:val="single" w:sz="8" w:space="0" w:color="1F6C91" w:themeColor="accent2"/>
        <w:insideV w:val="single" w:sz="8" w:space="0" w:color="1F6C91" w:themeColor="accent2"/>
      </w:tblBorders>
    </w:tblPr>
    <w:tcPr>
      <w:shd w:val="clear" w:color="auto" w:fill="BADFF0" w:themeFill="accent2" w:themeFillTint="3F"/>
    </w:tcPr>
    <w:tblStylePr w:type="firstRow">
      <w:rPr>
        <w:b/>
        <w:bCs/>
        <w:color w:val="575656" w:themeColor="text1"/>
      </w:rPr>
      <w:tblPr/>
      <w:tcPr>
        <w:shd w:val="clear" w:color="auto" w:fill="E3F2F9" w:themeFill="accent2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5F3" w:themeFill="accent2" w:themeFillTint="33"/>
      </w:tcPr>
    </w:tblStylePr>
    <w:tblStylePr w:type="band1Vert">
      <w:tblPr/>
      <w:tcPr>
        <w:shd w:val="clear" w:color="auto" w:fill="75BEE1" w:themeFill="accent2" w:themeFillTint="7F"/>
      </w:tcPr>
    </w:tblStylePr>
    <w:tblStylePr w:type="band1Horz">
      <w:tblPr/>
      <w:tcPr>
        <w:tcBorders>
          <w:insideH w:val="single" w:sz="6" w:space="0" w:color="1F6C91" w:themeColor="accent2"/>
          <w:insideV w:val="single" w:sz="6" w:space="0" w:color="1F6C91" w:themeColor="accent2"/>
        </w:tcBorders>
        <w:shd w:val="clear" w:color="auto" w:fill="75BE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C5D3D5" w:themeColor="accent3"/>
        <w:left w:val="single" w:sz="8" w:space="0" w:color="C5D3D5" w:themeColor="accent3"/>
        <w:bottom w:val="single" w:sz="8" w:space="0" w:color="C5D3D5" w:themeColor="accent3"/>
        <w:right w:val="single" w:sz="8" w:space="0" w:color="C5D3D5" w:themeColor="accent3"/>
        <w:insideH w:val="single" w:sz="8" w:space="0" w:color="C5D3D5" w:themeColor="accent3"/>
        <w:insideV w:val="single" w:sz="8" w:space="0" w:color="C5D3D5" w:themeColor="accent3"/>
      </w:tblBorders>
    </w:tblPr>
    <w:tcPr>
      <w:shd w:val="clear" w:color="auto" w:fill="F0F3F4" w:themeFill="accent3" w:themeFillTint="3F"/>
    </w:tcPr>
    <w:tblStylePr w:type="firstRow">
      <w:rPr>
        <w:b/>
        <w:bCs/>
        <w:color w:val="575656" w:themeColor="text1"/>
      </w:rPr>
      <w:tblPr/>
      <w:tcPr>
        <w:shd w:val="clear" w:color="auto" w:fill="F9FAFA" w:themeFill="accent3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6" w:themeFill="accent3" w:themeFillTint="33"/>
      </w:tcPr>
    </w:tblStylePr>
    <w:tblStylePr w:type="band1Vert">
      <w:tblPr/>
      <w:tcPr>
        <w:shd w:val="clear" w:color="auto" w:fill="E2E8EA" w:themeFill="accent3" w:themeFillTint="7F"/>
      </w:tcPr>
    </w:tblStylePr>
    <w:tblStylePr w:type="band1Horz">
      <w:tblPr/>
      <w:tcPr>
        <w:tcBorders>
          <w:insideH w:val="single" w:sz="6" w:space="0" w:color="C5D3D5" w:themeColor="accent3"/>
          <w:insideV w:val="single" w:sz="6" w:space="0" w:color="C5D3D5" w:themeColor="accent3"/>
        </w:tcBorders>
        <w:shd w:val="clear" w:color="auto" w:fill="E2E8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575656" w:themeColor="accent4"/>
        <w:left w:val="single" w:sz="8" w:space="0" w:color="575656" w:themeColor="accent4"/>
        <w:bottom w:val="single" w:sz="8" w:space="0" w:color="575656" w:themeColor="accent4"/>
        <w:right w:val="single" w:sz="8" w:space="0" w:color="575656" w:themeColor="accent4"/>
        <w:insideH w:val="single" w:sz="8" w:space="0" w:color="575656" w:themeColor="accent4"/>
        <w:insideV w:val="single" w:sz="8" w:space="0" w:color="575656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75656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CDC" w:themeFill="accent4" w:themeFillTint="33"/>
      </w:tcPr>
    </w:tblStylePr>
    <w:tblStylePr w:type="band1Vert">
      <w:tblPr/>
      <w:tcPr>
        <w:shd w:val="clear" w:color="auto" w:fill="ABAAAA" w:themeFill="accent4" w:themeFillTint="7F"/>
      </w:tcPr>
    </w:tblStylePr>
    <w:tblStylePr w:type="band1Horz">
      <w:tblPr/>
      <w:tcPr>
        <w:tcBorders>
          <w:insideH w:val="single" w:sz="6" w:space="0" w:color="575656" w:themeColor="accent4"/>
          <w:insideV w:val="single" w:sz="6" w:space="0" w:color="575656" w:themeColor="accent4"/>
        </w:tcBorders>
        <w:shd w:val="clear" w:color="auto" w:fill="ABAA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FAB400" w:themeColor="accent5"/>
        <w:left w:val="single" w:sz="8" w:space="0" w:color="FAB400" w:themeColor="accent5"/>
        <w:bottom w:val="single" w:sz="8" w:space="0" w:color="FAB400" w:themeColor="accent5"/>
        <w:right w:val="single" w:sz="8" w:space="0" w:color="FAB400" w:themeColor="accent5"/>
        <w:insideH w:val="single" w:sz="8" w:space="0" w:color="FAB400" w:themeColor="accent5"/>
        <w:insideV w:val="single" w:sz="8" w:space="0" w:color="FAB400" w:themeColor="accent5"/>
      </w:tblBorders>
    </w:tblPr>
    <w:tcPr>
      <w:shd w:val="clear" w:color="auto" w:fill="FFECBE" w:themeFill="accent5" w:themeFillTint="3F"/>
    </w:tcPr>
    <w:tblStylePr w:type="firstRow">
      <w:rPr>
        <w:b/>
        <w:bCs/>
        <w:color w:val="575656" w:themeColor="text1"/>
      </w:rPr>
      <w:tblPr/>
      <w:tcPr>
        <w:shd w:val="clear" w:color="auto" w:fill="FFF7E5" w:themeFill="accent5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B" w:themeFill="accent5" w:themeFillTint="33"/>
      </w:tcPr>
    </w:tblStylePr>
    <w:tblStylePr w:type="band1Vert">
      <w:tblPr/>
      <w:tcPr>
        <w:shd w:val="clear" w:color="auto" w:fill="FFDA7D" w:themeFill="accent5" w:themeFillTint="7F"/>
      </w:tcPr>
    </w:tblStylePr>
    <w:tblStylePr w:type="band1Horz">
      <w:tblPr/>
      <w:tcPr>
        <w:tcBorders>
          <w:insideH w:val="single" w:sz="6" w:space="0" w:color="FAB400" w:themeColor="accent5"/>
          <w:insideV w:val="single" w:sz="6" w:space="0" w:color="FAB400" w:themeColor="accent5"/>
        </w:tcBorders>
        <w:shd w:val="clear" w:color="auto" w:fill="FFDA7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00A29A" w:themeColor="accent6"/>
        <w:left w:val="single" w:sz="8" w:space="0" w:color="00A29A" w:themeColor="accent6"/>
        <w:bottom w:val="single" w:sz="8" w:space="0" w:color="00A29A" w:themeColor="accent6"/>
        <w:right w:val="single" w:sz="8" w:space="0" w:color="00A29A" w:themeColor="accent6"/>
        <w:insideH w:val="single" w:sz="8" w:space="0" w:color="00A29A" w:themeColor="accent6"/>
        <w:insideV w:val="single" w:sz="8" w:space="0" w:color="00A29A" w:themeColor="accent6"/>
      </w:tblBorders>
    </w:tblPr>
    <w:tcPr>
      <w:shd w:val="clear" w:color="auto" w:fill="A9FFFA" w:themeFill="accent6" w:themeFillTint="3F"/>
    </w:tcPr>
    <w:tblStylePr w:type="firstRow">
      <w:rPr>
        <w:b/>
        <w:bCs/>
        <w:color w:val="575656" w:themeColor="text1"/>
      </w:rPr>
      <w:tblPr/>
      <w:tcPr>
        <w:shd w:val="clear" w:color="auto" w:fill="DCFFFD" w:themeFill="accent6" w:themeFillTint="19"/>
      </w:tcPr>
    </w:tblStylePr>
    <w:tblStylePr w:type="lastRow">
      <w:rPr>
        <w:b/>
        <w:bCs/>
        <w:color w:val="575656" w:themeColor="text1"/>
      </w:rPr>
      <w:tblPr/>
      <w:tcPr>
        <w:tcBorders>
          <w:top w:val="single" w:sz="12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7565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FFB" w:themeFill="accent6" w:themeFillTint="33"/>
      </w:tcPr>
    </w:tblStylePr>
    <w:tblStylePr w:type="band1Vert">
      <w:tblPr/>
      <w:tcPr>
        <w:shd w:val="clear" w:color="auto" w:fill="51FFF6" w:themeFill="accent6" w:themeFillTint="7F"/>
      </w:tcPr>
    </w:tblStylePr>
    <w:tblStylePr w:type="band1Horz">
      <w:tblPr/>
      <w:tcPr>
        <w:tcBorders>
          <w:insideH w:val="single" w:sz="6" w:space="0" w:color="00A29A" w:themeColor="accent6"/>
          <w:insideV w:val="single" w:sz="6" w:space="0" w:color="00A29A" w:themeColor="accent6"/>
        </w:tcBorders>
        <w:shd w:val="clear" w:color="auto" w:fill="51FF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65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65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565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565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AAA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AAA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FF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FFF6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F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6C9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6C9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6C9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6C9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E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EE1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3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D3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D3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D3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D3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8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8E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6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56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56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56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A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AAA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4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4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4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4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7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7D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9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9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9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9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FF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FFF6" w:themeFill="accent6" w:themeFillTint="7F"/>
      </w:tcPr>
    </w:tblStylePr>
  </w:style>
  <w:style w:type="table" w:styleId="Gemiddeldearcering1">
    <w:name w:val="Medium Shading 1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8080" w:themeColor="text1" w:themeTint="BF"/>
        <w:left w:val="single" w:sz="8" w:space="0" w:color="818080" w:themeColor="text1" w:themeTint="BF"/>
        <w:bottom w:val="single" w:sz="8" w:space="0" w:color="818080" w:themeColor="text1" w:themeTint="BF"/>
        <w:right w:val="single" w:sz="8" w:space="0" w:color="818080" w:themeColor="text1" w:themeTint="BF"/>
        <w:insideH w:val="single" w:sz="8" w:space="0" w:color="81808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080" w:themeColor="text1" w:themeTint="BF"/>
          <w:left w:val="single" w:sz="8" w:space="0" w:color="818080" w:themeColor="text1" w:themeTint="BF"/>
          <w:bottom w:val="single" w:sz="8" w:space="0" w:color="818080" w:themeColor="text1" w:themeTint="BF"/>
          <w:right w:val="single" w:sz="8" w:space="0" w:color="818080" w:themeColor="text1" w:themeTint="BF"/>
          <w:insideH w:val="nil"/>
          <w:insideV w:val="nil"/>
        </w:tcBorders>
        <w:shd w:val="clear" w:color="auto" w:fill="57565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080" w:themeColor="text1" w:themeTint="BF"/>
          <w:left w:val="single" w:sz="8" w:space="0" w:color="818080" w:themeColor="text1" w:themeTint="BF"/>
          <w:bottom w:val="single" w:sz="8" w:space="0" w:color="818080" w:themeColor="text1" w:themeTint="BF"/>
          <w:right w:val="single" w:sz="8" w:space="0" w:color="81808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F9EC" w:themeColor="accent1" w:themeTint="BF"/>
        <w:left w:val="single" w:sz="8" w:space="0" w:color="00F9EC" w:themeColor="accent1" w:themeTint="BF"/>
        <w:bottom w:val="single" w:sz="8" w:space="0" w:color="00F9EC" w:themeColor="accent1" w:themeTint="BF"/>
        <w:right w:val="single" w:sz="8" w:space="0" w:color="00F9EC" w:themeColor="accent1" w:themeTint="BF"/>
        <w:insideH w:val="single" w:sz="8" w:space="0" w:color="00F9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9EC" w:themeColor="accent1" w:themeTint="BF"/>
          <w:left w:val="single" w:sz="8" w:space="0" w:color="00F9EC" w:themeColor="accent1" w:themeTint="BF"/>
          <w:bottom w:val="single" w:sz="8" w:space="0" w:color="00F9EC" w:themeColor="accent1" w:themeTint="BF"/>
          <w:right w:val="single" w:sz="8" w:space="0" w:color="00F9EC" w:themeColor="accent1" w:themeTint="BF"/>
          <w:insideH w:val="nil"/>
          <w:insideV w:val="nil"/>
        </w:tcBorders>
        <w:shd w:val="clear" w:color="auto" w:fill="00A2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9EC" w:themeColor="accent1" w:themeTint="BF"/>
          <w:left w:val="single" w:sz="8" w:space="0" w:color="00F9EC" w:themeColor="accent1" w:themeTint="BF"/>
          <w:bottom w:val="single" w:sz="8" w:space="0" w:color="00F9EC" w:themeColor="accent1" w:themeTint="BF"/>
          <w:right w:val="single" w:sz="8" w:space="0" w:color="00F9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09ED3" w:themeColor="accent2" w:themeTint="BF"/>
        <w:left w:val="single" w:sz="8" w:space="0" w:color="309ED3" w:themeColor="accent2" w:themeTint="BF"/>
        <w:bottom w:val="single" w:sz="8" w:space="0" w:color="309ED3" w:themeColor="accent2" w:themeTint="BF"/>
        <w:right w:val="single" w:sz="8" w:space="0" w:color="309ED3" w:themeColor="accent2" w:themeTint="BF"/>
        <w:insideH w:val="single" w:sz="8" w:space="0" w:color="309E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ED3" w:themeColor="accent2" w:themeTint="BF"/>
          <w:left w:val="single" w:sz="8" w:space="0" w:color="309ED3" w:themeColor="accent2" w:themeTint="BF"/>
          <w:bottom w:val="single" w:sz="8" w:space="0" w:color="309ED3" w:themeColor="accent2" w:themeTint="BF"/>
          <w:right w:val="single" w:sz="8" w:space="0" w:color="309ED3" w:themeColor="accent2" w:themeTint="BF"/>
          <w:insideH w:val="nil"/>
          <w:insideV w:val="nil"/>
        </w:tcBorders>
        <w:shd w:val="clear" w:color="auto" w:fill="1F6C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ED3" w:themeColor="accent2" w:themeTint="BF"/>
          <w:left w:val="single" w:sz="8" w:space="0" w:color="309ED3" w:themeColor="accent2" w:themeTint="BF"/>
          <w:bottom w:val="single" w:sz="8" w:space="0" w:color="309ED3" w:themeColor="accent2" w:themeTint="BF"/>
          <w:right w:val="single" w:sz="8" w:space="0" w:color="309E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F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F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3DDDF" w:themeColor="accent3" w:themeTint="BF"/>
        <w:left w:val="single" w:sz="8" w:space="0" w:color="D3DDDF" w:themeColor="accent3" w:themeTint="BF"/>
        <w:bottom w:val="single" w:sz="8" w:space="0" w:color="D3DDDF" w:themeColor="accent3" w:themeTint="BF"/>
        <w:right w:val="single" w:sz="8" w:space="0" w:color="D3DDDF" w:themeColor="accent3" w:themeTint="BF"/>
        <w:insideH w:val="single" w:sz="8" w:space="0" w:color="D3DD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DDF" w:themeColor="accent3" w:themeTint="BF"/>
          <w:left w:val="single" w:sz="8" w:space="0" w:color="D3DDDF" w:themeColor="accent3" w:themeTint="BF"/>
          <w:bottom w:val="single" w:sz="8" w:space="0" w:color="D3DDDF" w:themeColor="accent3" w:themeTint="BF"/>
          <w:right w:val="single" w:sz="8" w:space="0" w:color="D3DDDF" w:themeColor="accent3" w:themeTint="BF"/>
          <w:insideH w:val="nil"/>
          <w:insideV w:val="nil"/>
        </w:tcBorders>
        <w:shd w:val="clear" w:color="auto" w:fill="C5D3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DDF" w:themeColor="accent3" w:themeTint="BF"/>
          <w:left w:val="single" w:sz="8" w:space="0" w:color="D3DDDF" w:themeColor="accent3" w:themeTint="BF"/>
          <w:bottom w:val="single" w:sz="8" w:space="0" w:color="D3DDDF" w:themeColor="accent3" w:themeTint="BF"/>
          <w:right w:val="single" w:sz="8" w:space="0" w:color="D3DD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3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3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18080" w:themeColor="accent4" w:themeTint="BF"/>
        <w:left w:val="single" w:sz="8" w:space="0" w:color="818080" w:themeColor="accent4" w:themeTint="BF"/>
        <w:bottom w:val="single" w:sz="8" w:space="0" w:color="818080" w:themeColor="accent4" w:themeTint="BF"/>
        <w:right w:val="single" w:sz="8" w:space="0" w:color="818080" w:themeColor="accent4" w:themeTint="BF"/>
        <w:insideH w:val="single" w:sz="8" w:space="0" w:color="8180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080" w:themeColor="accent4" w:themeTint="BF"/>
          <w:left w:val="single" w:sz="8" w:space="0" w:color="818080" w:themeColor="accent4" w:themeTint="BF"/>
          <w:bottom w:val="single" w:sz="8" w:space="0" w:color="818080" w:themeColor="accent4" w:themeTint="BF"/>
          <w:right w:val="single" w:sz="8" w:space="0" w:color="818080" w:themeColor="accent4" w:themeTint="BF"/>
          <w:insideH w:val="nil"/>
          <w:insideV w:val="nil"/>
        </w:tcBorders>
        <w:shd w:val="clear" w:color="auto" w:fill="5756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080" w:themeColor="accent4" w:themeTint="BF"/>
          <w:left w:val="single" w:sz="8" w:space="0" w:color="818080" w:themeColor="accent4" w:themeTint="BF"/>
          <w:bottom w:val="single" w:sz="8" w:space="0" w:color="818080" w:themeColor="accent4" w:themeTint="BF"/>
          <w:right w:val="single" w:sz="8" w:space="0" w:color="8180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C73C" w:themeColor="accent5" w:themeTint="BF"/>
        <w:left w:val="single" w:sz="8" w:space="0" w:color="FFC73C" w:themeColor="accent5" w:themeTint="BF"/>
        <w:bottom w:val="single" w:sz="8" w:space="0" w:color="FFC73C" w:themeColor="accent5" w:themeTint="BF"/>
        <w:right w:val="single" w:sz="8" w:space="0" w:color="FFC73C" w:themeColor="accent5" w:themeTint="BF"/>
        <w:insideH w:val="single" w:sz="8" w:space="0" w:color="FFC73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3C" w:themeColor="accent5" w:themeTint="BF"/>
          <w:left w:val="single" w:sz="8" w:space="0" w:color="FFC73C" w:themeColor="accent5" w:themeTint="BF"/>
          <w:bottom w:val="single" w:sz="8" w:space="0" w:color="FFC73C" w:themeColor="accent5" w:themeTint="BF"/>
          <w:right w:val="single" w:sz="8" w:space="0" w:color="FFC73C" w:themeColor="accent5" w:themeTint="BF"/>
          <w:insideH w:val="nil"/>
          <w:insideV w:val="nil"/>
        </w:tcBorders>
        <w:shd w:val="clear" w:color="auto" w:fill="FAB4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3C" w:themeColor="accent5" w:themeTint="BF"/>
          <w:left w:val="single" w:sz="8" w:space="0" w:color="FFC73C" w:themeColor="accent5" w:themeTint="BF"/>
          <w:bottom w:val="single" w:sz="8" w:space="0" w:color="FFC73C" w:themeColor="accent5" w:themeTint="BF"/>
          <w:right w:val="single" w:sz="8" w:space="0" w:color="FFC73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F9EC" w:themeColor="accent6" w:themeTint="BF"/>
        <w:left w:val="single" w:sz="8" w:space="0" w:color="00F9EC" w:themeColor="accent6" w:themeTint="BF"/>
        <w:bottom w:val="single" w:sz="8" w:space="0" w:color="00F9EC" w:themeColor="accent6" w:themeTint="BF"/>
        <w:right w:val="single" w:sz="8" w:space="0" w:color="00F9EC" w:themeColor="accent6" w:themeTint="BF"/>
        <w:insideH w:val="single" w:sz="8" w:space="0" w:color="00F9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9EC" w:themeColor="accent6" w:themeTint="BF"/>
          <w:left w:val="single" w:sz="8" w:space="0" w:color="00F9EC" w:themeColor="accent6" w:themeTint="BF"/>
          <w:bottom w:val="single" w:sz="8" w:space="0" w:color="00F9EC" w:themeColor="accent6" w:themeTint="BF"/>
          <w:right w:val="single" w:sz="8" w:space="0" w:color="00F9EC" w:themeColor="accent6" w:themeTint="BF"/>
          <w:insideH w:val="nil"/>
          <w:insideV w:val="nil"/>
        </w:tcBorders>
        <w:shd w:val="clear" w:color="auto" w:fill="00A2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9EC" w:themeColor="accent6" w:themeTint="BF"/>
          <w:left w:val="single" w:sz="8" w:space="0" w:color="00F9EC" w:themeColor="accent6" w:themeTint="BF"/>
          <w:bottom w:val="single" w:sz="8" w:space="0" w:color="00F9EC" w:themeColor="accent6" w:themeTint="BF"/>
          <w:right w:val="single" w:sz="8" w:space="0" w:color="00F9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65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65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565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6C9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6C9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6C9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D3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D3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D3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6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6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56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4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4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4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9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9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575656" w:themeColor="text1"/>
        <w:bottom w:val="single" w:sz="8" w:space="0" w:color="57565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5656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5656" w:themeColor="text1"/>
          <w:bottom w:val="single" w:sz="8" w:space="0" w:color="57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5656" w:themeColor="text1"/>
          <w:bottom w:val="single" w:sz="8" w:space="0" w:color="575656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00A29A" w:themeColor="accent1"/>
        <w:bottom w:val="single" w:sz="8" w:space="0" w:color="00A2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9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29A" w:themeColor="accent1"/>
          <w:bottom w:val="single" w:sz="8" w:space="0" w:color="00A2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9A" w:themeColor="accent1"/>
          <w:bottom w:val="single" w:sz="8" w:space="0" w:color="00A29A" w:themeColor="accent1"/>
        </w:tcBorders>
      </w:tcPr>
    </w:tblStylePr>
    <w:tblStylePr w:type="band1Vert">
      <w:tblPr/>
      <w:tcPr>
        <w:shd w:val="clear" w:color="auto" w:fill="A9FFFA" w:themeFill="accent1" w:themeFillTint="3F"/>
      </w:tcPr>
    </w:tblStylePr>
    <w:tblStylePr w:type="band1Horz">
      <w:tblPr/>
      <w:tcPr>
        <w:shd w:val="clear" w:color="auto" w:fill="A9FFFA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1F6C91" w:themeColor="accent2"/>
        <w:bottom w:val="single" w:sz="8" w:space="0" w:color="1F6C9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6C9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F6C91" w:themeColor="accent2"/>
          <w:bottom w:val="single" w:sz="8" w:space="0" w:color="1F6C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6C91" w:themeColor="accent2"/>
          <w:bottom w:val="single" w:sz="8" w:space="0" w:color="1F6C91" w:themeColor="accent2"/>
        </w:tcBorders>
      </w:tcPr>
    </w:tblStylePr>
    <w:tblStylePr w:type="band1Vert">
      <w:tblPr/>
      <w:tcPr>
        <w:shd w:val="clear" w:color="auto" w:fill="BADFF0" w:themeFill="accent2" w:themeFillTint="3F"/>
      </w:tcPr>
    </w:tblStylePr>
    <w:tblStylePr w:type="band1Horz">
      <w:tblPr/>
      <w:tcPr>
        <w:shd w:val="clear" w:color="auto" w:fill="BADFF0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C5D3D5" w:themeColor="accent3"/>
        <w:bottom w:val="single" w:sz="8" w:space="0" w:color="C5D3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D3D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5D3D5" w:themeColor="accent3"/>
          <w:bottom w:val="single" w:sz="8" w:space="0" w:color="C5D3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D3D5" w:themeColor="accent3"/>
          <w:bottom w:val="single" w:sz="8" w:space="0" w:color="C5D3D5" w:themeColor="accent3"/>
        </w:tcBorders>
      </w:tcPr>
    </w:tblStylePr>
    <w:tblStylePr w:type="band1Vert">
      <w:tblPr/>
      <w:tcPr>
        <w:shd w:val="clear" w:color="auto" w:fill="F0F3F4" w:themeFill="accent3" w:themeFillTint="3F"/>
      </w:tcPr>
    </w:tblStylePr>
    <w:tblStylePr w:type="band1Horz">
      <w:tblPr/>
      <w:tcPr>
        <w:shd w:val="clear" w:color="auto" w:fill="F0F3F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575656" w:themeColor="accent4"/>
        <w:bottom w:val="single" w:sz="8" w:space="0" w:color="5756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5656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5656" w:themeColor="accent4"/>
          <w:bottom w:val="single" w:sz="8" w:space="0" w:color="57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5656" w:themeColor="accent4"/>
          <w:bottom w:val="single" w:sz="8" w:space="0" w:color="575656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FAB400" w:themeColor="accent5"/>
        <w:bottom w:val="single" w:sz="8" w:space="0" w:color="FAB4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4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AB400" w:themeColor="accent5"/>
          <w:bottom w:val="single" w:sz="8" w:space="0" w:color="FAB4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400" w:themeColor="accent5"/>
          <w:bottom w:val="single" w:sz="8" w:space="0" w:color="FAB400" w:themeColor="accent5"/>
        </w:tcBorders>
      </w:tcPr>
    </w:tblStylePr>
    <w:tblStylePr w:type="band1Vert">
      <w:tblPr/>
      <w:tcPr>
        <w:shd w:val="clear" w:color="auto" w:fill="FFECBE" w:themeFill="accent5" w:themeFillTint="3F"/>
      </w:tcPr>
    </w:tblStylePr>
    <w:tblStylePr w:type="band1Horz">
      <w:tblPr/>
      <w:tcPr>
        <w:shd w:val="clear" w:color="auto" w:fill="FFECB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8" w:space="0" w:color="00A29A" w:themeColor="accent6"/>
        <w:bottom w:val="single" w:sz="8" w:space="0" w:color="00A29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9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29A" w:themeColor="accent6"/>
          <w:bottom w:val="single" w:sz="8" w:space="0" w:color="00A2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9A" w:themeColor="accent6"/>
          <w:bottom w:val="single" w:sz="8" w:space="0" w:color="00A29A" w:themeColor="accent6"/>
        </w:tcBorders>
      </w:tcPr>
    </w:tblStylePr>
    <w:tblStylePr w:type="band1Vert">
      <w:tblPr/>
      <w:tcPr>
        <w:shd w:val="clear" w:color="auto" w:fill="A9FFFA" w:themeFill="accent6" w:themeFillTint="3F"/>
      </w:tcPr>
    </w:tblStylePr>
    <w:tblStylePr w:type="band1Horz">
      <w:tblPr/>
      <w:tcPr>
        <w:shd w:val="clear" w:color="auto" w:fill="A9FFFA" w:themeFill="accent6" w:themeFillTint="3F"/>
      </w:tcPr>
    </w:tblStylePr>
  </w:style>
  <w:style w:type="table" w:styleId="Gemiddeldelijst2">
    <w:name w:val="Medium List 2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575656" w:themeColor="text1"/>
        <w:left w:val="single" w:sz="8" w:space="0" w:color="575656" w:themeColor="text1"/>
        <w:bottom w:val="single" w:sz="8" w:space="0" w:color="575656" w:themeColor="text1"/>
        <w:right w:val="single" w:sz="8" w:space="0" w:color="57565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565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565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565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565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00A29A" w:themeColor="accent1"/>
        <w:left w:val="single" w:sz="8" w:space="0" w:color="00A29A" w:themeColor="accent1"/>
        <w:bottom w:val="single" w:sz="8" w:space="0" w:color="00A29A" w:themeColor="accent1"/>
        <w:right w:val="single" w:sz="8" w:space="0" w:color="00A2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29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1F6C91" w:themeColor="accent2"/>
        <w:left w:val="single" w:sz="8" w:space="0" w:color="1F6C91" w:themeColor="accent2"/>
        <w:bottom w:val="single" w:sz="8" w:space="0" w:color="1F6C91" w:themeColor="accent2"/>
        <w:right w:val="single" w:sz="8" w:space="0" w:color="1F6C9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6C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6C9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6C9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6C9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F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F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C5D3D5" w:themeColor="accent3"/>
        <w:left w:val="single" w:sz="8" w:space="0" w:color="C5D3D5" w:themeColor="accent3"/>
        <w:bottom w:val="single" w:sz="8" w:space="0" w:color="C5D3D5" w:themeColor="accent3"/>
        <w:right w:val="single" w:sz="8" w:space="0" w:color="C5D3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D3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D3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D3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D3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3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3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575656" w:themeColor="accent4"/>
        <w:left w:val="single" w:sz="8" w:space="0" w:color="575656" w:themeColor="accent4"/>
        <w:bottom w:val="single" w:sz="8" w:space="0" w:color="575656" w:themeColor="accent4"/>
        <w:right w:val="single" w:sz="8" w:space="0" w:color="5756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56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56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56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56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FAB400" w:themeColor="accent5"/>
        <w:left w:val="single" w:sz="8" w:space="0" w:color="FAB400" w:themeColor="accent5"/>
        <w:bottom w:val="single" w:sz="8" w:space="0" w:color="FAB400" w:themeColor="accent5"/>
        <w:right w:val="single" w:sz="8" w:space="0" w:color="FAB4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4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B4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4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4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unhideWhenUsed/>
    <w:rsid w:val="001D6A1E"/>
    <w:pPr>
      <w:spacing w:line="240" w:lineRule="auto"/>
    </w:pPr>
    <w:rPr>
      <w:rFonts w:asciiTheme="majorHAnsi" w:eastAsiaTheme="majorEastAsia" w:hAnsiTheme="majorHAnsi" w:cstheme="majorBidi"/>
      <w:color w:val="575656" w:themeColor="text1"/>
    </w:rPr>
    <w:tblPr>
      <w:tblStyleRowBandSize w:val="1"/>
      <w:tblStyleColBandSize w:val="1"/>
      <w:tblBorders>
        <w:top w:val="single" w:sz="8" w:space="0" w:color="00A29A" w:themeColor="accent6"/>
        <w:left w:val="single" w:sz="8" w:space="0" w:color="00A29A" w:themeColor="accent6"/>
        <w:bottom w:val="single" w:sz="8" w:space="0" w:color="00A29A" w:themeColor="accent6"/>
        <w:right w:val="single" w:sz="8" w:space="0" w:color="00A29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29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9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9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CDC" w:themeFill="text1" w:themeFillTint="33"/>
    </w:tcPr>
    <w:tblStylePr w:type="firstRow">
      <w:rPr>
        <w:b/>
        <w:bCs/>
      </w:rPr>
      <w:tblPr/>
      <w:tcPr>
        <w:shd w:val="clear" w:color="auto" w:fill="BCBBBB" w:themeFill="text1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BCBBBB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04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040" w:themeFill="text1" w:themeFillShade="BF"/>
      </w:tcPr>
    </w:tblStylePr>
    <w:tblStylePr w:type="band1Vert">
      <w:tblPr/>
      <w:tcPr>
        <w:shd w:val="clear" w:color="auto" w:fill="ABAAAA" w:themeFill="text1" w:themeFillTint="7F"/>
      </w:tcPr>
    </w:tblStylePr>
    <w:tblStylePr w:type="band1Horz">
      <w:tblPr/>
      <w:tcPr>
        <w:shd w:val="clear" w:color="auto" w:fill="ABAAAA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FFB" w:themeFill="accent1" w:themeFillTint="33"/>
    </w:tcPr>
    <w:tblStylePr w:type="firstRow">
      <w:rPr>
        <w:b/>
        <w:bCs/>
      </w:rPr>
      <w:tblPr/>
      <w:tcPr>
        <w:shd w:val="clear" w:color="auto" w:fill="73FFF7" w:themeFill="accent1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73FF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73" w:themeFill="accent1" w:themeFillShade="BF"/>
      </w:tcPr>
    </w:tblStylePr>
    <w:tblStylePr w:type="band1Vert">
      <w:tblPr/>
      <w:tcPr>
        <w:shd w:val="clear" w:color="auto" w:fill="51FFF6" w:themeFill="accent1" w:themeFillTint="7F"/>
      </w:tcPr>
    </w:tblStylePr>
    <w:tblStylePr w:type="band1Horz">
      <w:tblPr/>
      <w:tcPr>
        <w:shd w:val="clear" w:color="auto" w:fill="51FFF6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5F3" w:themeFill="accent2" w:themeFillTint="33"/>
    </w:tcPr>
    <w:tblStylePr w:type="firstRow">
      <w:rPr>
        <w:b/>
        <w:bCs/>
      </w:rPr>
      <w:tblPr/>
      <w:tcPr>
        <w:shd w:val="clear" w:color="auto" w:fill="90CBE7" w:themeFill="accent2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90CB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7506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7506C" w:themeFill="accent2" w:themeFillShade="BF"/>
      </w:tcPr>
    </w:tblStylePr>
    <w:tblStylePr w:type="band1Vert">
      <w:tblPr/>
      <w:tcPr>
        <w:shd w:val="clear" w:color="auto" w:fill="75BEE1" w:themeFill="accent2" w:themeFillTint="7F"/>
      </w:tcPr>
    </w:tblStylePr>
    <w:tblStylePr w:type="band1Horz">
      <w:tblPr/>
      <w:tcPr>
        <w:shd w:val="clear" w:color="auto" w:fill="75BEE1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6" w:themeFill="accent3" w:themeFillTint="33"/>
    </w:tcPr>
    <w:tblStylePr w:type="firstRow">
      <w:rPr>
        <w:b/>
        <w:bCs/>
      </w:rPr>
      <w:tblPr/>
      <w:tcPr>
        <w:shd w:val="clear" w:color="auto" w:fill="E7EDEE" w:themeFill="accent3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E7ED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9A5A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9A5A9" w:themeFill="accent3" w:themeFillShade="BF"/>
      </w:tcPr>
    </w:tblStylePr>
    <w:tblStylePr w:type="band1Vert">
      <w:tblPr/>
      <w:tcPr>
        <w:shd w:val="clear" w:color="auto" w:fill="E2E8EA" w:themeFill="accent3" w:themeFillTint="7F"/>
      </w:tcPr>
    </w:tblStylePr>
    <w:tblStylePr w:type="band1Horz">
      <w:tblPr/>
      <w:tcPr>
        <w:shd w:val="clear" w:color="auto" w:fill="E2E8E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CDC" w:themeFill="accent4" w:themeFillTint="33"/>
    </w:tcPr>
    <w:tblStylePr w:type="firstRow">
      <w:rPr>
        <w:b/>
        <w:bCs/>
      </w:rPr>
      <w:tblPr/>
      <w:tcPr>
        <w:shd w:val="clear" w:color="auto" w:fill="BCBBBB" w:themeFill="accent4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BCBB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04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040" w:themeFill="accent4" w:themeFillShade="BF"/>
      </w:tcPr>
    </w:tblStylePr>
    <w:tblStylePr w:type="band1Vert">
      <w:tblPr/>
      <w:tcPr>
        <w:shd w:val="clear" w:color="auto" w:fill="ABAAAA" w:themeFill="accent4" w:themeFillTint="7F"/>
      </w:tcPr>
    </w:tblStylePr>
    <w:tblStylePr w:type="band1Horz">
      <w:tblPr/>
      <w:tcPr>
        <w:shd w:val="clear" w:color="auto" w:fill="ABAAAA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B" w:themeFill="accent5" w:themeFillTint="33"/>
    </w:tcPr>
    <w:tblStylePr w:type="firstRow">
      <w:rPr>
        <w:b/>
        <w:bCs/>
      </w:rPr>
      <w:tblPr/>
      <w:tcPr>
        <w:shd w:val="clear" w:color="auto" w:fill="FFE197" w:themeFill="accent5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FFE1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B86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B8600" w:themeFill="accent5" w:themeFillShade="BF"/>
      </w:tcPr>
    </w:tblStylePr>
    <w:tblStylePr w:type="band1Vert">
      <w:tblPr/>
      <w:tcPr>
        <w:shd w:val="clear" w:color="auto" w:fill="FFDA7D" w:themeFill="accent5" w:themeFillTint="7F"/>
      </w:tcPr>
    </w:tblStylePr>
    <w:tblStylePr w:type="band1Horz">
      <w:tblPr/>
      <w:tcPr>
        <w:shd w:val="clear" w:color="auto" w:fill="FFDA7D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FFB" w:themeFill="accent6" w:themeFillTint="33"/>
    </w:tcPr>
    <w:tblStylePr w:type="firstRow">
      <w:rPr>
        <w:b/>
        <w:bCs/>
      </w:rPr>
      <w:tblPr/>
      <w:tcPr>
        <w:shd w:val="clear" w:color="auto" w:fill="73FFF7" w:themeFill="accent6" w:themeFillTint="66"/>
      </w:tcPr>
    </w:tblStylePr>
    <w:tblStylePr w:type="lastRow">
      <w:rPr>
        <w:b/>
        <w:bCs/>
        <w:color w:val="575656" w:themeColor="text1"/>
      </w:rPr>
      <w:tblPr/>
      <w:tcPr>
        <w:shd w:val="clear" w:color="auto" w:fill="73FF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9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973" w:themeFill="accent6" w:themeFillShade="BF"/>
      </w:tcPr>
    </w:tblStylePr>
    <w:tblStylePr w:type="band1Vert">
      <w:tblPr/>
      <w:tcPr>
        <w:shd w:val="clear" w:color="auto" w:fill="51FFF6" w:themeFill="accent6" w:themeFillTint="7F"/>
      </w:tcPr>
    </w:tblStylePr>
    <w:tblStylePr w:type="band1Horz">
      <w:tblPr/>
      <w:tcPr>
        <w:shd w:val="clear" w:color="auto" w:fill="51FFF6" w:themeFill="accent6" w:themeFillTint="7F"/>
      </w:tcPr>
    </w:tblStylePr>
  </w:style>
  <w:style w:type="table" w:styleId="Kleurrijkearcering">
    <w:name w:val="Colorful Shading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1F6C91" w:themeColor="accent2"/>
        <w:left w:val="single" w:sz="4" w:space="0" w:color="575656" w:themeColor="text1"/>
        <w:bottom w:val="single" w:sz="4" w:space="0" w:color="575656" w:themeColor="text1"/>
        <w:right w:val="single" w:sz="4" w:space="0" w:color="57565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6C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33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333" w:themeColor="text1" w:themeShade="99"/>
          <w:insideV w:val="nil"/>
        </w:tcBorders>
        <w:shd w:val="clear" w:color="auto" w:fill="34333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0" w:themeFill="text1" w:themeFillShade="BF"/>
      </w:tcPr>
    </w:tblStylePr>
    <w:tblStylePr w:type="band1Vert">
      <w:tblPr/>
      <w:tcPr>
        <w:shd w:val="clear" w:color="auto" w:fill="BCBBBB" w:themeFill="text1" w:themeFillTint="66"/>
      </w:tcPr>
    </w:tblStylePr>
    <w:tblStylePr w:type="band1Horz">
      <w:tblPr/>
      <w:tcPr>
        <w:shd w:val="clear" w:color="auto" w:fill="ABAAAA" w:themeFill="text1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arcering-accent1">
    <w:name w:val="Colorful Shading Accent 1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1F6C91" w:themeColor="accent2"/>
        <w:left w:val="single" w:sz="4" w:space="0" w:color="00A29A" w:themeColor="accent1"/>
        <w:bottom w:val="single" w:sz="4" w:space="0" w:color="00A29A" w:themeColor="accent1"/>
        <w:right w:val="single" w:sz="4" w:space="0" w:color="00A2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6C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1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15C" w:themeColor="accent1" w:themeShade="99"/>
          <w:insideV w:val="nil"/>
        </w:tcBorders>
        <w:shd w:val="clear" w:color="auto" w:fill="0061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5C" w:themeFill="accent1" w:themeFillShade="99"/>
      </w:tcPr>
    </w:tblStylePr>
    <w:tblStylePr w:type="band1Vert">
      <w:tblPr/>
      <w:tcPr>
        <w:shd w:val="clear" w:color="auto" w:fill="73FFF7" w:themeFill="accent1" w:themeFillTint="66"/>
      </w:tcPr>
    </w:tblStylePr>
    <w:tblStylePr w:type="band1Horz">
      <w:tblPr/>
      <w:tcPr>
        <w:shd w:val="clear" w:color="auto" w:fill="51FFF6" w:themeFill="accent1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arcering-accent2">
    <w:name w:val="Colorful Shading Accent 2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1F6C91" w:themeColor="accent2"/>
        <w:left w:val="single" w:sz="4" w:space="0" w:color="1F6C91" w:themeColor="accent2"/>
        <w:bottom w:val="single" w:sz="4" w:space="0" w:color="1F6C91" w:themeColor="accent2"/>
        <w:right w:val="single" w:sz="4" w:space="0" w:color="1F6C9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6C9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05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056" w:themeColor="accent2" w:themeShade="99"/>
          <w:insideV w:val="nil"/>
        </w:tcBorders>
        <w:shd w:val="clear" w:color="auto" w:fill="12405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056" w:themeFill="accent2" w:themeFillShade="99"/>
      </w:tcPr>
    </w:tblStylePr>
    <w:tblStylePr w:type="band1Vert">
      <w:tblPr/>
      <w:tcPr>
        <w:shd w:val="clear" w:color="auto" w:fill="90CBE7" w:themeFill="accent2" w:themeFillTint="66"/>
      </w:tcPr>
    </w:tblStylePr>
    <w:tblStylePr w:type="band1Horz">
      <w:tblPr/>
      <w:tcPr>
        <w:shd w:val="clear" w:color="auto" w:fill="75BEE1" w:themeFill="accent2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arcering-accent3">
    <w:name w:val="Colorful Shading Accent 3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575656" w:themeColor="accent4"/>
        <w:left w:val="single" w:sz="4" w:space="0" w:color="C5D3D5" w:themeColor="accent3"/>
        <w:bottom w:val="single" w:sz="4" w:space="0" w:color="C5D3D5" w:themeColor="accent3"/>
        <w:right w:val="single" w:sz="4" w:space="0" w:color="C5D3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56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898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898E" w:themeColor="accent3" w:themeShade="99"/>
          <w:insideV w:val="nil"/>
        </w:tcBorders>
        <w:shd w:val="clear" w:color="auto" w:fill="67898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98E" w:themeFill="accent3" w:themeFillShade="99"/>
      </w:tcPr>
    </w:tblStylePr>
    <w:tblStylePr w:type="band1Vert">
      <w:tblPr/>
      <w:tcPr>
        <w:shd w:val="clear" w:color="auto" w:fill="E7EDEE" w:themeFill="accent3" w:themeFillTint="66"/>
      </w:tcPr>
    </w:tblStylePr>
    <w:tblStylePr w:type="band1Horz">
      <w:tblPr/>
      <w:tcPr>
        <w:shd w:val="clear" w:color="auto" w:fill="E2E8E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C5D3D5" w:themeColor="accent3"/>
        <w:left w:val="single" w:sz="4" w:space="0" w:color="575656" w:themeColor="accent4"/>
        <w:bottom w:val="single" w:sz="4" w:space="0" w:color="575656" w:themeColor="accent4"/>
        <w:right w:val="single" w:sz="4" w:space="0" w:color="5756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D3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33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333" w:themeColor="accent4" w:themeShade="99"/>
          <w:insideV w:val="nil"/>
        </w:tcBorders>
        <w:shd w:val="clear" w:color="auto" w:fill="34333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333" w:themeFill="accent4" w:themeFillShade="99"/>
      </w:tcPr>
    </w:tblStylePr>
    <w:tblStylePr w:type="band1Vert">
      <w:tblPr/>
      <w:tcPr>
        <w:shd w:val="clear" w:color="auto" w:fill="BCBBBB" w:themeFill="accent4" w:themeFillTint="66"/>
      </w:tcPr>
    </w:tblStylePr>
    <w:tblStylePr w:type="band1Horz">
      <w:tblPr/>
      <w:tcPr>
        <w:shd w:val="clear" w:color="auto" w:fill="ABAAAA" w:themeFill="accent4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arcering-accent5">
    <w:name w:val="Colorful Shading Accent 5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00A29A" w:themeColor="accent6"/>
        <w:left w:val="single" w:sz="4" w:space="0" w:color="FAB400" w:themeColor="accent5"/>
        <w:bottom w:val="single" w:sz="4" w:space="0" w:color="FAB400" w:themeColor="accent5"/>
        <w:right w:val="single" w:sz="4" w:space="0" w:color="FAB4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29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B00" w:themeColor="accent5" w:themeShade="99"/>
          <w:insideV w:val="nil"/>
        </w:tcBorders>
        <w:shd w:val="clear" w:color="auto" w:fill="966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B00" w:themeFill="accent5" w:themeFillShade="99"/>
      </w:tcPr>
    </w:tblStylePr>
    <w:tblStylePr w:type="band1Vert">
      <w:tblPr/>
      <w:tcPr>
        <w:shd w:val="clear" w:color="auto" w:fill="FFE197" w:themeFill="accent5" w:themeFillTint="66"/>
      </w:tcPr>
    </w:tblStylePr>
    <w:tblStylePr w:type="band1Horz">
      <w:tblPr/>
      <w:tcPr>
        <w:shd w:val="clear" w:color="auto" w:fill="FFDA7D" w:themeFill="accent5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arcering-accent6">
    <w:name w:val="Colorful Shading Accent 6"/>
    <w:basedOn w:val="Standaardtabel"/>
    <w:uiPriority w:val="71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24" w:space="0" w:color="FAB400" w:themeColor="accent5"/>
        <w:left w:val="single" w:sz="4" w:space="0" w:color="00A29A" w:themeColor="accent6"/>
        <w:bottom w:val="single" w:sz="4" w:space="0" w:color="00A29A" w:themeColor="accent6"/>
        <w:right w:val="single" w:sz="4" w:space="0" w:color="00A29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4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1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15C" w:themeColor="accent6" w:themeShade="99"/>
          <w:insideV w:val="nil"/>
        </w:tcBorders>
        <w:shd w:val="clear" w:color="auto" w:fill="0061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5C" w:themeFill="accent6" w:themeFillShade="99"/>
      </w:tcPr>
    </w:tblStylePr>
    <w:tblStylePr w:type="band1Vert">
      <w:tblPr/>
      <w:tcPr>
        <w:shd w:val="clear" w:color="auto" w:fill="73FFF7" w:themeFill="accent6" w:themeFillTint="66"/>
      </w:tcPr>
    </w:tblStylePr>
    <w:tblStylePr w:type="band1Horz">
      <w:tblPr/>
      <w:tcPr>
        <w:shd w:val="clear" w:color="auto" w:fill="51FFF6" w:themeFill="accent6" w:themeFillTint="7F"/>
      </w:tcPr>
    </w:tblStylePr>
    <w:tblStylePr w:type="neCell">
      <w:rPr>
        <w:color w:val="575656" w:themeColor="text1"/>
      </w:rPr>
    </w:tblStylePr>
    <w:tblStylePr w:type="nwCell">
      <w:rPr>
        <w:color w:val="575656" w:themeColor="text1"/>
      </w:rPr>
    </w:tblStylePr>
  </w:style>
  <w:style w:type="table" w:styleId="Kleurrijkelijst">
    <w:name w:val="Colorful List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673" w:themeFill="accent2" w:themeFillShade="CC"/>
      </w:tcPr>
    </w:tblStylePr>
    <w:tblStylePr w:type="lastRow">
      <w:rPr>
        <w:b/>
        <w:bCs/>
        <w:color w:val="185673" w:themeColor="accent2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DCFF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673" w:themeFill="accent2" w:themeFillShade="CC"/>
      </w:tcPr>
    </w:tblStylePr>
    <w:tblStylePr w:type="lastRow">
      <w:rPr>
        <w:b/>
        <w:bCs/>
        <w:color w:val="185673" w:themeColor="accent2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A" w:themeFill="accent1" w:themeFillTint="3F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E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5673" w:themeFill="accent2" w:themeFillShade="CC"/>
      </w:tcPr>
    </w:tblStylePr>
    <w:tblStylePr w:type="lastRow">
      <w:rPr>
        <w:b/>
        <w:bCs/>
        <w:color w:val="185673" w:themeColor="accent2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FF0" w:themeFill="accent2" w:themeFillTint="3F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F9FA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4444" w:themeFill="accent4" w:themeFillShade="CC"/>
      </w:tcPr>
    </w:tblStylePr>
    <w:tblStylePr w:type="lastRow">
      <w:rPr>
        <w:b/>
        <w:bCs/>
        <w:color w:val="454444" w:themeColor="accent4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3F4" w:themeFill="accent3" w:themeFillTint="3F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AEB2" w:themeFill="accent3" w:themeFillShade="CC"/>
      </w:tcPr>
    </w:tblStylePr>
    <w:tblStylePr w:type="lastRow">
      <w:rPr>
        <w:b/>
        <w:bCs/>
        <w:color w:val="95AEB2" w:themeColor="accent3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FFF7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17A" w:themeFill="accent6" w:themeFillShade="CC"/>
      </w:tcPr>
    </w:tblStylePr>
    <w:tblStylePr w:type="lastRow">
      <w:rPr>
        <w:b/>
        <w:bCs/>
        <w:color w:val="00817A" w:themeColor="accent6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E" w:themeFill="accent5" w:themeFillTint="3F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unhideWhenUsed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cPr>
      <w:shd w:val="clear" w:color="auto" w:fill="DCF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F00" w:themeFill="accent5" w:themeFillShade="CC"/>
      </w:tcPr>
    </w:tblStylePr>
    <w:tblStylePr w:type="lastRow">
      <w:rPr>
        <w:b/>
        <w:bCs/>
        <w:color w:val="C88F00" w:themeColor="accent5" w:themeShade="CC"/>
      </w:rPr>
      <w:tblPr/>
      <w:tcPr>
        <w:tcBorders>
          <w:top w:val="single" w:sz="12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A" w:themeFill="accent6" w:themeFillTint="3F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Lichtraster">
    <w:name w:val="Light Grid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75656" w:themeColor="text1"/>
        <w:left w:val="single" w:sz="8" w:space="0" w:color="575656" w:themeColor="text1"/>
        <w:bottom w:val="single" w:sz="8" w:space="0" w:color="575656" w:themeColor="text1"/>
        <w:right w:val="single" w:sz="8" w:space="0" w:color="575656" w:themeColor="text1"/>
        <w:insideH w:val="single" w:sz="8" w:space="0" w:color="575656" w:themeColor="text1"/>
        <w:insideV w:val="single" w:sz="8" w:space="0" w:color="57565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18" w:space="0" w:color="575656" w:themeColor="text1"/>
          <w:right w:val="single" w:sz="8" w:space="0" w:color="575656" w:themeColor="text1"/>
          <w:insideH w:val="nil"/>
          <w:insideV w:val="single" w:sz="8" w:space="0" w:color="57565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  <w:insideH w:val="nil"/>
          <w:insideV w:val="single" w:sz="8" w:space="0" w:color="57565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</w:tcBorders>
      </w:tcPr>
    </w:tblStylePr>
    <w:tblStylePr w:type="band1Vert"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  <w:insideV w:val="single" w:sz="8" w:space="0" w:color="575656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  <w:insideV w:val="single" w:sz="8" w:space="0" w:color="575656" w:themeColor="text1"/>
        </w:tcBorders>
      </w:tcPr>
    </w:tblStylePr>
  </w:style>
  <w:style w:type="table" w:styleId="Lichtraster-accent1">
    <w:name w:val="Light Grid Accent 1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A29A" w:themeColor="accent1"/>
        <w:left w:val="single" w:sz="8" w:space="0" w:color="00A29A" w:themeColor="accent1"/>
        <w:bottom w:val="single" w:sz="8" w:space="0" w:color="00A29A" w:themeColor="accent1"/>
        <w:right w:val="single" w:sz="8" w:space="0" w:color="00A29A" w:themeColor="accent1"/>
        <w:insideH w:val="single" w:sz="8" w:space="0" w:color="00A29A" w:themeColor="accent1"/>
        <w:insideV w:val="single" w:sz="8" w:space="0" w:color="00A2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18" w:space="0" w:color="00A29A" w:themeColor="accent1"/>
          <w:right w:val="single" w:sz="8" w:space="0" w:color="00A29A" w:themeColor="accent1"/>
          <w:insideH w:val="nil"/>
          <w:insideV w:val="single" w:sz="8" w:space="0" w:color="00A2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  <w:insideH w:val="nil"/>
          <w:insideV w:val="single" w:sz="8" w:space="0" w:color="00A2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</w:tcBorders>
      </w:tcPr>
    </w:tblStylePr>
    <w:tblStylePr w:type="band1Vert"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</w:tcBorders>
        <w:shd w:val="clear" w:color="auto" w:fill="A9FFFA" w:themeFill="accent1" w:themeFillTint="3F"/>
      </w:tcPr>
    </w:tblStylePr>
    <w:tblStylePr w:type="band1Horz"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  <w:insideV w:val="single" w:sz="8" w:space="0" w:color="00A29A" w:themeColor="accent1"/>
        </w:tcBorders>
        <w:shd w:val="clear" w:color="auto" w:fill="A9FFFA" w:themeFill="accent1" w:themeFillTint="3F"/>
      </w:tcPr>
    </w:tblStylePr>
    <w:tblStylePr w:type="band2Horz"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  <w:insideV w:val="single" w:sz="8" w:space="0" w:color="00A29A" w:themeColor="accent1"/>
        </w:tcBorders>
      </w:tcPr>
    </w:tblStylePr>
  </w:style>
  <w:style w:type="table" w:styleId="Lichtraster-accent2">
    <w:name w:val="Light Grid Accent 2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F6C91" w:themeColor="accent2"/>
        <w:left w:val="single" w:sz="8" w:space="0" w:color="1F6C91" w:themeColor="accent2"/>
        <w:bottom w:val="single" w:sz="8" w:space="0" w:color="1F6C91" w:themeColor="accent2"/>
        <w:right w:val="single" w:sz="8" w:space="0" w:color="1F6C91" w:themeColor="accent2"/>
        <w:insideH w:val="single" w:sz="8" w:space="0" w:color="1F6C91" w:themeColor="accent2"/>
        <w:insideV w:val="single" w:sz="8" w:space="0" w:color="1F6C9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18" w:space="0" w:color="1F6C91" w:themeColor="accent2"/>
          <w:right w:val="single" w:sz="8" w:space="0" w:color="1F6C91" w:themeColor="accent2"/>
          <w:insideH w:val="nil"/>
          <w:insideV w:val="single" w:sz="8" w:space="0" w:color="1F6C9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  <w:insideH w:val="nil"/>
          <w:insideV w:val="single" w:sz="8" w:space="0" w:color="1F6C9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</w:tcBorders>
      </w:tcPr>
    </w:tblStylePr>
    <w:tblStylePr w:type="band1Vert"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</w:tcBorders>
        <w:shd w:val="clear" w:color="auto" w:fill="BADFF0" w:themeFill="accent2" w:themeFillTint="3F"/>
      </w:tcPr>
    </w:tblStylePr>
    <w:tblStylePr w:type="band1Horz"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  <w:insideV w:val="single" w:sz="8" w:space="0" w:color="1F6C91" w:themeColor="accent2"/>
        </w:tcBorders>
        <w:shd w:val="clear" w:color="auto" w:fill="BADFF0" w:themeFill="accent2" w:themeFillTint="3F"/>
      </w:tcPr>
    </w:tblStylePr>
    <w:tblStylePr w:type="band2Horz"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  <w:insideV w:val="single" w:sz="8" w:space="0" w:color="1F6C91" w:themeColor="accent2"/>
        </w:tcBorders>
      </w:tcPr>
    </w:tblStylePr>
  </w:style>
  <w:style w:type="table" w:styleId="Lichtraster-accent3">
    <w:name w:val="Light Grid Accent 3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5D3D5" w:themeColor="accent3"/>
        <w:left w:val="single" w:sz="8" w:space="0" w:color="C5D3D5" w:themeColor="accent3"/>
        <w:bottom w:val="single" w:sz="8" w:space="0" w:color="C5D3D5" w:themeColor="accent3"/>
        <w:right w:val="single" w:sz="8" w:space="0" w:color="C5D3D5" w:themeColor="accent3"/>
        <w:insideH w:val="single" w:sz="8" w:space="0" w:color="C5D3D5" w:themeColor="accent3"/>
        <w:insideV w:val="single" w:sz="8" w:space="0" w:color="C5D3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18" w:space="0" w:color="C5D3D5" w:themeColor="accent3"/>
          <w:right w:val="single" w:sz="8" w:space="0" w:color="C5D3D5" w:themeColor="accent3"/>
          <w:insideH w:val="nil"/>
          <w:insideV w:val="single" w:sz="8" w:space="0" w:color="C5D3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  <w:insideH w:val="nil"/>
          <w:insideV w:val="single" w:sz="8" w:space="0" w:color="C5D3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</w:tcBorders>
      </w:tcPr>
    </w:tblStylePr>
    <w:tblStylePr w:type="band1Vert"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</w:tcBorders>
        <w:shd w:val="clear" w:color="auto" w:fill="F0F3F4" w:themeFill="accent3" w:themeFillTint="3F"/>
      </w:tcPr>
    </w:tblStylePr>
    <w:tblStylePr w:type="band1Horz"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  <w:insideV w:val="single" w:sz="8" w:space="0" w:color="C5D3D5" w:themeColor="accent3"/>
        </w:tcBorders>
        <w:shd w:val="clear" w:color="auto" w:fill="F0F3F4" w:themeFill="accent3" w:themeFillTint="3F"/>
      </w:tcPr>
    </w:tblStylePr>
    <w:tblStylePr w:type="band2Horz"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  <w:insideV w:val="single" w:sz="8" w:space="0" w:color="C5D3D5" w:themeColor="accent3"/>
        </w:tcBorders>
      </w:tcPr>
    </w:tblStylePr>
  </w:style>
  <w:style w:type="table" w:styleId="Lichtraster-accent4">
    <w:name w:val="Light Grid Accent 4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75656" w:themeColor="accent4"/>
        <w:left w:val="single" w:sz="8" w:space="0" w:color="575656" w:themeColor="accent4"/>
        <w:bottom w:val="single" w:sz="8" w:space="0" w:color="575656" w:themeColor="accent4"/>
        <w:right w:val="single" w:sz="8" w:space="0" w:color="575656" w:themeColor="accent4"/>
        <w:insideH w:val="single" w:sz="8" w:space="0" w:color="575656" w:themeColor="accent4"/>
        <w:insideV w:val="single" w:sz="8" w:space="0" w:color="5756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18" w:space="0" w:color="575656" w:themeColor="accent4"/>
          <w:right w:val="single" w:sz="8" w:space="0" w:color="575656" w:themeColor="accent4"/>
          <w:insideH w:val="nil"/>
          <w:insideV w:val="single" w:sz="8" w:space="0" w:color="5756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  <w:insideH w:val="nil"/>
          <w:insideV w:val="single" w:sz="8" w:space="0" w:color="5756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</w:tcBorders>
      </w:tcPr>
    </w:tblStylePr>
    <w:tblStylePr w:type="band1Vert"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  <w:insideV w:val="single" w:sz="8" w:space="0" w:color="575656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  <w:insideV w:val="single" w:sz="8" w:space="0" w:color="575656" w:themeColor="accent4"/>
        </w:tcBorders>
      </w:tcPr>
    </w:tblStylePr>
  </w:style>
  <w:style w:type="table" w:styleId="Lichtraster-accent5">
    <w:name w:val="Light Grid Accent 5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AB400" w:themeColor="accent5"/>
        <w:left w:val="single" w:sz="8" w:space="0" w:color="FAB400" w:themeColor="accent5"/>
        <w:bottom w:val="single" w:sz="8" w:space="0" w:color="FAB400" w:themeColor="accent5"/>
        <w:right w:val="single" w:sz="8" w:space="0" w:color="FAB400" w:themeColor="accent5"/>
        <w:insideH w:val="single" w:sz="8" w:space="0" w:color="FAB400" w:themeColor="accent5"/>
        <w:insideV w:val="single" w:sz="8" w:space="0" w:color="FAB4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18" w:space="0" w:color="FAB400" w:themeColor="accent5"/>
          <w:right w:val="single" w:sz="8" w:space="0" w:color="FAB400" w:themeColor="accent5"/>
          <w:insideH w:val="nil"/>
          <w:insideV w:val="single" w:sz="8" w:space="0" w:color="FAB4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  <w:insideH w:val="nil"/>
          <w:insideV w:val="single" w:sz="8" w:space="0" w:color="FAB4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</w:tcBorders>
      </w:tcPr>
    </w:tblStylePr>
    <w:tblStylePr w:type="band1Vert"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</w:tcBorders>
        <w:shd w:val="clear" w:color="auto" w:fill="FFECBE" w:themeFill="accent5" w:themeFillTint="3F"/>
      </w:tcPr>
    </w:tblStylePr>
    <w:tblStylePr w:type="band1Horz"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  <w:insideV w:val="single" w:sz="8" w:space="0" w:color="FAB400" w:themeColor="accent5"/>
        </w:tcBorders>
        <w:shd w:val="clear" w:color="auto" w:fill="FFECBE" w:themeFill="accent5" w:themeFillTint="3F"/>
      </w:tcPr>
    </w:tblStylePr>
    <w:tblStylePr w:type="band2Horz"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  <w:insideV w:val="single" w:sz="8" w:space="0" w:color="FAB4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A29A" w:themeColor="accent6"/>
        <w:left w:val="single" w:sz="8" w:space="0" w:color="00A29A" w:themeColor="accent6"/>
        <w:bottom w:val="single" w:sz="8" w:space="0" w:color="00A29A" w:themeColor="accent6"/>
        <w:right w:val="single" w:sz="8" w:space="0" w:color="00A29A" w:themeColor="accent6"/>
        <w:insideH w:val="single" w:sz="8" w:space="0" w:color="00A29A" w:themeColor="accent6"/>
        <w:insideV w:val="single" w:sz="8" w:space="0" w:color="00A29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18" w:space="0" w:color="00A29A" w:themeColor="accent6"/>
          <w:right w:val="single" w:sz="8" w:space="0" w:color="00A29A" w:themeColor="accent6"/>
          <w:insideH w:val="nil"/>
          <w:insideV w:val="single" w:sz="8" w:space="0" w:color="00A29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  <w:insideH w:val="nil"/>
          <w:insideV w:val="single" w:sz="8" w:space="0" w:color="00A29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</w:tcBorders>
      </w:tcPr>
    </w:tblStylePr>
    <w:tblStylePr w:type="band1Vert"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</w:tcBorders>
        <w:shd w:val="clear" w:color="auto" w:fill="A9FFFA" w:themeFill="accent6" w:themeFillTint="3F"/>
      </w:tcPr>
    </w:tblStylePr>
    <w:tblStylePr w:type="band1Horz"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  <w:insideV w:val="single" w:sz="8" w:space="0" w:color="00A29A" w:themeColor="accent6"/>
        </w:tcBorders>
        <w:shd w:val="clear" w:color="auto" w:fill="A9FFFA" w:themeFill="accent6" w:themeFillTint="3F"/>
      </w:tcPr>
    </w:tblStylePr>
    <w:tblStylePr w:type="band2Horz"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  <w:insideV w:val="single" w:sz="8" w:space="0" w:color="00A29A" w:themeColor="accent6"/>
        </w:tcBorders>
      </w:tcPr>
    </w:tblStylePr>
  </w:style>
  <w:style w:type="table" w:styleId="Lichtearcering">
    <w:name w:val="Light Shading"/>
    <w:basedOn w:val="Standaardtabel"/>
    <w:uiPriority w:val="60"/>
    <w:unhideWhenUsed/>
    <w:rsid w:val="001D6A1E"/>
    <w:pPr>
      <w:spacing w:line="240" w:lineRule="auto"/>
    </w:pPr>
    <w:rPr>
      <w:color w:val="414040" w:themeColor="text1" w:themeShade="BF"/>
    </w:rPr>
    <w:tblPr>
      <w:tblStyleRowBandSize w:val="1"/>
      <w:tblStyleColBandSize w:val="1"/>
      <w:tblBorders>
        <w:top w:val="single" w:sz="8" w:space="0" w:color="575656" w:themeColor="text1"/>
        <w:bottom w:val="single" w:sz="8" w:space="0" w:color="57565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656" w:themeColor="text1"/>
          <w:left w:val="nil"/>
          <w:bottom w:val="single" w:sz="8" w:space="0" w:color="57565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656" w:themeColor="text1"/>
          <w:left w:val="nil"/>
          <w:bottom w:val="single" w:sz="8" w:space="0" w:color="57565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table" w:styleId="Lichtearcering-accent1">
    <w:name w:val="Light Shading Accent 1"/>
    <w:basedOn w:val="Standaardtabel"/>
    <w:uiPriority w:val="60"/>
    <w:unhideWhenUsed/>
    <w:rsid w:val="001D6A1E"/>
    <w:pPr>
      <w:spacing w:line="240" w:lineRule="auto"/>
    </w:pPr>
    <w:rPr>
      <w:color w:val="007973" w:themeColor="accent1" w:themeShade="BF"/>
    </w:rPr>
    <w:tblPr>
      <w:tblStyleRowBandSize w:val="1"/>
      <w:tblStyleColBandSize w:val="1"/>
      <w:tblBorders>
        <w:top w:val="single" w:sz="8" w:space="0" w:color="00A29A" w:themeColor="accent1"/>
        <w:bottom w:val="single" w:sz="8" w:space="0" w:color="00A2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9A" w:themeColor="accent1"/>
          <w:left w:val="nil"/>
          <w:bottom w:val="single" w:sz="8" w:space="0" w:color="00A2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9A" w:themeColor="accent1"/>
          <w:left w:val="nil"/>
          <w:bottom w:val="single" w:sz="8" w:space="0" w:color="00A2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unhideWhenUsed/>
    <w:rsid w:val="001D6A1E"/>
    <w:pPr>
      <w:spacing w:line="240" w:lineRule="auto"/>
    </w:pPr>
    <w:rPr>
      <w:color w:val="17506C" w:themeColor="accent2" w:themeShade="BF"/>
    </w:rPr>
    <w:tblPr>
      <w:tblStyleRowBandSize w:val="1"/>
      <w:tblStyleColBandSize w:val="1"/>
      <w:tblBorders>
        <w:top w:val="single" w:sz="8" w:space="0" w:color="1F6C91" w:themeColor="accent2"/>
        <w:bottom w:val="single" w:sz="8" w:space="0" w:color="1F6C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6C91" w:themeColor="accent2"/>
          <w:left w:val="nil"/>
          <w:bottom w:val="single" w:sz="8" w:space="0" w:color="1F6C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6C91" w:themeColor="accent2"/>
          <w:left w:val="nil"/>
          <w:bottom w:val="single" w:sz="8" w:space="0" w:color="1F6C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F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FF0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unhideWhenUsed/>
    <w:rsid w:val="001D6A1E"/>
    <w:pPr>
      <w:spacing w:line="240" w:lineRule="auto"/>
    </w:pPr>
    <w:rPr>
      <w:color w:val="89A5A9" w:themeColor="accent3" w:themeShade="BF"/>
    </w:rPr>
    <w:tblPr>
      <w:tblStyleRowBandSize w:val="1"/>
      <w:tblStyleColBandSize w:val="1"/>
      <w:tblBorders>
        <w:top w:val="single" w:sz="8" w:space="0" w:color="C5D3D5" w:themeColor="accent3"/>
        <w:bottom w:val="single" w:sz="8" w:space="0" w:color="C5D3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D3D5" w:themeColor="accent3"/>
          <w:left w:val="nil"/>
          <w:bottom w:val="single" w:sz="8" w:space="0" w:color="C5D3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D3D5" w:themeColor="accent3"/>
          <w:left w:val="nil"/>
          <w:bottom w:val="single" w:sz="8" w:space="0" w:color="C5D3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3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3F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unhideWhenUsed/>
    <w:rsid w:val="001D6A1E"/>
    <w:pPr>
      <w:spacing w:line="240" w:lineRule="auto"/>
    </w:pPr>
    <w:rPr>
      <w:color w:val="414040" w:themeColor="accent4" w:themeShade="BF"/>
    </w:rPr>
    <w:tblPr>
      <w:tblStyleRowBandSize w:val="1"/>
      <w:tblStyleColBandSize w:val="1"/>
      <w:tblBorders>
        <w:top w:val="single" w:sz="8" w:space="0" w:color="575656" w:themeColor="accent4"/>
        <w:bottom w:val="single" w:sz="8" w:space="0" w:color="5756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656" w:themeColor="accent4"/>
          <w:left w:val="nil"/>
          <w:bottom w:val="single" w:sz="8" w:space="0" w:color="5756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5656" w:themeColor="accent4"/>
          <w:left w:val="nil"/>
          <w:bottom w:val="single" w:sz="8" w:space="0" w:color="5756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unhideWhenUsed/>
    <w:rsid w:val="001D6A1E"/>
    <w:pPr>
      <w:spacing w:line="240" w:lineRule="auto"/>
    </w:pPr>
    <w:rPr>
      <w:color w:val="BB8600" w:themeColor="accent5" w:themeShade="BF"/>
    </w:rPr>
    <w:tblPr>
      <w:tblStyleRowBandSize w:val="1"/>
      <w:tblStyleColBandSize w:val="1"/>
      <w:tblBorders>
        <w:top w:val="single" w:sz="8" w:space="0" w:color="FAB400" w:themeColor="accent5"/>
        <w:bottom w:val="single" w:sz="8" w:space="0" w:color="FAB4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400" w:themeColor="accent5"/>
          <w:left w:val="nil"/>
          <w:bottom w:val="single" w:sz="8" w:space="0" w:color="FAB4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400" w:themeColor="accent5"/>
          <w:left w:val="nil"/>
          <w:bottom w:val="single" w:sz="8" w:space="0" w:color="FAB4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unhideWhenUsed/>
    <w:rsid w:val="001D6A1E"/>
    <w:pPr>
      <w:spacing w:line="240" w:lineRule="auto"/>
    </w:pPr>
    <w:rPr>
      <w:color w:val="007973" w:themeColor="accent6" w:themeShade="BF"/>
    </w:rPr>
    <w:tblPr>
      <w:tblStyleRowBandSize w:val="1"/>
      <w:tblStyleColBandSize w:val="1"/>
      <w:tblBorders>
        <w:top w:val="single" w:sz="8" w:space="0" w:color="00A29A" w:themeColor="accent6"/>
        <w:bottom w:val="single" w:sz="8" w:space="0" w:color="00A29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9A" w:themeColor="accent6"/>
          <w:left w:val="nil"/>
          <w:bottom w:val="single" w:sz="8" w:space="0" w:color="00A29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9A" w:themeColor="accent6"/>
          <w:left w:val="nil"/>
          <w:bottom w:val="single" w:sz="8" w:space="0" w:color="00A29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A" w:themeFill="accent6" w:themeFillTint="3F"/>
      </w:tcPr>
    </w:tblStylePr>
  </w:style>
  <w:style w:type="table" w:styleId="Lichtelijst">
    <w:name w:val="Light List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75656" w:themeColor="text1"/>
        <w:left w:val="single" w:sz="8" w:space="0" w:color="575656" w:themeColor="text1"/>
        <w:bottom w:val="single" w:sz="8" w:space="0" w:color="575656" w:themeColor="text1"/>
        <w:right w:val="single" w:sz="8" w:space="0" w:color="57565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565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</w:tcBorders>
      </w:tcPr>
    </w:tblStylePr>
    <w:tblStylePr w:type="band1Horz">
      <w:tblPr/>
      <w:tcPr>
        <w:tcBorders>
          <w:top w:val="single" w:sz="8" w:space="0" w:color="575656" w:themeColor="text1"/>
          <w:left w:val="single" w:sz="8" w:space="0" w:color="575656" w:themeColor="text1"/>
          <w:bottom w:val="single" w:sz="8" w:space="0" w:color="575656" w:themeColor="text1"/>
          <w:right w:val="single" w:sz="8" w:space="0" w:color="575656" w:themeColor="text1"/>
        </w:tcBorders>
      </w:tcPr>
    </w:tblStylePr>
  </w:style>
  <w:style w:type="table" w:styleId="Lichtelijst-accent1">
    <w:name w:val="Light List Accent 1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A29A" w:themeColor="accent1"/>
        <w:left w:val="single" w:sz="8" w:space="0" w:color="00A29A" w:themeColor="accent1"/>
        <w:bottom w:val="single" w:sz="8" w:space="0" w:color="00A29A" w:themeColor="accent1"/>
        <w:right w:val="single" w:sz="8" w:space="0" w:color="00A2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</w:tcBorders>
      </w:tcPr>
    </w:tblStylePr>
    <w:tblStylePr w:type="band1Horz">
      <w:tblPr/>
      <w:tcPr>
        <w:tcBorders>
          <w:top w:val="single" w:sz="8" w:space="0" w:color="00A29A" w:themeColor="accent1"/>
          <w:left w:val="single" w:sz="8" w:space="0" w:color="00A29A" w:themeColor="accent1"/>
          <w:bottom w:val="single" w:sz="8" w:space="0" w:color="00A29A" w:themeColor="accent1"/>
          <w:right w:val="single" w:sz="8" w:space="0" w:color="00A29A" w:themeColor="accent1"/>
        </w:tcBorders>
      </w:tcPr>
    </w:tblStylePr>
  </w:style>
  <w:style w:type="table" w:styleId="Lichtelijst-accent2">
    <w:name w:val="Light List Accent 2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1F6C91" w:themeColor="accent2"/>
        <w:left w:val="single" w:sz="8" w:space="0" w:color="1F6C91" w:themeColor="accent2"/>
        <w:bottom w:val="single" w:sz="8" w:space="0" w:color="1F6C91" w:themeColor="accent2"/>
        <w:right w:val="single" w:sz="8" w:space="0" w:color="1F6C9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6C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</w:tcBorders>
      </w:tcPr>
    </w:tblStylePr>
    <w:tblStylePr w:type="band1Horz">
      <w:tblPr/>
      <w:tcPr>
        <w:tcBorders>
          <w:top w:val="single" w:sz="8" w:space="0" w:color="1F6C91" w:themeColor="accent2"/>
          <w:left w:val="single" w:sz="8" w:space="0" w:color="1F6C91" w:themeColor="accent2"/>
          <w:bottom w:val="single" w:sz="8" w:space="0" w:color="1F6C91" w:themeColor="accent2"/>
          <w:right w:val="single" w:sz="8" w:space="0" w:color="1F6C91" w:themeColor="accent2"/>
        </w:tcBorders>
      </w:tcPr>
    </w:tblStylePr>
  </w:style>
  <w:style w:type="table" w:styleId="Lichtelijst-accent3">
    <w:name w:val="Light List Accent 3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5D3D5" w:themeColor="accent3"/>
        <w:left w:val="single" w:sz="8" w:space="0" w:color="C5D3D5" w:themeColor="accent3"/>
        <w:bottom w:val="single" w:sz="8" w:space="0" w:color="C5D3D5" w:themeColor="accent3"/>
        <w:right w:val="single" w:sz="8" w:space="0" w:color="C5D3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D3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</w:tcBorders>
      </w:tcPr>
    </w:tblStylePr>
    <w:tblStylePr w:type="band1Horz">
      <w:tblPr/>
      <w:tcPr>
        <w:tcBorders>
          <w:top w:val="single" w:sz="8" w:space="0" w:color="C5D3D5" w:themeColor="accent3"/>
          <w:left w:val="single" w:sz="8" w:space="0" w:color="C5D3D5" w:themeColor="accent3"/>
          <w:bottom w:val="single" w:sz="8" w:space="0" w:color="C5D3D5" w:themeColor="accent3"/>
          <w:right w:val="single" w:sz="8" w:space="0" w:color="C5D3D5" w:themeColor="accent3"/>
        </w:tcBorders>
      </w:tcPr>
    </w:tblStylePr>
  </w:style>
  <w:style w:type="table" w:styleId="Lichtelijst-accent4">
    <w:name w:val="Light List Accent 4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75656" w:themeColor="accent4"/>
        <w:left w:val="single" w:sz="8" w:space="0" w:color="575656" w:themeColor="accent4"/>
        <w:bottom w:val="single" w:sz="8" w:space="0" w:color="575656" w:themeColor="accent4"/>
        <w:right w:val="single" w:sz="8" w:space="0" w:color="5756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56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</w:tcBorders>
      </w:tcPr>
    </w:tblStylePr>
    <w:tblStylePr w:type="band1Horz">
      <w:tblPr/>
      <w:tcPr>
        <w:tcBorders>
          <w:top w:val="single" w:sz="8" w:space="0" w:color="575656" w:themeColor="accent4"/>
          <w:left w:val="single" w:sz="8" w:space="0" w:color="575656" w:themeColor="accent4"/>
          <w:bottom w:val="single" w:sz="8" w:space="0" w:color="575656" w:themeColor="accent4"/>
          <w:right w:val="single" w:sz="8" w:space="0" w:color="575656" w:themeColor="accent4"/>
        </w:tcBorders>
      </w:tcPr>
    </w:tblStylePr>
  </w:style>
  <w:style w:type="table" w:styleId="Lichtelijst-accent5">
    <w:name w:val="Light List Accent 5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AB400" w:themeColor="accent5"/>
        <w:left w:val="single" w:sz="8" w:space="0" w:color="FAB400" w:themeColor="accent5"/>
        <w:bottom w:val="single" w:sz="8" w:space="0" w:color="FAB400" w:themeColor="accent5"/>
        <w:right w:val="single" w:sz="8" w:space="0" w:color="FAB4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4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</w:tcBorders>
      </w:tcPr>
    </w:tblStylePr>
    <w:tblStylePr w:type="band1Horz">
      <w:tblPr/>
      <w:tcPr>
        <w:tcBorders>
          <w:top w:val="single" w:sz="8" w:space="0" w:color="FAB400" w:themeColor="accent5"/>
          <w:left w:val="single" w:sz="8" w:space="0" w:color="FAB400" w:themeColor="accent5"/>
          <w:bottom w:val="single" w:sz="8" w:space="0" w:color="FAB400" w:themeColor="accent5"/>
          <w:right w:val="single" w:sz="8" w:space="0" w:color="FAB4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unhideWhenUsed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A29A" w:themeColor="accent6"/>
        <w:left w:val="single" w:sz="8" w:space="0" w:color="00A29A" w:themeColor="accent6"/>
        <w:bottom w:val="single" w:sz="8" w:space="0" w:color="00A29A" w:themeColor="accent6"/>
        <w:right w:val="single" w:sz="8" w:space="0" w:color="00A29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9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</w:tcBorders>
      </w:tcPr>
    </w:tblStylePr>
    <w:tblStylePr w:type="band1Horz">
      <w:tblPr/>
      <w:tcPr>
        <w:tcBorders>
          <w:top w:val="single" w:sz="8" w:space="0" w:color="00A29A" w:themeColor="accent6"/>
          <w:left w:val="single" w:sz="8" w:space="0" w:color="00A29A" w:themeColor="accent6"/>
          <w:bottom w:val="single" w:sz="8" w:space="0" w:color="00A29A" w:themeColor="accent6"/>
          <w:right w:val="single" w:sz="8" w:space="0" w:color="00A29A" w:themeColor="accent6"/>
        </w:tcBorders>
      </w:tcPr>
    </w:tblStylePr>
  </w:style>
  <w:style w:type="table" w:styleId="Lijsttabel1licht">
    <w:name w:val="List Table 1 Light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FF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FF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B1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B1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E4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E4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9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6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6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FF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FF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Lijsttabel2">
    <w:name w:val="List Table 2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text1" w:themeTint="99"/>
        <w:bottom w:val="single" w:sz="4" w:space="0" w:color="9A9999" w:themeColor="text1" w:themeTint="99"/>
        <w:insideH w:val="single" w:sz="4" w:space="0" w:color="9A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1" w:themeTint="99"/>
        <w:bottom w:val="single" w:sz="4" w:space="0" w:color="2EFFF4" w:themeColor="accent1" w:themeTint="99"/>
        <w:insideH w:val="single" w:sz="4" w:space="0" w:color="2EFF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9B1DB" w:themeColor="accent2" w:themeTint="99"/>
        <w:bottom w:val="single" w:sz="4" w:space="0" w:color="59B1DB" w:themeColor="accent2" w:themeTint="99"/>
        <w:insideH w:val="single" w:sz="4" w:space="0" w:color="59B1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CE4E5" w:themeColor="accent3" w:themeTint="99"/>
        <w:bottom w:val="single" w:sz="4" w:space="0" w:color="DCE4E5" w:themeColor="accent3" w:themeTint="99"/>
        <w:insideH w:val="single" w:sz="4" w:space="0" w:color="DCE4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accent4" w:themeTint="99"/>
        <w:bottom w:val="single" w:sz="4" w:space="0" w:color="9A9999" w:themeColor="accent4" w:themeTint="99"/>
        <w:insideH w:val="single" w:sz="4" w:space="0" w:color="9A99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263" w:themeColor="accent5" w:themeTint="99"/>
        <w:bottom w:val="single" w:sz="4" w:space="0" w:color="FFD263" w:themeColor="accent5" w:themeTint="99"/>
        <w:insideH w:val="single" w:sz="4" w:space="0" w:color="FFD26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6" w:themeTint="99"/>
        <w:bottom w:val="single" w:sz="4" w:space="0" w:color="2EFFF4" w:themeColor="accent6" w:themeTint="99"/>
        <w:insideH w:val="single" w:sz="4" w:space="0" w:color="2EFF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Lijsttabel3">
    <w:name w:val="List Table 3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75656" w:themeColor="text1"/>
        <w:left w:val="single" w:sz="4" w:space="0" w:color="575656" w:themeColor="text1"/>
        <w:bottom w:val="single" w:sz="4" w:space="0" w:color="575656" w:themeColor="text1"/>
        <w:right w:val="single" w:sz="4" w:space="0" w:color="57565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656" w:themeFill="text1"/>
      </w:tcPr>
    </w:tblStylePr>
    <w:tblStylePr w:type="lastRow">
      <w:rPr>
        <w:b/>
        <w:bCs/>
      </w:rPr>
      <w:tblPr/>
      <w:tcPr>
        <w:tcBorders>
          <w:top w:val="double" w:sz="4" w:space="0" w:color="57565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656" w:themeColor="text1"/>
          <w:right w:val="single" w:sz="4" w:space="0" w:color="575656" w:themeColor="text1"/>
        </w:tcBorders>
      </w:tcPr>
    </w:tblStylePr>
    <w:tblStylePr w:type="band1Horz">
      <w:tblPr/>
      <w:tcPr>
        <w:tcBorders>
          <w:top w:val="single" w:sz="4" w:space="0" w:color="575656" w:themeColor="text1"/>
          <w:bottom w:val="single" w:sz="4" w:space="0" w:color="57565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656" w:themeColor="text1"/>
          <w:left w:val="nil"/>
        </w:tcBorders>
      </w:tcPr>
    </w:tblStylePr>
    <w:tblStylePr w:type="swCell">
      <w:tblPr/>
      <w:tcPr>
        <w:tcBorders>
          <w:top w:val="double" w:sz="4" w:space="0" w:color="575656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A29A" w:themeColor="accent1"/>
        <w:left w:val="single" w:sz="4" w:space="0" w:color="00A29A" w:themeColor="accent1"/>
        <w:bottom w:val="single" w:sz="4" w:space="0" w:color="00A29A" w:themeColor="accent1"/>
        <w:right w:val="single" w:sz="4" w:space="0" w:color="00A2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9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9A" w:themeColor="accent1"/>
          <w:right w:val="single" w:sz="4" w:space="0" w:color="00A29A" w:themeColor="accent1"/>
        </w:tcBorders>
      </w:tcPr>
    </w:tblStylePr>
    <w:tblStylePr w:type="band1Horz">
      <w:tblPr/>
      <w:tcPr>
        <w:tcBorders>
          <w:top w:val="single" w:sz="4" w:space="0" w:color="00A29A" w:themeColor="accent1"/>
          <w:bottom w:val="single" w:sz="4" w:space="0" w:color="00A2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9A" w:themeColor="accent1"/>
          <w:left w:val="nil"/>
        </w:tcBorders>
      </w:tcPr>
    </w:tblStylePr>
    <w:tblStylePr w:type="swCell">
      <w:tblPr/>
      <w:tcPr>
        <w:tcBorders>
          <w:top w:val="double" w:sz="4" w:space="0" w:color="00A29A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1F6C91" w:themeColor="accent2"/>
        <w:left w:val="single" w:sz="4" w:space="0" w:color="1F6C91" w:themeColor="accent2"/>
        <w:bottom w:val="single" w:sz="4" w:space="0" w:color="1F6C91" w:themeColor="accent2"/>
        <w:right w:val="single" w:sz="4" w:space="0" w:color="1F6C9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6C91" w:themeFill="accent2"/>
      </w:tcPr>
    </w:tblStylePr>
    <w:tblStylePr w:type="lastRow">
      <w:rPr>
        <w:b/>
        <w:bCs/>
      </w:rPr>
      <w:tblPr/>
      <w:tcPr>
        <w:tcBorders>
          <w:top w:val="double" w:sz="4" w:space="0" w:color="1F6C9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6C91" w:themeColor="accent2"/>
          <w:right w:val="single" w:sz="4" w:space="0" w:color="1F6C91" w:themeColor="accent2"/>
        </w:tcBorders>
      </w:tcPr>
    </w:tblStylePr>
    <w:tblStylePr w:type="band1Horz">
      <w:tblPr/>
      <w:tcPr>
        <w:tcBorders>
          <w:top w:val="single" w:sz="4" w:space="0" w:color="1F6C91" w:themeColor="accent2"/>
          <w:bottom w:val="single" w:sz="4" w:space="0" w:color="1F6C9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6C91" w:themeColor="accent2"/>
          <w:left w:val="nil"/>
        </w:tcBorders>
      </w:tcPr>
    </w:tblStylePr>
    <w:tblStylePr w:type="swCell">
      <w:tblPr/>
      <w:tcPr>
        <w:tcBorders>
          <w:top w:val="double" w:sz="4" w:space="0" w:color="1F6C9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5D3D5" w:themeColor="accent3"/>
        <w:left w:val="single" w:sz="4" w:space="0" w:color="C5D3D5" w:themeColor="accent3"/>
        <w:bottom w:val="single" w:sz="4" w:space="0" w:color="C5D3D5" w:themeColor="accent3"/>
        <w:right w:val="single" w:sz="4" w:space="0" w:color="C5D3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D3D5" w:themeFill="accent3"/>
      </w:tcPr>
    </w:tblStylePr>
    <w:tblStylePr w:type="lastRow">
      <w:rPr>
        <w:b/>
        <w:bCs/>
      </w:rPr>
      <w:tblPr/>
      <w:tcPr>
        <w:tcBorders>
          <w:top w:val="double" w:sz="4" w:space="0" w:color="C5D3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D3D5" w:themeColor="accent3"/>
          <w:right w:val="single" w:sz="4" w:space="0" w:color="C5D3D5" w:themeColor="accent3"/>
        </w:tcBorders>
      </w:tcPr>
    </w:tblStylePr>
    <w:tblStylePr w:type="band1Horz">
      <w:tblPr/>
      <w:tcPr>
        <w:tcBorders>
          <w:top w:val="single" w:sz="4" w:space="0" w:color="C5D3D5" w:themeColor="accent3"/>
          <w:bottom w:val="single" w:sz="4" w:space="0" w:color="C5D3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D3D5" w:themeColor="accent3"/>
          <w:left w:val="nil"/>
        </w:tcBorders>
      </w:tcPr>
    </w:tblStylePr>
    <w:tblStylePr w:type="swCell">
      <w:tblPr/>
      <w:tcPr>
        <w:tcBorders>
          <w:top w:val="double" w:sz="4" w:space="0" w:color="C5D3D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75656" w:themeColor="accent4"/>
        <w:left w:val="single" w:sz="4" w:space="0" w:color="575656" w:themeColor="accent4"/>
        <w:bottom w:val="single" w:sz="4" w:space="0" w:color="575656" w:themeColor="accent4"/>
        <w:right w:val="single" w:sz="4" w:space="0" w:color="57565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656" w:themeFill="accent4"/>
      </w:tcPr>
    </w:tblStylePr>
    <w:tblStylePr w:type="lastRow">
      <w:rPr>
        <w:b/>
        <w:bCs/>
      </w:rPr>
      <w:tblPr/>
      <w:tcPr>
        <w:tcBorders>
          <w:top w:val="double" w:sz="4" w:space="0" w:color="57565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656" w:themeColor="accent4"/>
          <w:right w:val="single" w:sz="4" w:space="0" w:color="575656" w:themeColor="accent4"/>
        </w:tcBorders>
      </w:tcPr>
    </w:tblStylePr>
    <w:tblStylePr w:type="band1Horz">
      <w:tblPr/>
      <w:tcPr>
        <w:tcBorders>
          <w:top w:val="single" w:sz="4" w:space="0" w:color="575656" w:themeColor="accent4"/>
          <w:bottom w:val="single" w:sz="4" w:space="0" w:color="57565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656" w:themeColor="accent4"/>
          <w:left w:val="nil"/>
        </w:tcBorders>
      </w:tcPr>
    </w:tblStylePr>
    <w:tblStylePr w:type="swCell">
      <w:tblPr/>
      <w:tcPr>
        <w:tcBorders>
          <w:top w:val="double" w:sz="4" w:space="0" w:color="57565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AB400" w:themeColor="accent5"/>
        <w:left w:val="single" w:sz="4" w:space="0" w:color="FAB400" w:themeColor="accent5"/>
        <w:bottom w:val="single" w:sz="4" w:space="0" w:color="FAB400" w:themeColor="accent5"/>
        <w:right w:val="single" w:sz="4" w:space="0" w:color="FAB4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400" w:themeFill="accent5"/>
      </w:tcPr>
    </w:tblStylePr>
    <w:tblStylePr w:type="lastRow">
      <w:rPr>
        <w:b/>
        <w:bCs/>
      </w:rPr>
      <w:tblPr/>
      <w:tcPr>
        <w:tcBorders>
          <w:top w:val="double" w:sz="4" w:space="0" w:color="FAB4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400" w:themeColor="accent5"/>
          <w:right w:val="single" w:sz="4" w:space="0" w:color="FAB400" w:themeColor="accent5"/>
        </w:tcBorders>
      </w:tcPr>
    </w:tblStylePr>
    <w:tblStylePr w:type="band1Horz">
      <w:tblPr/>
      <w:tcPr>
        <w:tcBorders>
          <w:top w:val="single" w:sz="4" w:space="0" w:color="FAB400" w:themeColor="accent5"/>
          <w:bottom w:val="single" w:sz="4" w:space="0" w:color="FAB4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400" w:themeColor="accent5"/>
          <w:left w:val="nil"/>
        </w:tcBorders>
      </w:tcPr>
    </w:tblStylePr>
    <w:tblStylePr w:type="swCell">
      <w:tblPr/>
      <w:tcPr>
        <w:tcBorders>
          <w:top w:val="double" w:sz="4" w:space="0" w:color="FAB4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A29A" w:themeColor="accent6"/>
        <w:left w:val="single" w:sz="4" w:space="0" w:color="00A29A" w:themeColor="accent6"/>
        <w:bottom w:val="single" w:sz="4" w:space="0" w:color="00A29A" w:themeColor="accent6"/>
        <w:right w:val="single" w:sz="4" w:space="0" w:color="00A29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9A" w:themeFill="accent6"/>
      </w:tcPr>
    </w:tblStylePr>
    <w:tblStylePr w:type="lastRow">
      <w:rPr>
        <w:b/>
        <w:bCs/>
      </w:rPr>
      <w:tblPr/>
      <w:tcPr>
        <w:tcBorders>
          <w:top w:val="double" w:sz="4" w:space="0" w:color="00A29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9A" w:themeColor="accent6"/>
          <w:right w:val="single" w:sz="4" w:space="0" w:color="00A29A" w:themeColor="accent6"/>
        </w:tcBorders>
      </w:tcPr>
    </w:tblStylePr>
    <w:tblStylePr w:type="band1Horz">
      <w:tblPr/>
      <w:tcPr>
        <w:tcBorders>
          <w:top w:val="single" w:sz="4" w:space="0" w:color="00A29A" w:themeColor="accent6"/>
          <w:bottom w:val="single" w:sz="4" w:space="0" w:color="00A29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9A" w:themeColor="accent6"/>
          <w:left w:val="nil"/>
        </w:tcBorders>
      </w:tcPr>
    </w:tblStylePr>
    <w:tblStylePr w:type="swCell">
      <w:tblPr/>
      <w:tcPr>
        <w:tcBorders>
          <w:top w:val="double" w:sz="4" w:space="0" w:color="00A29A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text1" w:themeTint="99"/>
        <w:left w:val="single" w:sz="4" w:space="0" w:color="9A9999" w:themeColor="text1" w:themeTint="99"/>
        <w:bottom w:val="single" w:sz="4" w:space="0" w:color="9A9999" w:themeColor="text1" w:themeTint="99"/>
        <w:right w:val="single" w:sz="4" w:space="0" w:color="9A9999" w:themeColor="text1" w:themeTint="99"/>
        <w:insideH w:val="single" w:sz="4" w:space="0" w:color="9A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656" w:themeColor="text1"/>
          <w:left w:val="single" w:sz="4" w:space="0" w:color="575656" w:themeColor="text1"/>
          <w:bottom w:val="single" w:sz="4" w:space="0" w:color="575656" w:themeColor="text1"/>
          <w:right w:val="single" w:sz="4" w:space="0" w:color="575656" w:themeColor="text1"/>
          <w:insideH w:val="nil"/>
        </w:tcBorders>
        <w:shd w:val="clear" w:color="auto" w:fill="575656" w:themeFill="text1"/>
      </w:tcPr>
    </w:tblStylePr>
    <w:tblStylePr w:type="lastRow">
      <w:rPr>
        <w:b/>
        <w:bCs/>
      </w:rPr>
      <w:tblPr/>
      <w:tcPr>
        <w:tcBorders>
          <w:top w:val="double" w:sz="4" w:space="0" w:color="9A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1" w:themeTint="99"/>
        <w:left w:val="single" w:sz="4" w:space="0" w:color="2EFFF4" w:themeColor="accent1" w:themeTint="99"/>
        <w:bottom w:val="single" w:sz="4" w:space="0" w:color="2EFFF4" w:themeColor="accent1" w:themeTint="99"/>
        <w:right w:val="single" w:sz="4" w:space="0" w:color="2EFFF4" w:themeColor="accent1" w:themeTint="99"/>
        <w:insideH w:val="single" w:sz="4" w:space="0" w:color="2EFF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9A" w:themeColor="accent1"/>
          <w:left w:val="single" w:sz="4" w:space="0" w:color="00A29A" w:themeColor="accent1"/>
          <w:bottom w:val="single" w:sz="4" w:space="0" w:color="00A29A" w:themeColor="accent1"/>
          <w:right w:val="single" w:sz="4" w:space="0" w:color="00A29A" w:themeColor="accent1"/>
          <w:insideH w:val="nil"/>
        </w:tcBorders>
        <w:shd w:val="clear" w:color="auto" w:fill="00A29A" w:themeFill="accent1"/>
      </w:tcPr>
    </w:tblStylePr>
    <w:tblStylePr w:type="lastRow">
      <w:rPr>
        <w:b/>
        <w:bCs/>
      </w:rPr>
      <w:tblPr/>
      <w:tcPr>
        <w:tcBorders>
          <w:top w:val="double" w:sz="4" w:space="0" w:color="2EFF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9B1DB" w:themeColor="accent2" w:themeTint="99"/>
        <w:left w:val="single" w:sz="4" w:space="0" w:color="59B1DB" w:themeColor="accent2" w:themeTint="99"/>
        <w:bottom w:val="single" w:sz="4" w:space="0" w:color="59B1DB" w:themeColor="accent2" w:themeTint="99"/>
        <w:right w:val="single" w:sz="4" w:space="0" w:color="59B1DB" w:themeColor="accent2" w:themeTint="99"/>
        <w:insideH w:val="single" w:sz="4" w:space="0" w:color="59B1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C91" w:themeColor="accent2"/>
          <w:left w:val="single" w:sz="4" w:space="0" w:color="1F6C91" w:themeColor="accent2"/>
          <w:bottom w:val="single" w:sz="4" w:space="0" w:color="1F6C91" w:themeColor="accent2"/>
          <w:right w:val="single" w:sz="4" w:space="0" w:color="1F6C91" w:themeColor="accent2"/>
          <w:insideH w:val="nil"/>
        </w:tcBorders>
        <w:shd w:val="clear" w:color="auto" w:fill="1F6C91" w:themeFill="accent2"/>
      </w:tcPr>
    </w:tblStylePr>
    <w:tblStylePr w:type="lastRow">
      <w:rPr>
        <w:b/>
        <w:bCs/>
      </w:rPr>
      <w:tblPr/>
      <w:tcPr>
        <w:tcBorders>
          <w:top w:val="double" w:sz="4" w:space="0" w:color="59B1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CE4E5" w:themeColor="accent3" w:themeTint="99"/>
        <w:left w:val="single" w:sz="4" w:space="0" w:color="DCE4E5" w:themeColor="accent3" w:themeTint="99"/>
        <w:bottom w:val="single" w:sz="4" w:space="0" w:color="DCE4E5" w:themeColor="accent3" w:themeTint="99"/>
        <w:right w:val="single" w:sz="4" w:space="0" w:color="DCE4E5" w:themeColor="accent3" w:themeTint="99"/>
        <w:insideH w:val="single" w:sz="4" w:space="0" w:color="DCE4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D3D5" w:themeColor="accent3"/>
          <w:left w:val="single" w:sz="4" w:space="0" w:color="C5D3D5" w:themeColor="accent3"/>
          <w:bottom w:val="single" w:sz="4" w:space="0" w:color="C5D3D5" w:themeColor="accent3"/>
          <w:right w:val="single" w:sz="4" w:space="0" w:color="C5D3D5" w:themeColor="accent3"/>
          <w:insideH w:val="nil"/>
        </w:tcBorders>
        <w:shd w:val="clear" w:color="auto" w:fill="C5D3D5" w:themeFill="accent3"/>
      </w:tcPr>
    </w:tblStylePr>
    <w:tblStylePr w:type="lastRow">
      <w:rPr>
        <w:b/>
        <w:bCs/>
      </w:rPr>
      <w:tblPr/>
      <w:tcPr>
        <w:tcBorders>
          <w:top w:val="double" w:sz="4" w:space="0" w:color="DCE4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accent4" w:themeTint="99"/>
        <w:left w:val="single" w:sz="4" w:space="0" w:color="9A9999" w:themeColor="accent4" w:themeTint="99"/>
        <w:bottom w:val="single" w:sz="4" w:space="0" w:color="9A9999" w:themeColor="accent4" w:themeTint="99"/>
        <w:right w:val="single" w:sz="4" w:space="0" w:color="9A9999" w:themeColor="accent4" w:themeTint="99"/>
        <w:insideH w:val="single" w:sz="4" w:space="0" w:color="9A99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656" w:themeColor="accent4"/>
          <w:left w:val="single" w:sz="4" w:space="0" w:color="575656" w:themeColor="accent4"/>
          <w:bottom w:val="single" w:sz="4" w:space="0" w:color="575656" w:themeColor="accent4"/>
          <w:right w:val="single" w:sz="4" w:space="0" w:color="575656" w:themeColor="accent4"/>
          <w:insideH w:val="nil"/>
        </w:tcBorders>
        <w:shd w:val="clear" w:color="auto" w:fill="575656" w:themeFill="accent4"/>
      </w:tcPr>
    </w:tblStylePr>
    <w:tblStylePr w:type="lastRow">
      <w:rPr>
        <w:b/>
        <w:bCs/>
      </w:rPr>
      <w:tblPr/>
      <w:tcPr>
        <w:tcBorders>
          <w:top w:val="double" w:sz="4" w:space="0" w:color="9A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263" w:themeColor="accent5" w:themeTint="99"/>
        <w:left w:val="single" w:sz="4" w:space="0" w:color="FFD263" w:themeColor="accent5" w:themeTint="99"/>
        <w:bottom w:val="single" w:sz="4" w:space="0" w:color="FFD263" w:themeColor="accent5" w:themeTint="99"/>
        <w:right w:val="single" w:sz="4" w:space="0" w:color="FFD263" w:themeColor="accent5" w:themeTint="99"/>
        <w:insideH w:val="single" w:sz="4" w:space="0" w:color="FFD26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400" w:themeColor="accent5"/>
          <w:left w:val="single" w:sz="4" w:space="0" w:color="FAB400" w:themeColor="accent5"/>
          <w:bottom w:val="single" w:sz="4" w:space="0" w:color="FAB400" w:themeColor="accent5"/>
          <w:right w:val="single" w:sz="4" w:space="0" w:color="FAB400" w:themeColor="accent5"/>
          <w:insideH w:val="nil"/>
        </w:tcBorders>
        <w:shd w:val="clear" w:color="auto" w:fill="FAB4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26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6" w:themeTint="99"/>
        <w:left w:val="single" w:sz="4" w:space="0" w:color="2EFFF4" w:themeColor="accent6" w:themeTint="99"/>
        <w:bottom w:val="single" w:sz="4" w:space="0" w:color="2EFFF4" w:themeColor="accent6" w:themeTint="99"/>
        <w:right w:val="single" w:sz="4" w:space="0" w:color="2EFFF4" w:themeColor="accent6" w:themeTint="99"/>
        <w:insideH w:val="single" w:sz="4" w:space="0" w:color="2EFF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9A" w:themeColor="accent6"/>
          <w:left w:val="single" w:sz="4" w:space="0" w:color="00A29A" w:themeColor="accent6"/>
          <w:bottom w:val="single" w:sz="4" w:space="0" w:color="00A29A" w:themeColor="accent6"/>
          <w:right w:val="single" w:sz="4" w:space="0" w:color="00A29A" w:themeColor="accent6"/>
          <w:insideH w:val="nil"/>
        </w:tcBorders>
        <w:shd w:val="clear" w:color="auto" w:fill="00A29A" w:themeFill="accent6"/>
      </w:tcPr>
    </w:tblStylePr>
    <w:tblStylePr w:type="lastRow">
      <w:rPr>
        <w:b/>
        <w:bCs/>
      </w:rPr>
      <w:tblPr/>
      <w:tcPr>
        <w:tcBorders>
          <w:top w:val="double" w:sz="4" w:space="0" w:color="2EFF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75656" w:themeColor="text1"/>
        <w:left w:val="single" w:sz="24" w:space="0" w:color="575656" w:themeColor="text1"/>
        <w:bottom w:val="single" w:sz="24" w:space="0" w:color="575656" w:themeColor="text1"/>
        <w:right w:val="single" w:sz="24" w:space="0" w:color="575656" w:themeColor="text1"/>
      </w:tblBorders>
    </w:tblPr>
    <w:tcPr>
      <w:shd w:val="clear" w:color="auto" w:fill="57565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29A" w:themeColor="accent1"/>
        <w:left w:val="single" w:sz="24" w:space="0" w:color="00A29A" w:themeColor="accent1"/>
        <w:bottom w:val="single" w:sz="24" w:space="0" w:color="00A29A" w:themeColor="accent1"/>
        <w:right w:val="single" w:sz="24" w:space="0" w:color="00A29A" w:themeColor="accent1"/>
      </w:tblBorders>
    </w:tblPr>
    <w:tcPr>
      <w:shd w:val="clear" w:color="auto" w:fill="00A2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6C91" w:themeColor="accent2"/>
        <w:left w:val="single" w:sz="24" w:space="0" w:color="1F6C91" w:themeColor="accent2"/>
        <w:bottom w:val="single" w:sz="24" w:space="0" w:color="1F6C91" w:themeColor="accent2"/>
        <w:right w:val="single" w:sz="24" w:space="0" w:color="1F6C91" w:themeColor="accent2"/>
      </w:tblBorders>
    </w:tblPr>
    <w:tcPr>
      <w:shd w:val="clear" w:color="auto" w:fill="1F6C9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5D3D5" w:themeColor="accent3"/>
        <w:left w:val="single" w:sz="24" w:space="0" w:color="C5D3D5" w:themeColor="accent3"/>
        <w:bottom w:val="single" w:sz="24" w:space="0" w:color="C5D3D5" w:themeColor="accent3"/>
        <w:right w:val="single" w:sz="24" w:space="0" w:color="C5D3D5" w:themeColor="accent3"/>
      </w:tblBorders>
    </w:tblPr>
    <w:tcPr>
      <w:shd w:val="clear" w:color="auto" w:fill="C5D3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75656" w:themeColor="accent4"/>
        <w:left w:val="single" w:sz="24" w:space="0" w:color="575656" w:themeColor="accent4"/>
        <w:bottom w:val="single" w:sz="24" w:space="0" w:color="575656" w:themeColor="accent4"/>
        <w:right w:val="single" w:sz="24" w:space="0" w:color="575656" w:themeColor="accent4"/>
      </w:tblBorders>
    </w:tblPr>
    <w:tcPr>
      <w:shd w:val="clear" w:color="auto" w:fill="57565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400" w:themeColor="accent5"/>
        <w:left w:val="single" w:sz="24" w:space="0" w:color="FAB400" w:themeColor="accent5"/>
        <w:bottom w:val="single" w:sz="24" w:space="0" w:color="FAB400" w:themeColor="accent5"/>
        <w:right w:val="single" w:sz="24" w:space="0" w:color="FAB400" w:themeColor="accent5"/>
      </w:tblBorders>
    </w:tblPr>
    <w:tcPr>
      <w:shd w:val="clear" w:color="auto" w:fill="FAB4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29A" w:themeColor="accent6"/>
        <w:left w:val="single" w:sz="24" w:space="0" w:color="00A29A" w:themeColor="accent6"/>
        <w:bottom w:val="single" w:sz="24" w:space="0" w:color="00A29A" w:themeColor="accent6"/>
        <w:right w:val="single" w:sz="24" w:space="0" w:color="00A29A" w:themeColor="accent6"/>
      </w:tblBorders>
    </w:tblPr>
    <w:tcPr>
      <w:shd w:val="clear" w:color="auto" w:fill="00A29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4" w:space="0" w:color="575656" w:themeColor="text1"/>
        <w:bottom w:val="single" w:sz="4" w:space="0" w:color="57565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7565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D6A1E"/>
    <w:pPr>
      <w:spacing w:line="240" w:lineRule="auto"/>
    </w:pPr>
    <w:rPr>
      <w:color w:val="007973" w:themeColor="accent1" w:themeShade="BF"/>
    </w:rPr>
    <w:tblPr>
      <w:tblStyleRowBandSize w:val="1"/>
      <w:tblStyleColBandSize w:val="1"/>
      <w:tblBorders>
        <w:top w:val="single" w:sz="4" w:space="0" w:color="00A29A" w:themeColor="accent1"/>
        <w:bottom w:val="single" w:sz="4" w:space="0" w:color="00A2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D6A1E"/>
    <w:pPr>
      <w:spacing w:line="240" w:lineRule="auto"/>
    </w:pPr>
    <w:rPr>
      <w:color w:val="17506C" w:themeColor="accent2" w:themeShade="BF"/>
    </w:rPr>
    <w:tblPr>
      <w:tblStyleRowBandSize w:val="1"/>
      <w:tblStyleColBandSize w:val="1"/>
      <w:tblBorders>
        <w:top w:val="single" w:sz="4" w:space="0" w:color="1F6C91" w:themeColor="accent2"/>
        <w:bottom w:val="single" w:sz="4" w:space="0" w:color="1F6C9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F6C9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F6C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D6A1E"/>
    <w:pPr>
      <w:spacing w:line="240" w:lineRule="auto"/>
    </w:pPr>
    <w:rPr>
      <w:color w:val="89A5A9" w:themeColor="accent3" w:themeShade="BF"/>
    </w:rPr>
    <w:tblPr>
      <w:tblStyleRowBandSize w:val="1"/>
      <w:tblStyleColBandSize w:val="1"/>
      <w:tblBorders>
        <w:top w:val="single" w:sz="4" w:space="0" w:color="C5D3D5" w:themeColor="accent3"/>
        <w:bottom w:val="single" w:sz="4" w:space="0" w:color="C5D3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5D3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D6A1E"/>
    <w:pPr>
      <w:spacing w:line="240" w:lineRule="auto"/>
    </w:pPr>
    <w:rPr>
      <w:color w:val="414040" w:themeColor="accent4" w:themeShade="BF"/>
    </w:rPr>
    <w:tblPr>
      <w:tblStyleRowBandSize w:val="1"/>
      <w:tblStyleColBandSize w:val="1"/>
      <w:tblBorders>
        <w:top w:val="single" w:sz="4" w:space="0" w:color="575656" w:themeColor="accent4"/>
        <w:bottom w:val="single" w:sz="4" w:space="0" w:color="5756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756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7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D6A1E"/>
    <w:pPr>
      <w:spacing w:line="240" w:lineRule="auto"/>
    </w:pPr>
    <w:rPr>
      <w:color w:val="BB8600" w:themeColor="accent5" w:themeShade="BF"/>
    </w:rPr>
    <w:tblPr>
      <w:tblStyleRowBandSize w:val="1"/>
      <w:tblStyleColBandSize w:val="1"/>
      <w:tblBorders>
        <w:top w:val="single" w:sz="4" w:space="0" w:color="FAB400" w:themeColor="accent5"/>
        <w:bottom w:val="single" w:sz="4" w:space="0" w:color="FAB4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B4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B4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D6A1E"/>
    <w:pPr>
      <w:spacing w:line="240" w:lineRule="auto"/>
    </w:pPr>
    <w:rPr>
      <w:color w:val="007973" w:themeColor="accent6" w:themeShade="BF"/>
    </w:rPr>
    <w:tblPr>
      <w:tblStyleRowBandSize w:val="1"/>
      <w:tblStyleColBandSize w:val="1"/>
      <w:tblBorders>
        <w:top w:val="single" w:sz="4" w:space="0" w:color="00A29A" w:themeColor="accent6"/>
        <w:bottom w:val="single" w:sz="4" w:space="0" w:color="00A29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A29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565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565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565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565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D6A1E"/>
    <w:pPr>
      <w:spacing w:line="240" w:lineRule="auto"/>
    </w:pPr>
    <w:rPr>
      <w:color w:val="0079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D6A1E"/>
    <w:pPr>
      <w:spacing w:line="240" w:lineRule="auto"/>
    </w:pPr>
    <w:rPr>
      <w:color w:val="17506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6C9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6C9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6C9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6C9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D6A1E"/>
    <w:pPr>
      <w:spacing w:line="240" w:lineRule="auto"/>
    </w:pPr>
    <w:rPr>
      <w:color w:val="89A5A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D3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D3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D3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D3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D6A1E"/>
    <w:pPr>
      <w:spacing w:line="240" w:lineRule="auto"/>
    </w:pPr>
    <w:rPr>
      <w:color w:val="41404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565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565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565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565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D6A1E"/>
    <w:pPr>
      <w:spacing w:line="240" w:lineRule="auto"/>
    </w:pPr>
    <w:rPr>
      <w:color w:val="BB86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4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4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4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4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D6A1E"/>
    <w:pPr>
      <w:spacing w:line="240" w:lineRule="auto"/>
    </w:pPr>
    <w:rPr>
      <w:color w:val="0079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AA9A9" w:themeColor="text1" w:themeTint="80"/>
        <w:bottom w:val="single" w:sz="4" w:space="0" w:color="AA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9A9" w:themeColor="text1" w:themeTint="80"/>
          <w:right w:val="single" w:sz="4" w:space="0" w:color="AAA9A9" w:themeColor="text1" w:themeTint="80"/>
        </w:tcBorders>
      </w:tcPr>
    </w:tblStylePr>
    <w:tblStylePr w:type="band2Vert">
      <w:tblPr/>
      <w:tcPr>
        <w:tcBorders>
          <w:left w:val="single" w:sz="4" w:space="0" w:color="AAA9A9" w:themeColor="text1" w:themeTint="80"/>
          <w:right w:val="single" w:sz="4" w:space="0" w:color="AAA9A9" w:themeColor="text1" w:themeTint="80"/>
        </w:tcBorders>
      </w:tcPr>
    </w:tblStylePr>
    <w:tblStylePr w:type="band1Horz">
      <w:tblPr/>
      <w:tcPr>
        <w:tcBorders>
          <w:top w:val="single" w:sz="4" w:space="0" w:color="AAA9A9" w:themeColor="text1" w:themeTint="80"/>
          <w:bottom w:val="single" w:sz="4" w:space="0" w:color="AAA9A9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CBBBB" w:themeColor="text1" w:themeTint="66"/>
        <w:left w:val="single" w:sz="4" w:space="0" w:color="BCBBBB" w:themeColor="text1" w:themeTint="66"/>
        <w:bottom w:val="single" w:sz="4" w:space="0" w:color="BCBBBB" w:themeColor="text1" w:themeTint="66"/>
        <w:right w:val="single" w:sz="4" w:space="0" w:color="BCBBBB" w:themeColor="text1" w:themeTint="66"/>
        <w:insideH w:val="single" w:sz="4" w:space="0" w:color="BCBBBB" w:themeColor="text1" w:themeTint="66"/>
        <w:insideV w:val="single" w:sz="4" w:space="0" w:color="BC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3FFF7" w:themeColor="accent1" w:themeTint="66"/>
        <w:left w:val="single" w:sz="4" w:space="0" w:color="73FFF7" w:themeColor="accent1" w:themeTint="66"/>
        <w:bottom w:val="single" w:sz="4" w:space="0" w:color="73FFF7" w:themeColor="accent1" w:themeTint="66"/>
        <w:right w:val="single" w:sz="4" w:space="0" w:color="73FFF7" w:themeColor="accent1" w:themeTint="66"/>
        <w:insideH w:val="single" w:sz="4" w:space="0" w:color="73FFF7" w:themeColor="accent1" w:themeTint="66"/>
        <w:insideV w:val="single" w:sz="4" w:space="0" w:color="73FF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FF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FF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0CBE7" w:themeColor="accent2" w:themeTint="66"/>
        <w:left w:val="single" w:sz="4" w:space="0" w:color="90CBE7" w:themeColor="accent2" w:themeTint="66"/>
        <w:bottom w:val="single" w:sz="4" w:space="0" w:color="90CBE7" w:themeColor="accent2" w:themeTint="66"/>
        <w:right w:val="single" w:sz="4" w:space="0" w:color="90CBE7" w:themeColor="accent2" w:themeTint="66"/>
        <w:insideH w:val="single" w:sz="4" w:space="0" w:color="90CBE7" w:themeColor="accent2" w:themeTint="66"/>
        <w:insideV w:val="single" w:sz="4" w:space="0" w:color="90CB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B1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B1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7EDEE" w:themeColor="accent3" w:themeTint="66"/>
        <w:left w:val="single" w:sz="4" w:space="0" w:color="E7EDEE" w:themeColor="accent3" w:themeTint="66"/>
        <w:bottom w:val="single" w:sz="4" w:space="0" w:color="E7EDEE" w:themeColor="accent3" w:themeTint="66"/>
        <w:right w:val="single" w:sz="4" w:space="0" w:color="E7EDEE" w:themeColor="accent3" w:themeTint="66"/>
        <w:insideH w:val="single" w:sz="4" w:space="0" w:color="E7EDEE" w:themeColor="accent3" w:themeTint="66"/>
        <w:insideV w:val="single" w:sz="4" w:space="0" w:color="E7ED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CE4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E4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CBBBB" w:themeColor="accent4" w:themeTint="66"/>
        <w:left w:val="single" w:sz="4" w:space="0" w:color="BCBBBB" w:themeColor="accent4" w:themeTint="66"/>
        <w:bottom w:val="single" w:sz="4" w:space="0" w:color="BCBBBB" w:themeColor="accent4" w:themeTint="66"/>
        <w:right w:val="single" w:sz="4" w:space="0" w:color="BCBBBB" w:themeColor="accent4" w:themeTint="66"/>
        <w:insideH w:val="single" w:sz="4" w:space="0" w:color="BCBBBB" w:themeColor="accent4" w:themeTint="66"/>
        <w:insideV w:val="single" w:sz="4" w:space="0" w:color="BCBB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9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E197" w:themeColor="accent5" w:themeTint="66"/>
        <w:left w:val="single" w:sz="4" w:space="0" w:color="FFE197" w:themeColor="accent5" w:themeTint="66"/>
        <w:bottom w:val="single" w:sz="4" w:space="0" w:color="FFE197" w:themeColor="accent5" w:themeTint="66"/>
        <w:right w:val="single" w:sz="4" w:space="0" w:color="FFE197" w:themeColor="accent5" w:themeTint="66"/>
        <w:insideH w:val="single" w:sz="4" w:space="0" w:color="FFE197" w:themeColor="accent5" w:themeTint="66"/>
        <w:insideV w:val="single" w:sz="4" w:space="0" w:color="FFE1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6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6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3FFF7" w:themeColor="accent6" w:themeTint="66"/>
        <w:left w:val="single" w:sz="4" w:space="0" w:color="73FFF7" w:themeColor="accent6" w:themeTint="66"/>
        <w:bottom w:val="single" w:sz="4" w:space="0" w:color="73FFF7" w:themeColor="accent6" w:themeTint="66"/>
        <w:right w:val="single" w:sz="4" w:space="0" w:color="73FFF7" w:themeColor="accent6" w:themeTint="66"/>
        <w:insideH w:val="single" w:sz="4" w:space="0" w:color="73FFF7" w:themeColor="accent6" w:themeTint="66"/>
        <w:insideV w:val="single" w:sz="4" w:space="0" w:color="73FF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EFF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FF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A9999" w:themeColor="text1" w:themeTint="99"/>
        <w:bottom w:val="single" w:sz="2" w:space="0" w:color="9A9999" w:themeColor="text1" w:themeTint="99"/>
        <w:insideH w:val="single" w:sz="2" w:space="0" w:color="9A9999" w:themeColor="text1" w:themeTint="99"/>
        <w:insideV w:val="single" w:sz="2" w:space="0" w:color="9A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2EFFF4" w:themeColor="accent1" w:themeTint="99"/>
        <w:bottom w:val="single" w:sz="2" w:space="0" w:color="2EFFF4" w:themeColor="accent1" w:themeTint="99"/>
        <w:insideH w:val="single" w:sz="2" w:space="0" w:color="2EFFF4" w:themeColor="accent1" w:themeTint="99"/>
        <w:insideV w:val="single" w:sz="2" w:space="0" w:color="2EFF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FF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FF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59B1DB" w:themeColor="accent2" w:themeTint="99"/>
        <w:bottom w:val="single" w:sz="2" w:space="0" w:color="59B1DB" w:themeColor="accent2" w:themeTint="99"/>
        <w:insideH w:val="single" w:sz="2" w:space="0" w:color="59B1DB" w:themeColor="accent2" w:themeTint="99"/>
        <w:insideV w:val="single" w:sz="2" w:space="0" w:color="59B1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B1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B1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DCE4E5" w:themeColor="accent3" w:themeTint="99"/>
        <w:bottom w:val="single" w:sz="2" w:space="0" w:color="DCE4E5" w:themeColor="accent3" w:themeTint="99"/>
        <w:insideH w:val="single" w:sz="2" w:space="0" w:color="DCE4E5" w:themeColor="accent3" w:themeTint="99"/>
        <w:insideV w:val="single" w:sz="2" w:space="0" w:color="DCE4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E4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E4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A9999" w:themeColor="accent4" w:themeTint="99"/>
        <w:bottom w:val="single" w:sz="2" w:space="0" w:color="9A9999" w:themeColor="accent4" w:themeTint="99"/>
        <w:insideH w:val="single" w:sz="2" w:space="0" w:color="9A9999" w:themeColor="accent4" w:themeTint="99"/>
        <w:insideV w:val="single" w:sz="2" w:space="0" w:color="9A99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9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9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FD263" w:themeColor="accent5" w:themeTint="99"/>
        <w:bottom w:val="single" w:sz="2" w:space="0" w:color="FFD263" w:themeColor="accent5" w:themeTint="99"/>
        <w:insideH w:val="single" w:sz="2" w:space="0" w:color="FFD263" w:themeColor="accent5" w:themeTint="99"/>
        <w:insideV w:val="single" w:sz="2" w:space="0" w:color="FFD26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6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6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2EFFF4" w:themeColor="accent6" w:themeTint="99"/>
        <w:bottom w:val="single" w:sz="2" w:space="0" w:color="2EFFF4" w:themeColor="accent6" w:themeTint="99"/>
        <w:insideH w:val="single" w:sz="2" w:space="0" w:color="2EFFF4" w:themeColor="accent6" w:themeTint="99"/>
        <w:insideV w:val="single" w:sz="2" w:space="0" w:color="2EFF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FF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FF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Rastertabel3">
    <w:name w:val="Grid Table 3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text1" w:themeTint="99"/>
        <w:left w:val="single" w:sz="4" w:space="0" w:color="9A9999" w:themeColor="text1" w:themeTint="99"/>
        <w:bottom w:val="single" w:sz="4" w:space="0" w:color="9A9999" w:themeColor="text1" w:themeTint="99"/>
        <w:right w:val="single" w:sz="4" w:space="0" w:color="9A9999" w:themeColor="text1" w:themeTint="99"/>
        <w:insideH w:val="single" w:sz="4" w:space="0" w:color="9A9999" w:themeColor="text1" w:themeTint="99"/>
        <w:insideV w:val="single" w:sz="4" w:space="0" w:color="9A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  <w:tblStylePr w:type="neCell">
      <w:tblPr/>
      <w:tcPr>
        <w:tcBorders>
          <w:bottom w:val="single" w:sz="4" w:space="0" w:color="9A9999" w:themeColor="text1" w:themeTint="99"/>
        </w:tcBorders>
      </w:tcPr>
    </w:tblStylePr>
    <w:tblStylePr w:type="nwCell">
      <w:tblPr/>
      <w:tcPr>
        <w:tcBorders>
          <w:bottom w:val="single" w:sz="4" w:space="0" w:color="9A9999" w:themeColor="text1" w:themeTint="99"/>
        </w:tcBorders>
      </w:tcPr>
    </w:tblStylePr>
    <w:tblStylePr w:type="seCell">
      <w:tblPr/>
      <w:tcPr>
        <w:tcBorders>
          <w:top w:val="single" w:sz="4" w:space="0" w:color="9A9999" w:themeColor="text1" w:themeTint="99"/>
        </w:tcBorders>
      </w:tcPr>
    </w:tblStylePr>
    <w:tblStylePr w:type="swCell">
      <w:tblPr/>
      <w:tcPr>
        <w:tcBorders>
          <w:top w:val="single" w:sz="4" w:space="0" w:color="9A9999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1" w:themeTint="99"/>
        <w:left w:val="single" w:sz="4" w:space="0" w:color="2EFFF4" w:themeColor="accent1" w:themeTint="99"/>
        <w:bottom w:val="single" w:sz="4" w:space="0" w:color="2EFFF4" w:themeColor="accent1" w:themeTint="99"/>
        <w:right w:val="single" w:sz="4" w:space="0" w:color="2EFFF4" w:themeColor="accent1" w:themeTint="99"/>
        <w:insideH w:val="single" w:sz="4" w:space="0" w:color="2EFFF4" w:themeColor="accent1" w:themeTint="99"/>
        <w:insideV w:val="single" w:sz="4" w:space="0" w:color="2EFF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  <w:tblStylePr w:type="neCell">
      <w:tblPr/>
      <w:tcPr>
        <w:tcBorders>
          <w:bottom w:val="single" w:sz="4" w:space="0" w:color="2EFFF4" w:themeColor="accent1" w:themeTint="99"/>
        </w:tcBorders>
      </w:tcPr>
    </w:tblStylePr>
    <w:tblStylePr w:type="nwCell">
      <w:tblPr/>
      <w:tcPr>
        <w:tcBorders>
          <w:bottom w:val="single" w:sz="4" w:space="0" w:color="2EFFF4" w:themeColor="accent1" w:themeTint="99"/>
        </w:tcBorders>
      </w:tcPr>
    </w:tblStylePr>
    <w:tblStylePr w:type="seCell">
      <w:tblPr/>
      <w:tcPr>
        <w:tcBorders>
          <w:top w:val="single" w:sz="4" w:space="0" w:color="2EFFF4" w:themeColor="accent1" w:themeTint="99"/>
        </w:tcBorders>
      </w:tcPr>
    </w:tblStylePr>
    <w:tblStylePr w:type="swCell">
      <w:tblPr/>
      <w:tcPr>
        <w:tcBorders>
          <w:top w:val="single" w:sz="4" w:space="0" w:color="2EFFF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9B1DB" w:themeColor="accent2" w:themeTint="99"/>
        <w:left w:val="single" w:sz="4" w:space="0" w:color="59B1DB" w:themeColor="accent2" w:themeTint="99"/>
        <w:bottom w:val="single" w:sz="4" w:space="0" w:color="59B1DB" w:themeColor="accent2" w:themeTint="99"/>
        <w:right w:val="single" w:sz="4" w:space="0" w:color="59B1DB" w:themeColor="accent2" w:themeTint="99"/>
        <w:insideH w:val="single" w:sz="4" w:space="0" w:color="59B1DB" w:themeColor="accent2" w:themeTint="99"/>
        <w:insideV w:val="single" w:sz="4" w:space="0" w:color="59B1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  <w:tblStylePr w:type="neCell">
      <w:tblPr/>
      <w:tcPr>
        <w:tcBorders>
          <w:bottom w:val="single" w:sz="4" w:space="0" w:color="59B1DB" w:themeColor="accent2" w:themeTint="99"/>
        </w:tcBorders>
      </w:tcPr>
    </w:tblStylePr>
    <w:tblStylePr w:type="nwCell">
      <w:tblPr/>
      <w:tcPr>
        <w:tcBorders>
          <w:bottom w:val="single" w:sz="4" w:space="0" w:color="59B1DB" w:themeColor="accent2" w:themeTint="99"/>
        </w:tcBorders>
      </w:tcPr>
    </w:tblStylePr>
    <w:tblStylePr w:type="seCell">
      <w:tblPr/>
      <w:tcPr>
        <w:tcBorders>
          <w:top w:val="single" w:sz="4" w:space="0" w:color="59B1DB" w:themeColor="accent2" w:themeTint="99"/>
        </w:tcBorders>
      </w:tcPr>
    </w:tblStylePr>
    <w:tblStylePr w:type="swCell">
      <w:tblPr/>
      <w:tcPr>
        <w:tcBorders>
          <w:top w:val="single" w:sz="4" w:space="0" w:color="59B1D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CE4E5" w:themeColor="accent3" w:themeTint="99"/>
        <w:left w:val="single" w:sz="4" w:space="0" w:color="DCE4E5" w:themeColor="accent3" w:themeTint="99"/>
        <w:bottom w:val="single" w:sz="4" w:space="0" w:color="DCE4E5" w:themeColor="accent3" w:themeTint="99"/>
        <w:right w:val="single" w:sz="4" w:space="0" w:color="DCE4E5" w:themeColor="accent3" w:themeTint="99"/>
        <w:insideH w:val="single" w:sz="4" w:space="0" w:color="DCE4E5" w:themeColor="accent3" w:themeTint="99"/>
        <w:insideV w:val="single" w:sz="4" w:space="0" w:color="DCE4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  <w:tblStylePr w:type="neCell">
      <w:tblPr/>
      <w:tcPr>
        <w:tcBorders>
          <w:bottom w:val="single" w:sz="4" w:space="0" w:color="DCE4E5" w:themeColor="accent3" w:themeTint="99"/>
        </w:tcBorders>
      </w:tcPr>
    </w:tblStylePr>
    <w:tblStylePr w:type="nwCell">
      <w:tblPr/>
      <w:tcPr>
        <w:tcBorders>
          <w:bottom w:val="single" w:sz="4" w:space="0" w:color="DCE4E5" w:themeColor="accent3" w:themeTint="99"/>
        </w:tcBorders>
      </w:tcPr>
    </w:tblStylePr>
    <w:tblStylePr w:type="seCell">
      <w:tblPr/>
      <w:tcPr>
        <w:tcBorders>
          <w:top w:val="single" w:sz="4" w:space="0" w:color="DCE4E5" w:themeColor="accent3" w:themeTint="99"/>
        </w:tcBorders>
      </w:tcPr>
    </w:tblStylePr>
    <w:tblStylePr w:type="swCell">
      <w:tblPr/>
      <w:tcPr>
        <w:tcBorders>
          <w:top w:val="single" w:sz="4" w:space="0" w:color="DCE4E5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accent4" w:themeTint="99"/>
        <w:left w:val="single" w:sz="4" w:space="0" w:color="9A9999" w:themeColor="accent4" w:themeTint="99"/>
        <w:bottom w:val="single" w:sz="4" w:space="0" w:color="9A9999" w:themeColor="accent4" w:themeTint="99"/>
        <w:right w:val="single" w:sz="4" w:space="0" w:color="9A9999" w:themeColor="accent4" w:themeTint="99"/>
        <w:insideH w:val="single" w:sz="4" w:space="0" w:color="9A9999" w:themeColor="accent4" w:themeTint="99"/>
        <w:insideV w:val="single" w:sz="4" w:space="0" w:color="9A99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  <w:tblStylePr w:type="neCell">
      <w:tblPr/>
      <w:tcPr>
        <w:tcBorders>
          <w:bottom w:val="single" w:sz="4" w:space="0" w:color="9A9999" w:themeColor="accent4" w:themeTint="99"/>
        </w:tcBorders>
      </w:tcPr>
    </w:tblStylePr>
    <w:tblStylePr w:type="nwCell">
      <w:tblPr/>
      <w:tcPr>
        <w:tcBorders>
          <w:bottom w:val="single" w:sz="4" w:space="0" w:color="9A9999" w:themeColor="accent4" w:themeTint="99"/>
        </w:tcBorders>
      </w:tcPr>
    </w:tblStylePr>
    <w:tblStylePr w:type="seCell">
      <w:tblPr/>
      <w:tcPr>
        <w:tcBorders>
          <w:top w:val="single" w:sz="4" w:space="0" w:color="9A9999" w:themeColor="accent4" w:themeTint="99"/>
        </w:tcBorders>
      </w:tcPr>
    </w:tblStylePr>
    <w:tblStylePr w:type="swCell">
      <w:tblPr/>
      <w:tcPr>
        <w:tcBorders>
          <w:top w:val="single" w:sz="4" w:space="0" w:color="9A999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263" w:themeColor="accent5" w:themeTint="99"/>
        <w:left w:val="single" w:sz="4" w:space="0" w:color="FFD263" w:themeColor="accent5" w:themeTint="99"/>
        <w:bottom w:val="single" w:sz="4" w:space="0" w:color="FFD263" w:themeColor="accent5" w:themeTint="99"/>
        <w:right w:val="single" w:sz="4" w:space="0" w:color="FFD263" w:themeColor="accent5" w:themeTint="99"/>
        <w:insideH w:val="single" w:sz="4" w:space="0" w:color="FFD263" w:themeColor="accent5" w:themeTint="99"/>
        <w:insideV w:val="single" w:sz="4" w:space="0" w:color="FFD26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  <w:tblStylePr w:type="neCell">
      <w:tblPr/>
      <w:tcPr>
        <w:tcBorders>
          <w:bottom w:val="single" w:sz="4" w:space="0" w:color="FFD263" w:themeColor="accent5" w:themeTint="99"/>
        </w:tcBorders>
      </w:tcPr>
    </w:tblStylePr>
    <w:tblStylePr w:type="nwCell">
      <w:tblPr/>
      <w:tcPr>
        <w:tcBorders>
          <w:bottom w:val="single" w:sz="4" w:space="0" w:color="FFD263" w:themeColor="accent5" w:themeTint="99"/>
        </w:tcBorders>
      </w:tcPr>
    </w:tblStylePr>
    <w:tblStylePr w:type="seCell">
      <w:tblPr/>
      <w:tcPr>
        <w:tcBorders>
          <w:top w:val="single" w:sz="4" w:space="0" w:color="FFD263" w:themeColor="accent5" w:themeTint="99"/>
        </w:tcBorders>
      </w:tcPr>
    </w:tblStylePr>
    <w:tblStylePr w:type="swCell">
      <w:tblPr/>
      <w:tcPr>
        <w:tcBorders>
          <w:top w:val="single" w:sz="4" w:space="0" w:color="FFD263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6" w:themeTint="99"/>
        <w:left w:val="single" w:sz="4" w:space="0" w:color="2EFFF4" w:themeColor="accent6" w:themeTint="99"/>
        <w:bottom w:val="single" w:sz="4" w:space="0" w:color="2EFFF4" w:themeColor="accent6" w:themeTint="99"/>
        <w:right w:val="single" w:sz="4" w:space="0" w:color="2EFFF4" w:themeColor="accent6" w:themeTint="99"/>
        <w:insideH w:val="single" w:sz="4" w:space="0" w:color="2EFFF4" w:themeColor="accent6" w:themeTint="99"/>
        <w:insideV w:val="single" w:sz="4" w:space="0" w:color="2EFF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  <w:tblStylePr w:type="neCell">
      <w:tblPr/>
      <w:tcPr>
        <w:tcBorders>
          <w:bottom w:val="single" w:sz="4" w:space="0" w:color="2EFFF4" w:themeColor="accent6" w:themeTint="99"/>
        </w:tcBorders>
      </w:tcPr>
    </w:tblStylePr>
    <w:tblStylePr w:type="nwCell">
      <w:tblPr/>
      <w:tcPr>
        <w:tcBorders>
          <w:bottom w:val="single" w:sz="4" w:space="0" w:color="2EFFF4" w:themeColor="accent6" w:themeTint="99"/>
        </w:tcBorders>
      </w:tcPr>
    </w:tblStylePr>
    <w:tblStylePr w:type="seCell">
      <w:tblPr/>
      <w:tcPr>
        <w:tcBorders>
          <w:top w:val="single" w:sz="4" w:space="0" w:color="2EFFF4" w:themeColor="accent6" w:themeTint="99"/>
        </w:tcBorders>
      </w:tcPr>
    </w:tblStylePr>
    <w:tblStylePr w:type="swCell">
      <w:tblPr/>
      <w:tcPr>
        <w:tcBorders>
          <w:top w:val="single" w:sz="4" w:space="0" w:color="2EFFF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text1" w:themeTint="99"/>
        <w:left w:val="single" w:sz="4" w:space="0" w:color="9A9999" w:themeColor="text1" w:themeTint="99"/>
        <w:bottom w:val="single" w:sz="4" w:space="0" w:color="9A9999" w:themeColor="text1" w:themeTint="99"/>
        <w:right w:val="single" w:sz="4" w:space="0" w:color="9A9999" w:themeColor="text1" w:themeTint="99"/>
        <w:insideH w:val="single" w:sz="4" w:space="0" w:color="9A9999" w:themeColor="text1" w:themeTint="99"/>
        <w:insideV w:val="single" w:sz="4" w:space="0" w:color="9A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656" w:themeColor="text1"/>
          <w:left w:val="single" w:sz="4" w:space="0" w:color="575656" w:themeColor="text1"/>
          <w:bottom w:val="single" w:sz="4" w:space="0" w:color="575656" w:themeColor="text1"/>
          <w:right w:val="single" w:sz="4" w:space="0" w:color="575656" w:themeColor="text1"/>
          <w:insideH w:val="nil"/>
          <w:insideV w:val="nil"/>
        </w:tcBorders>
        <w:shd w:val="clear" w:color="auto" w:fill="575656" w:themeFill="text1"/>
      </w:tcPr>
    </w:tblStylePr>
    <w:tblStylePr w:type="lastRow">
      <w:rPr>
        <w:b/>
        <w:bCs/>
      </w:rPr>
      <w:tblPr/>
      <w:tcPr>
        <w:tcBorders>
          <w:top w:val="double" w:sz="4" w:space="0" w:color="57565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1" w:themeTint="99"/>
        <w:left w:val="single" w:sz="4" w:space="0" w:color="2EFFF4" w:themeColor="accent1" w:themeTint="99"/>
        <w:bottom w:val="single" w:sz="4" w:space="0" w:color="2EFFF4" w:themeColor="accent1" w:themeTint="99"/>
        <w:right w:val="single" w:sz="4" w:space="0" w:color="2EFFF4" w:themeColor="accent1" w:themeTint="99"/>
        <w:insideH w:val="single" w:sz="4" w:space="0" w:color="2EFFF4" w:themeColor="accent1" w:themeTint="99"/>
        <w:insideV w:val="single" w:sz="4" w:space="0" w:color="2EFF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9A" w:themeColor="accent1"/>
          <w:left w:val="single" w:sz="4" w:space="0" w:color="00A29A" w:themeColor="accent1"/>
          <w:bottom w:val="single" w:sz="4" w:space="0" w:color="00A29A" w:themeColor="accent1"/>
          <w:right w:val="single" w:sz="4" w:space="0" w:color="00A29A" w:themeColor="accent1"/>
          <w:insideH w:val="nil"/>
          <w:insideV w:val="nil"/>
        </w:tcBorders>
        <w:shd w:val="clear" w:color="auto" w:fill="00A29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9B1DB" w:themeColor="accent2" w:themeTint="99"/>
        <w:left w:val="single" w:sz="4" w:space="0" w:color="59B1DB" w:themeColor="accent2" w:themeTint="99"/>
        <w:bottom w:val="single" w:sz="4" w:space="0" w:color="59B1DB" w:themeColor="accent2" w:themeTint="99"/>
        <w:right w:val="single" w:sz="4" w:space="0" w:color="59B1DB" w:themeColor="accent2" w:themeTint="99"/>
        <w:insideH w:val="single" w:sz="4" w:space="0" w:color="59B1DB" w:themeColor="accent2" w:themeTint="99"/>
        <w:insideV w:val="single" w:sz="4" w:space="0" w:color="59B1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6C91" w:themeColor="accent2"/>
          <w:left w:val="single" w:sz="4" w:space="0" w:color="1F6C91" w:themeColor="accent2"/>
          <w:bottom w:val="single" w:sz="4" w:space="0" w:color="1F6C91" w:themeColor="accent2"/>
          <w:right w:val="single" w:sz="4" w:space="0" w:color="1F6C91" w:themeColor="accent2"/>
          <w:insideH w:val="nil"/>
          <w:insideV w:val="nil"/>
        </w:tcBorders>
        <w:shd w:val="clear" w:color="auto" w:fill="1F6C91" w:themeFill="accent2"/>
      </w:tcPr>
    </w:tblStylePr>
    <w:tblStylePr w:type="lastRow">
      <w:rPr>
        <w:b/>
        <w:bCs/>
      </w:rPr>
      <w:tblPr/>
      <w:tcPr>
        <w:tcBorders>
          <w:top w:val="double" w:sz="4" w:space="0" w:color="1F6C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CE4E5" w:themeColor="accent3" w:themeTint="99"/>
        <w:left w:val="single" w:sz="4" w:space="0" w:color="DCE4E5" w:themeColor="accent3" w:themeTint="99"/>
        <w:bottom w:val="single" w:sz="4" w:space="0" w:color="DCE4E5" w:themeColor="accent3" w:themeTint="99"/>
        <w:right w:val="single" w:sz="4" w:space="0" w:color="DCE4E5" w:themeColor="accent3" w:themeTint="99"/>
        <w:insideH w:val="single" w:sz="4" w:space="0" w:color="DCE4E5" w:themeColor="accent3" w:themeTint="99"/>
        <w:insideV w:val="single" w:sz="4" w:space="0" w:color="DCE4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D3D5" w:themeColor="accent3"/>
          <w:left w:val="single" w:sz="4" w:space="0" w:color="C5D3D5" w:themeColor="accent3"/>
          <w:bottom w:val="single" w:sz="4" w:space="0" w:color="C5D3D5" w:themeColor="accent3"/>
          <w:right w:val="single" w:sz="4" w:space="0" w:color="C5D3D5" w:themeColor="accent3"/>
          <w:insideH w:val="nil"/>
          <w:insideV w:val="nil"/>
        </w:tcBorders>
        <w:shd w:val="clear" w:color="auto" w:fill="C5D3D5" w:themeFill="accent3"/>
      </w:tcPr>
    </w:tblStylePr>
    <w:tblStylePr w:type="lastRow">
      <w:rPr>
        <w:b/>
        <w:bCs/>
      </w:rPr>
      <w:tblPr/>
      <w:tcPr>
        <w:tcBorders>
          <w:top w:val="double" w:sz="4" w:space="0" w:color="C5D3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A9999" w:themeColor="accent4" w:themeTint="99"/>
        <w:left w:val="single" w:sz="4" w:space="0" w:color="9A9999" w:themeColor="accent4" w:themeTint="99"/>
        <w:bottom w:val="single" w:sz="4" w:space="0" w:color="9A9999" w:themeColor="accent4" w:themeTint="99"/>
        <w:right w:val="single" w:sz="4" w:space="0" w:color="9A9999" w:themeColor="accent4" w:themeTint="99"/>
        <w:insideH w:val="single" w:sz="4" w:space="0" w:color="9A9999" w:themeColor="accent4" w:themeTint="99"/>
        <w:insideV w:val="single" w:sz="4" w:space="0" w:color="9A99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656" w:themeColor="accent4"/>
          <w:left w:val="single" w:sz="4" w:space="0" w:color="575656" w:themeColor="accent4"/>
          <w:bottom w:val="single" w:sz="4" w:space="0" w:color="575656" w:themeColor="accent4"/>
          <w:right w:val="single" w:sz="4" w:space="0" w:color="575656" w:themeColor="accent4"/>
          <w:insideH w:val="nil"/>
          <w:insideV w:val="nil"/>
        </w:tcBorders>
        <w:shd w:val="clear" w:color="auto" w:fill="575656" w:themeFill="accent4"/>
      </w:tcPr>
    </w:tblStylePr>
    <w:tblStylePr w:type="lastRow">
      <w:rPr>
        <w:b/>
        <w:bCs/>
      </w:rPr>
      <w:tblPr/>
      <w:tcPr>
        <w:tcBorders>
          <w:top w:val="double" w:sz="4" w:space="0" w:color="57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D263" w:themeColor="accent5" w:themeTint="99"/>
        <w:left w:val="single" w:sz="4" w:space="0" w:color="FFD263" w:themeColor="accent5" w:themeTint="99"/>
        <w:bottom w:val="single" w:sz="4" w:space="0" w:color="FFD263" w:themeColor="accent5" w:themeTint="99"/>
        <w:right w:val="single" w:sz="4" w:space="0" w:color="FFD263" w:themeColor="accent5" w:themeTint="99"/>
        <w:insideH w:val="single" w:sz="4" w:space="0" w:color="FFD263" w:themeColor="accent5" w:themeTint="99"/>
        <w:insideV w:val="single" w:sz="4" w:space="0" w:color="FFD26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400" w:themeColor="accent5"/>
          <w:left w:val="single" w:sz="4" w:space="0" w:color="FAB400" w:themeColor="accent5"/>
          <w:bottom w:val="single" w:sz="4" w:space="0" w:color="FAB400" w:themeColor="accent5"/>
          <w:right w:val="single" w:sz="4" w:space="0" w:color="FAB400" w:themeColor="accent5"/>
          <w:insideH w:val="nil"/>
          <w:insideV w:val="nil"/>
        </w:tcBorders>
        <w:shd w:val="clear" w:color="auto" w:fill="FAB400" w:themeFill="accent5"/>
      </w:tcPr>
    </w:tblStylePr>
    <w:tblStylePr w:type="lastRow">
      <w:rPr>
        <w:b/>
        <w:bCs/>
      </w:rPr>
      <w:tblPr/>
      <w:tcPr>
        <w:tcBorders>
          <w:top w:val="double" w:sz="4" w:space="0" w:color="FAB4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EFFF4" w:themeColor="accent6" w:themeTint="99"/>
        <w:left w:val="single" w:sz="4" w:space="0" w:color="2EFFF4" w:themeColor="accent6" w:themeTint="99"/>
        <w:bottom w:val="single" w:sz="4" w:space="0" w:color="2EFFF4" w:themeColor="accent6" w:themeTint="99"/>
        <w:right w:val="single" w:sz="4" w:space="0" w:color="2EFFF4" w:themeColor="accent6" w:themeTint="99"/>
        <w:insideH w:val="single" w:sz="4" w:space="0" w:color="2EFFF4" w:themeColor="accent6" w:themeTint="99"/>
        <w:insideV w:val="single" w:sz="4" w:space="0" w:color="2EFF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9A" w:themeColor="accent6"/>
          <w:left w:val="single" w:sz="4" w:space="0" w:color="00A29A" w:themeColor="accent6"/>
          <w:bottom w:val="single" w:sz="4" w:space="0" w:color="00A29A" w:themeColor="accent6"/>
          <w:right w:val="single" w:sz="4" w:space="0" w:color="00A29A" w:themeColor="accent6"/>
          <w:insideH w:val="nil"/>
          <w:insideV w:val="nil"/>
        </w:tcBorders>
        <w:shd w:val="clear" w:color="auto" w:fill="00A29A" w:themeFill="accent6"/>
      </w:tcPr>
    </w:tblStylePr>
    <w:tblStylePr w:type="lastRow">
      <w:rPr>
        <w:b/>
        <w:bCs/>
      </w:rPr>
      <w:tblPr/>
      <w:tcPr>
        <w:tcBorders>
          <w:top w:val="double" w:sz="4" w:space="0" w:color="00A29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65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65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565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5656" w:themeFill="text1"/>
      </w:tcPr>
    </w:tblStylePr>
    <w:tblStylePr w:type="band1Vert">
      <w:tblPr/>
      <w:tcPr>
        <w:shd w:val="clear" w:color="auto" w:fill="BCBBBB" w:themeFill="text1" w:themeFillTint="66"/>
      </w:tcPr>
    </w:tblStylePr>
    <w:tblStylePr w:type="band1Horz">
      <w:tblPr/>
      <w:tcPr>
        <w:shd w:val="clear" w:color="auto" w:fill="BCBBBB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F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9A" w:themeFill="accent1"/>
      </w:tcPr>
    </w:tblStylePr>
    <w:tblStylePr w:type="band1Vert">
      <w:tblPr/>
      <w:tcPr>
        <w:shd w:val="clear" w:color="auto" w:fill="73FFF7" w:themeFill="accent1" w:themeFillTint="66"/>
      </w:tcPr>
    </w:tblStylePr>
    <w:tblStylePr w:type="band1Horz">
      <w:tblPr/>
      <w:tcPr>
        <w:shd w:val="clear" w:color="auto" w:fill="73FFF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5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6C9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6C9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6C9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6C91" w:themeFill="accent2"/>
      </w:tcPr>
    </w:tblStylePr>
    <w:tblStylePr w:type="band1Vert">
      <w:tblPr/>
      <w:tcPr>
        <w:shd w:val="clear" w:color="auto" w:fill="90CBE7" w:themeFill="accent2" w:themeFillTint="66"/>
      </w:tcPr>
    </w:tblStylePr>
    <w:tblStylePr w:type="band1Horz">
      <w:tblPr/>
      <w:tcPr>
        <w:shd w:val="clear" w:color="auto" w:fill="90CBE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D3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D3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D3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D3D5" w:themeFill="accent3"/>
      </w:tcPr>
    </w:tblStylePr>
    <w:tblStylePr w:type="band1Vert">
      <w:tblPr/>
      <w:tcPr>
        <w:shd w:val="clear" w:color="auto" w:fill="E7EDEE" w:themeFill="accent3" w:themeFillTint="66"/>
      </w:tcPr>
    </w:tblStylePr>
    <w:tblStylePr w:type="band1Horz">
      <w:tblPr/>
      <w:tcPr>
        <w:shd w:val="clear" w:color="auto" w:fill="E7EDEE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C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65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65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56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5656" w:themeFill="accent4"/>
      </w:tcPr>
    </w:tblStylePr>
    <w:tblStylePr w:type="band1Vert">
      <w:tblPr/>
      <w:tcPr>
        <w:shd w:val="clear" w:color="auto" w:fill="BCBBBB" w:themeFill="accent4" w:themeFillTint="66"/>
      </w:tcPr>
    </w:tblStylePr>
    <w:tblStylePr w:type="band1Horz">
      <w:tblPr/>
      <w:tcPr>
        <w:shd w:val="clear" w:color="auto" w:fill="BCBBB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4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4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4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400" w:themeFill="accent5"/>
      </w:tcPr>
    </w:tblStylePr>
    <w:tblStylePr w:type="band1Vert">
      <w:tblPr/>
      <w:tcPr>
        <w:shd w:val="clear" w:color="auto" w:fill="FFE197" w:themeFill="accent5" w:themeFillTint="66"/>
      </w:tcPr>
    </w:tblStylePr>
    <w:tblStylePr w:type="band1Horz">
      <w:tblPr/>
      <w:tcPr>
        <w:shd w:val="clear" w:color="auto" w:fill="FFE19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F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9A" w:themeFill="accent6"/>
      </w:tcPr>
    </w:tblStylePr>
    <w:tblStylePr w:type="band1Vert">
      <w:tblPr/>
      <w:tcPr>
        <w:shd w:val="clear" w:color="auto" w:fill="73FFF7" w:themeFill="accent6" w:themeFillTint="66"/>
      </w:tcPr>
    </w:tblStylePr>
    <w:tblStylePr w:type="band1Horz">
      <w:tblPr/>
      <w:tcPr>
        <w:shd w:val="clear" w:color="auto" w:fill="73FFF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4" w:space="0" w:color="9A9999" w:themeColor="text1" w:themeTint="99"/>
        <w:left w:val="single" w:sz="4" w:space="0" w:color="9A9999" w:themeColor="text1" w:themeTint="99"/>
        <w:bottom w:val="single" w:sz="4" w:space="0" w:color="9A9999" w:themeColor="text1" w:themeTint="99"/>
        <w:right w:val="single" w:sz="4" w:space="0" w:color="9A9999" w:themeColor="text1" w:themeTint="99"/>
        <w:insideH w:val="single" w:sz="4" w:space="0" w:color="9A9999" w:themeColor="text1" w:themeTint="99"/>
        <w:insideV w:val="single" w:sz="4" w:space="0" w:color="9A999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D6A1E"/>
    <w:pPr>
      <w:spacing w:line="240" w:lineRule="auto"/>
    </w:pPr>
    <w:rPr>
      <w:color w:val="007973" w:themeColor="accent1" w:themeShade="BF"/>
    </w:rPr>
    <w:tblPr>
      <w:tblStyleRowBandSize w:val="1"/>
      <w:tblStyleColBandSize w:val="1"/>
      <w:tblBorders>
        <w:top w:val="single" w:sz="4" w:space="0" w:color="2EFFF4" w:themeColor="accent1" w:themeTint="99"/>
        <w:left w:val="single" w:sz="4" w:space="0" w:color="2EFFF4" w:themeColor="accent1" w:themeTint="99"/>
        <w:bottom w:val="single" w:sz="4" w:space="0" w:color="2EFFF4" w:themeColor="accent1" w:themeTint="99"/>
        <w:right w:val="single" w:sz="4" w:space="0" w:color="2EFFF4" w:themeColor="accent1" w:themeTint="99"/>
        <w:insideH w:val="single" w:sz="4" w:space="0" w:color="2EFFF4" w:themeColor="accent1" w:themeTint="99"/>
        <w:insideV w:val="single" w:sz="4" w:space="0" w:color="2EFF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FF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FF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D6A1E"/>
    <w:pPr>
      <w:spacing w:line="240" w:lineRule="auto"/>
    </w:pPr>
    <w:rPr>
      <w:color w:val="17506C" w:themeColor="accent2" w:themeShade="BF"/>
    </w:rPr>
    <w:tblPr>
      <w:tblStyleRowBandSize w:val="1"/>
      <w:tblStyleColBandSize w:val="1"/>
      <w:tblBorders>
        <w:top w:val="single" w:sz="4" w:space="0" w:color="59B1DB" w:themeColor="accent2" w:themeTint="99"/>
        <w:left w:val="single" w:sz="4" w:space="0" w:color="59B1DB" w:themeColor="accent2" w:themeTint="99"/>
        <w:bottom w:val="single" w:sz="4" w:space="0" w:color="59B1DB" w:themeColor="accent2" w:themeTint="99"/>
        <w:right w:val="single" w:sz="4" w:space="0" w:color="59B1DB" w:themeColor="accent2" w:themeTint="99"/>
        <w:insideH w:val="single" w:sz="4" w:space="0" w:color="59B1DB" w:themeColor="accent2" w:themeTint="99"/>
        <w:insideV w:val="single" w:sz="4" w:space="0" w:color="59B1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B1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B1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D6A1E"/>
    <w:pPr>
      <w:spacing w:line="240" w:lineRule="auto"/>
    </w:pPr>
    <w:rPr>
      <w:color w:val="89A5A9" w:themeColor="accent3" w:themeShade="BF"/>
    </w:rPr>
    <w:tblPr>
      <w:tblStyleRowBandSize w:val="1"/>
      <w:tblStyleColBandSize w:val="1"/>
      <w:tblBorders>
        <w:top w:val="single" w:sz="4" w:space="0" w:color="DCE4E5" w:themeColor="accent3" w:themeTint="99"/>
        <w:left w:val="single" w:sz="4" w:space="0" w:color="DCE4E5" w:themeColor="accent3" w:themeTint="99"/>
        <w:bottom w:val="single" w:sz="4" w:space="0" w:color="DCE4E5" w:themeColor="accent3" w:themeTint="99"/>
        <w:right w:val="single" w:sz="4" w:space="0" w:color="DCE4E5" w:themeColor="accent3" w:themeTint="99"/>
        <w:insideH w:val="single" w:sz="4" w:space="0" w:color="DCE4E5" w:themeColor="accent3" w:themeTint="99"/>
        <w:insideV w:val="single" w:sz="4" w:space="0" w:color="DCE4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CE4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E4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D6A1E"/>
    <w:pPr>
      <w:spacing w:line="240" w:lineRule="auto"/>
    </w:pPr>
    <w:rPr>
      <w:color w:val="414040" w:themeColor="accent4" w:themeShade="BF"/>
    </w:rPr>
    <w:tblPr>
      <w:tblStyleRowBandSize w:val="1"/>
      <w:tblStyleColBandSize w:val="1"/>
      <w:tblBorders>
        <w:top w:val="single" w:sz="4" w:space="0" w:color="9A9999" w:themeColor="accent4" w:themeTint="99"/>
        <w:left w:val="single" w:sz="4" w:space="0" w:color="9A9999" w:themeColor="accent4" w:themeTint="99"/>
        <w:bottom w:val="single" w:sz="4" w:space="0" w:color="9A9999" w:themeColor="accent4" w:themeTint="99"/>
        <w:right w:val="single" w:sz="4" w:space="0" w:color="9A9999" w:themeColor="accent4" w:themeTint="99"/>
        <w:insideH w:val="single" w:sz="4" w:space="0" w:color="9A9999" w:themeColor="accent4" w:themeTint="99"/>
        <w:insideV w:val="single" w:sz="4" w:space="0" w:color="9A99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9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D6A1E"/>
    <w:pPr>
      <w:spacing w:line="240" w:lineRule="auto"/>
    </w:pPr>
    <w:rPr>
      <w:color w:val="BB8600" w:themeColor="accent5" w:themeShade="BF"/>
    </w:rPr>
    <w:tblPr>
      <w:tblStyleRowBandSize w:val="1"/>
      <w:tblStyleColBandSize w:val="1"/>
      <w:tblBorders>
        <w:top w:val="single" w:sz="4" w:space="0" w:color="FFD263" w:themeColor="accent5" w:themeTint="99"/>
        <w:left w:val="single" w:sz="4" w:space="0" w:color="FFD263" w:themeColor="accent5" w:themeTint="99"/>
        <w:bottom w:val="single" w:sz="4" w:space="0" w:color="FFD263" w:themeColor="accent5" w:themeTint="99"/>
        <w:right w:val="single" w:sz="4" w:space="0" w:color="FFD263" w:themeColor="accent5" w:themeTint="99"/>
        <w:insideH w:val="single" w:sz="4" w:space="0" w:color="FFD263" w:themeColor="accent5" w:themeTint="99"/>
        <w:insideV w:val="single" w:sz="4" w:space="0" w:color="FFD26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6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6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D6A1E"/>
    <w:pPr>
      <w:spacing w:line="240" w:lineRule="auto"/>
    </w:pPr>
    <w:rPr>
      <w:color w:val="007973" w:themeColor="accent6" w:themeShade="BF"/>
    </w:rPr>
    <w:tblPr>
      <w:tblStyleRowBandSize w:val="1"/>
      <w:tblStyleColBandSize w:val="1"/>
      <w:tblBorders>
        <w:top w:val="single" w:sz="4" w:space="0" w:color="2EFFF4" w:themeColor="accent6" w:themeTint="99"/>
        <w:left w:val="single" w:sz="4" w:space="0" w:color="2EFFF4" w:themeColor="accent6" w:themeTint="99"/>
        <w:bottom w:val="single" w:sz="4" w:space="0" w:color="2EFFF4" w:themeColor="accent6" w:themeTint="99"/>
        <w:right w:val="single" w:sz="4" w:space="0" w:color="2EFFF4" w:themeColor="accent6" w:themeTint="99"/>
        <w:insideH w:val="single" w:sz="4" w:space="0" w:color="2EFFF4" w:themeColor="accent6" w:themeTint="99"/>
        <w:insideV w:val="single" w:sz="4" w:space="0" w:color="2EFF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EFF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FF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D6A1E"/>
    <w:pPr>
      <w:spacing w:line="240" w:lineRule="auto"/>
    </w:pPr>
    <w:rPr>
      <w:color w:val="575656" w:themeColor="text1"/>
    </w:rPr>
    <w:tblPr>
      <w:tblStyleRowBandSize w:val="1"/>
      <w:tblStyleColBandSize w:val="1"/>
      <w:tblBorders>
        <w:top w:val="single" w:sz="4" w:space="0" w:color="9A9999" w:themeColor="text1" w:themeTint="99"/>
        <w:left w:val="single" w:sz="4" w:space="0" w:color="9A9999" w:themeColor="text1" w:themeTint="99"/>
        <w:bottom w:val="single" w:sz="4" w:space="0" w:color="9A9999" w:themeColor="text1" w:themeTint="99"/>
        <w:right w:val="single" w:sz="4" w:space="0" w:color="9A9999" w:themeColor="text1" w:themeTint="99"/>
        <w:insideH w:val="single" w:sz="4" w:space="0" w:color="9A9999" w:themeColor="text1" w:themeTint="99"/>
        <w:insideV w:val="single" w:sz="4" w:space="0" w:color="9A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text1" w:themeFillTint="33"/>
      </w:tcPr>
    </w:tblStylePr>
    <w:tblStylePr w:type="band1Horz">
      <w:tblPr/>
      <w:tcPr>
        <w:shd w:val="clear" w:color="auto" w:fill="DDDCDC" w:themeFill="text1" w:themeFillTint="33"/>
      </w:tcPr>
    </w:tblStylePr>
    <w:tblStylePr w:type="neCell">
      <w:tblPr/>
      <w:tcPr>
        <w:tcBorders>
          <w:bottom w:val="single" w:sz="4" w:space="0" w:color="9A9999" w:themeColor="text1" w:themeTint="99"/>
        </w:tcBorders>
      </w:tcPr>
    </w:tblStylePr>
    <w:tblStylePr w:type="nwCell">
      <w:tblPr/>
      <w:tcPr>
        <w:tcBorders>
          <w:bottom w:val="single" w:sz="4" w:space="0" w:color="9A9999" w:themeColor="text1" w:themeTint="99"/>
        </w:tcBorders>
      </w:tcPr>
    </w:tblStylePr>
    <w:tblStylePr w:type="seCell">
      <w:tblPr/>
      <w:tcPr>
        <w:tcBorders>
          <w:top w:val="single" w:sz="4" w:space="0" w:color="9A9999" w:themeColor="text1" w:themeTint="99"/>
        </w:tcBorders>
      </w:tcPr>
    </w:tblStylePr>
    <w:tblStylePr w:type="swCell">
      <w:tblPr/>
      <w:tcPr>
        <w:tcBorders>
          <w:top w:val="single" w:sz="4" w:space="0" w:color="9A9999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D6A1E"/>
    <w:pPr>
      <w:spacing w:line="240" w:lineRule="auto"/>
    </w:pPr>
    <w:rPr>
      <w:color w:val="007973" w:themeColor="accent1" w:themeShade="BF"/>
    </w:rPr>
    <w:tblPr>
      <w:tblStyleRowBandSize w:val="1"/>
      <w:tblStyleColBandSize w:val="1"/>
      <w:tblBorders>
        <w:top w:val="single" w:sz="4" w:space="0" w:color="2EFFF4" w:themeColor="accent1" w:themeTint="99"/>
        <w:left w:val="single" w:sz="4" w:space="0" w:color="2EFFF4" w:themeColor="accent1" w:themeTint="99"/>
        <w:bottom w:val="single" w:sz="4" w:space="0" w:color="2EFFF4" w:themeColor="accent1" w:themeTint="99"/>
        <w:right w:val="single" w:sz="4" w:space="0" w:color="2EFFF4" w:themeColor="accent1" w:themeTint="99"/>
        <w:insideH w:val="single" w:sz="4" w:space="0" w:color="2EFFF4" w:themeColor="accent1" w:themeTint="99"/>
        <w:insideV w:val="single" w:sz="4" w:space="0" w:color="2EFF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1" w:themeFillTint="33"/>
      </w:tcPr>
    </w:tblStylePr>
    <w:tblStylePr w:type="band1Horz">
      <w:tblPr/>
      <w:tcPr>
        <w:shd w:val="clear" w:color="auto" w:fill="B9FFFB" w:themeFill="accent1" w:themeFillTint="33"/>
      </w:tcPr>
    </w:tblStylePr>
    <w:tblStylePr w:type="neCell">
      <w:tblPr/>
      <w:tcPr>
        <w:tcBorders>
          <w:bottom w:val="single" w:sz="4" w:space="0" w:color="2EFFF4" w:themeColor="accent1" w:themeTint="99"/>
        </w:tcBorders>
      </w:tcPr>
    </w:tblStylePr>
    <w:tblStylePr w:type="nwCell">
      <w:tblPr/>
      <w:tcPr>
        <w:tcBorders>
          <w:bottom w:val="single" w:sz="4" w:space="0" w:color="2EFFF4" w:themeColor="accent1" w:themeTint="99"/>
        </w:tcBorders>
      </w:tcPr>
    </w:tblStylePr>
    <w:tblStylePr w:type="seCell">
      <w:tblPr/>
      <w:tcPr>
        <w:tcBorders>
          <w:top w:val="single" w:sz="4" w:space="0" w:color="2EFFF4" w:themeColor="accent1" w:themeTint="99"/>
        </w:tcBorders>
      </w:tcPr>
    </w:tblStylePr>
    <w:tblStylePr w:type="swCell">
      <w:tblPr/>
      <w:tcPr>
        <w:tcBorders>
          <w:top w:val="single" w:sz="4" w:space="0" w:color="2EFFF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D6A1E"/>
    <w:pPr>
      <w:spacing w:line="240" w:lineRule="auto"/>
    </w:pPr>
    <w:rPr>
      <w:color w:val="17506C" w:themeColor="accent2" w:themeShade="BF"/>
    </w:rPr>
    <w:tblPr>
      <w:tblStyleRowBandSize w:val="1"/>
      <w:tblStyleColBandSize w:val="1"/>
      <w:tblBorders>
        <w:top w:val="single" w:sz="4" w:space="0" w:color="59B1DB" w:themeColor="accent2" w:themeTint="99"/>
        <w:left w:val="single" w:sz="4" w:space="0" w:color="59B1DB" w:themeColor="accent2" w:themeTint="99"/>
        <w:bottom w:val="single" w:sz="4" w:space="0" w:color="59B1DB" w:themeColor="accent2" w:themeTint="99"/>
        <w:right w:val="single" w:sz="4" w:space="0" w:color="59B1DB" w:themeColor="accent2" w:themeTint="99"/>
        <w:insideH w:val="single" w:sz="4" w:space="0" w:color="59B1DB" w:themeColor="accent2" w:themeTint="99"/>
        <w:insideV w:val="single" w:sz="4" w:space="0" w:color="59B1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5F3" w:themeFill="accent2" w:themeFillTint="33"/>
      </w:tcPr>
    </w:tblStylePr>
    <w:tblStylePr w:type="band1Horz">
      <w:tblPr/>
      <w:tcPr>
        <w:shd w:val="clear" w:color="auto" w:fill="C7E5F3" w:themeFill="accent2" w:themeFillTint="33"/>
      </w:tcPr>
    </w:tblStylePr>
    <w:tblStylePr w:type="neCell">
      <w:tblPr/>
      <w:tcPr>
        <w:tcBorders>
          <w:bottom w:val="single" w:sz="4" w:space="0" w:color="59B1DB" w:themeColor="accent2" w:themeTint="99"/>
        </w:tcBorders>
      </w:tcPr>
    </w:tblStylePr>
    <w:tblStylePr w:type="nwCell">
      <w:tblPr/>
      <w:tcPr>
        <w:tcBorders>
          <w:bottom w:val="single" w:sz="4" w:space="0" w:color="59B1DB" w:themeColor="accent2" w:themeTint="99"/>
        </w:tcBorders>
      </w:tcPr>
    </w:tblStylePr>
    <w:tblStylePr w:type="seCell">
      <w:tblPr/>
      <w:tcPr>
        <w:tcBorders>
          <w:top w:val="single" w:sz="4" w:space="0" w:color="59B1DB" w:themeColor="accent2" w:themeTint="99"/>
        </w:tcBorders>
      </w:tcPr>
    </w:tblStylePr>
    <w:tblStylePr w:type="swCell">
      <w:tblPr/>
      <w:tcPr>
        <w:tcBorders>
          <w:top w:val="single" w:sz="4" w:space="0" w:color="59B1D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D6A1E"/>
    <w:pPr>
      <w:spacing w:line="240" w:lineRule="auto"/>
    </w:pPr>
    <w:rPr>
      <w:color w:val="89A5A9" w:themeColor="accent3" w:themeShade="BF"/>
    </w:rPr>
    <w:tblPr>
      <w:tblStyleRowBandSize w:val="1"/>
      <w:tblStyleColBandSize w:val="1"/>
      <w:tblBorders>
        <w:top w:val="single" w:sz="4" w:space="0" w:color="DCE4E5" w:themeColor="accent3" w:themeTint="99"/>
        <w:left w:val="single" w:sz="4" w:space="0" w:color="DCE4E5" w:themeColor="accent3" w:themeTint="99"/>
        <w:bottom w:val="single" w:sz="4" w:space="0" w:color="DCE4E5" w:themeColor="accent3" w:themeTint="99"/>
        <w:right w:val="single" w:sz="4" w:space="0" w:color="DCE4E5" w:themeColor="accent3" w:themeTint="99"/>
        <w:insideH w:val="single" w:sz="4" w:space="0" w:color="DCE4E5" w:themeColor="accent3" w:themeTint="99"/>
        <w:insideV w:val="single" w:sz="4" w:space="0" w:color="DCE4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6" w:themeFill="accent3" w:themeFillTint="33"/>
      </w:tcPr>
    </w:tblStylePr>
    <w:tblStylePr w:type="band1Horz">
      <w:tblPr/>
      <w:tcPr>
        <w:shd w:val="clear" w:color="auto" w:fill="F3F6F6" w:themeFill="accent3" w:themeFillTint="33"/>
      </w:tcPr>
    </w:tblStylePr>
    <w:tblStylePr w:type="neCell">
      <w:tblPr/>
      <w:tcPr>
        <w:tcBorders>
          <w:bottom w:val="single" w:sz="4" w:space="0" w:color="DCE4E5" w:themeColor="accent3" w:themeTint="99"/>
        </w:tcBorders>
      </w:tcPr>
    </w:tblStylePr>
    <w:tblStylePr w:type="nwCell">
      <w:tblPr/>
      <w:tcPr>
        <w:tcBorders>
          <w:bottom w:val="single" w:sz="4" w:space="0" w:color="DCE4E5" w:themeColor="accent3" w:themeTint="99"/>
        </w:tcBorders>
      </w:tcPr>
    </w:tblStylePr>
    <w:tblStylePr w:type="seCell">
      <w:tblPr/>
      <w:tcPr>
        <w:tcBorders>
          <w:top w:val="single" w:sz="4" w:space="0" w:color="DCE4E5" w:themeColor="accent3" w:themeTint="99"/>
        </w:tcBorders>
      </w:tcPr>
    </w:tblStylePr>
    <w:tblStylePr w:type="swCell">
      <w:tblPr/>
      <w:tcPr>
        <w:tcBorders>
          <w:top w:val="single" w:sz="4" w:space="0" w:color="DCE4E5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D6A1E"/>
    <w:pPr>
      <w:spacing w:line="240" w:lineRule="auto"/>
    </w:pPr>
    <w:rPr>
      <w:color w:val="414040" w:themeColor="accent4" w:themeShade="BF"/>
    </w:rPr>
    <w:tblPr>
      <w:tblStyleRowBandSize w:val="1"/>
      <w:tblStyleColBandSize w:val="1"/>
      <w:tblBorders>
        <w:top w:val="single" w:sz="4" w:space="0" w:color="9A9999" w:themeColor="accent4" w:themeTint="99"/>
        <w:left w:val="single" w:sz="4" w:space="0" w:color="9A9999" w:themeColor="accent4" w:themeTint="99"/>
        <w:bottom w:val="single" w:sz="4" w:space="0" w:color="9A9999" w:themeColor="accent4" w:themeTint="99"/>
        <w:right w:val="single" w:sz="4" w:space="0" w:color="9A9999" w:themeColor="accent4" w:themeTint="99"/>
        <w:insideH w:val="single" w:sz="4" w:space="0" w:color="9A9999" w:themeColor="accent4" w:themeTint="99"/>
        <w:insideV w:val="single" w:sz="4" w:space="0" w:color="9A99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C" w:themeFill="accent4" w:themeFillTint="33"/>
      </w:tcPr>
    </w:tblStylePr>
    <w:tblStylePr w:type="band1Horz">
      <w:tblPr/>
      <w:tcPr>
        <w:shd w:val="clear" w:color="auto" w:fill="DDDCDC" w:themeFill="accent4" w:themeFillTint="33"/>
      </w:tcPr>
    </w:tblStylePr>
    <w:tblStylePr w:type="neCell">
      <w:tblPr/>
      <w:tcPr>
        <w:tcBorders>
          <w:bottom w:val="single" w:sz="4" w:space="0" w:color="9A9999" w:themeColor="accent4" w:themeTint="99"/>
        </w:tcBorders>
      </w:tcPr>
    </w:tblStylePr>
    <w:tblStylePr w:type="nwCell">
      <w:tblPr/>
      <w:tcPr>
        <w:tcBorders>
          <w:bottom w:val="single" w:sz="4" w:space="0" w:color="9A9999" w:themeColor="accent4" w:themeTint="99"/>
        </w:tcBorders>
      </w:tcPr>
    </w:tblStylePr>
    <w:tblStylePr w:type="seCell">
      <w:tblPr/>
      <w:tcPr>
        <w:tcBorders>
          <w:top w:val="single" w:sz="4" w:space="0" w:color="9A9999" w:themeColor="accent4" w:themeTint="99"/>
        </w:tcBorders>
      </w:tcPr>
    </w:tblStylePr>
    <w:tblStylePr w:type="swCell">
      <w:tblPr/>
      <w:tcPr>
        <w:tcBorders>
          <w:top w:val="single" w:sz="4" w:space="0" w:color="9A999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D6A1E"/>
    <w:pPr>
      <w:spacing w:line="240" w:lineRule="auto"/>
    </w:pPr>
    <w:rPr>
      <w:color w:val="BB8600" w:themeColor="accent5" w:themeShade="BF"/>
    </w:rPr>
    <w:tblPr>
      <w:tblStyleRowBandSize w:val="1"/>
      <w:tblStyleColBandSize w:val="1"/>
      <w:tblBorders>
        <w:top w:val="single" w:sz="4" w:space="0" w:color="FFD263" w:themeColor="accent5" w:themeTint="99"/>
        <w:left w:val="single" w:sz="4" w:space="0" w:color="FFD263" w:themeColor="accent5" w:themeTint="99"/>
        <w:bottom w:val="single" w:sz="4" w:space="0" w:color="FFD263" w:themeColor="accent5" w:themeTint="99"/>
        <w:right w:val="single" w:sz="4" w:space="0" w:color="FFD263" w:themeColor="accent5" w:themeTint="99"/>
        <w:insideH w:val="single" w:sz="4" w:space="0" w:color="FFD263" w:themeColor="accent5" w:themeTint="99"/>
        <w:insideV w:val="single" w:sz="4" w:space="0" w:color="FFD26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5" w:themeFillTint="33"/>
      </w:tcPr>
    </w:tblStylePr>
    <w:tblStylePr w:type="band1Horz">
      <w:tblPr/>
      <w:tcPr>
        <w:shd w:val="clear" w:color="auto" w:fill="FFF0CB" w:themeFill="accent5" w:themeFillTint="33"/>
      </w:tcPr>
    </w:tblStylePr>
    <w:tblStylePr w:type="neCell">
      <w:tblPr/>
      <w:tcPr>
        <w:tcBorders>
          <w:bottom w:val="single" w:sz="4" w:space="0" w:color="FFD263" w:themeColor="accent5" w:themeTint="99"/>
        </w:tcBorders>
      </w:tcPr>
    </w:tblStylePr>
    <w:tblStylePr w:type="nwCell">
      <w:tblPr/>
      <w:tcPr>
        <w:tcBorders>
          <w:bottom w:val="single" w:sz="4" w:space="0" w:color="FFD263" w:themeColor="accent5" w:themeTint="99"/>
        </w:tcBorders>
      </w:tcPr>
    </w:tblStylePr>
    <w:tblStylePr w:type="seCell">
      <w:tblPr/>
      <w:tcPr>
        <w:tcBorders>
          <w:top w:val="single" w:sz="4" w:space="0" w:color="FFD263" w:themeColor="accent5" w:themeTint="99"/>
        </w:tcBorders>
      </w:tcPr>
    </w:tblStylePr>
    <w:tblStylePr w:type="swCell">
      <w:tblPr/>
      <w:tcPr>
        <w:tcBorders>
          <w:top w:val="single" w:sz="4" w:space="0" w:color="FFD263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D6A1E"/>
    <w:pPr>
      <w:spacing w:line="240" w:lineRule="auto"/>
    </w:pPr>
    <w:rPr>
      <w:color w:val="007973" w:themeColor="accent6" w:themeShade="BF"/>
    </w:rPr>
    <w:tblPr>
      <w:tblStyleRowBandSize w:val="1"/>
      <w:tblStyleColBandSize w:val="1"/>
      <w:tblBorders>
        <w:top w:val="single" w:sz="4" w:space="0" w:color="2EFFF4" w:themeColor="accent6" w:themeTint="99"/>
        <w:left w:val="single" w:sz="4" w:space="0" w:color="2EFFF4" w:themeColor="accent6" w:themeTint="99"/>
        <w:bottom w:val="single" w:sz="4" w:space="0" w:color="2EFFF4" w:themeColor="accent6" w:themeTint="99"/>
        <w:right w:val="single" w:sz="4" w:space="0" w:color="2EFFF4" w:themeColor="accent6" w:themeTint="99"/>
        <w:insideH w:val="single" w:sz="4" w:space="0" w:color="2EFFF4" w:themeColor="accent6" w:themeTint="99"/>
        <w:insideV w:val="single" w:sz="4" w:space="0" w:color="2EFF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FFB" w:themeFill="accent6" w:themeFillTint="33"/>
      </w:tcPr>
    </w:tblStylePr>
    <w:tblStylePr w:type="band1Horz">
      <w:tblPr/>
      <w:tcPr>
        <w:shd w:val="clear" w:color="auto" w:fill="B9FFFB" w:themeFill="accent6" w:themeFillTint="33"/>
      </w:tcPr>
    </w:tblStylePr>
    <w:tblStylePr w:type="neCell">
      <w:tblPr/>
      <w:tcPr>
        <w:tcBorders>
          <w:bottom w:val="single" w:sz="4" w:space="0" w:color="2EFFF4" w:themeColor="accent6" w:themeTint="99"/>
        </w:tcBorders>
      </w:tcPr>
    </w:tblStylePr>
    <w:tblStylePr w:type="nwCell">
      <w:tblPr/>
      <w:tcPr>
        <w:tcBorders>
          <w:bottom w:val="single" w:sz="4" w:space="0" w:color="2EFFF4" w:themeColor="accent6" w:themeTint="99"/>
        </w:tcBorders>
      </w:tcPr>
    </w:tblStylePr>
    <w:tblStylePr w:type="seCell">
      <w:tblPr/>
      <w:tcPr>
        <w:tcBorders>
          <w:top w:val="single" w:sz="4" w:space="0" w:color="2EFFF4" w:themeColor="accent6" w:themeTint="99"/>
        </w:tcBorders>
      </w:tcPr>
    </w:tblStylePr>
    <w:tblStylePr w:type="swCell">
      <w:tblPr/>
      <w:tcPr>
        <w:tcBorders>
          <w:top w:val="single" w:sz="4" w:space="0" w:color="2EFFF4" w:themeColor="accent6" w:themeTint="99"/>
        </w:tcBorders>
      </w:tcPr>
    </w:tblStylePr>
  </w:style>
  <w:style w:type="table" w:styleId="Tabelrasterlicht">
    <w:name w:val="Grid Table Light"/>
    <w:basedOn w:val="Standaardtabel"/>
    <w:uiPriority w:val="40"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RHMDC">
    <w:name w:val="Agendapunt (lijst) RHMDC"/>
    <w:uiPriority w:val="99"/>
    <w:semiHidden/>
    <w:rsid w:val="002E0FAE"/>
    <w:pPr>
      <w:numPr>
        <w:numId w:val="22"/>
      </w:numPr>
    </w:pPr>
  </w:style>
  <w:style w:type="paragraph" w:customStyle="1" w:styleId="OndertekeningRHMDC">
    <w:name w:val="Ondertekening RHMDC"/>
    <w:basedOn w:val="ZsysbasisRHMDC"/>
    <w:uiPriority w:val="56"/>
    <w:rsid w:val="005733A5"/>
    <w:pPr>
      <w:ind w:left="4343"/>
    </w:pPr>
  </w:style>
  <w:style w:type="character" w:customStyle="1" w:styleId="AfzendergegevenstekenopmaakRHMDC">
    <w:name w:val="Afzendergegevens tekenopmaak RHMDC"/>
    <w:basedOn w:val="Standaardalinea-lettertype"/>
    <w:uiPriority w:val="42"/>
    <w:rsid w:val="004B1CEA"/>
    <w:rPr>
      <w:b/>
      <w:color w:val="FAB400" w:themeColor="accent5"/>
    </w:rPr>
  </w:style>
  <w:style w:type="paragraph" w:customStyle="1" w:styleId="Default">
    <w:name w:val="Default"/>
    <w:rsid w:val="00D74B52"/>
    <w:pPr>
      <w:autoSpaceDE w:val="0"/>
      <w:autoSpaceDN w:val="0"/>
      <w:adjustRightInd w:val="0"/>
      <w:spacing w:line="240" w:lineRule="auto"/>
    </w:pPr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HMDC%20Communicatie%20-%20Openbaar\RHMDC%20sjablonen\Briefpapier,%20memo,%20rapport\Word-document%20met%20groot%20logo%20op%20voorblad.dotx" TargetMode="External"/></Relationships>
</file>

<file path=word/theme/theme1.xml><?xml version="1.0" encoding="utf-8"?>
<a:theme xmlns:a="http://schemas.openxmlformats.org/drawingml/2006/main" name="Kantoorthema">
  <a:themeElements>
    <a:clrScheme name="Kleuren RHMDC">
      <a:dk1>
        <a:srgbClr val="575656"/>
      </a:dk1>
      <a:lt1>
        <a:sysClr val="window" lastClr="FFFFFF"/>
      </a:lt1>
      <a:dk2>
        <a:srgbClr val="000000"/>
      </a:dk2>
      <a:lt2>
        <a:srgbClr val="FFFFFF"/>
      </a:lt2>
      <a:accent1>
        <a:srgbClr val="00A29A"/>
      </a:accent1>
      <a:accent2>
        <a:srgbClr val="1F6C91"/>
      </a:accent2>
      <a:accent3>
        <a:srgbClr val="C5D3D5"/>
      </a:accent3>
      <a:accent4>
        <a:srgbClr val="575656"/>
      </a:accent4>
      <a:accent5>
        <a:srgbClr val="FAB400"/>
      </a:accent5>
      <a:accent6>
        <a:srgbClr val="00A29A"/>
      </a:accent6>
      <a:hlink>
        <a:srgbClr val="00A29A"/>
      </a:hlink>
      <a:folHlink>
        <a:srgbClr val="00A29A"/>
      </a:folHlink>
    </a:clrScheme>
    <a:fontScheme name="Lettertypen RHMDC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ju xmlns="http://www.joulesunlimited.com/ccmappings">
  <Titel/>
</ju>
</file>

<file path=customXml/itemProps1.xml><?xml version="1.0" encoding="utf-8"?>
<ds:datastoreItem xmlns:ds="http://schemas.openxmlformats.org/officeDocument/2006/customXml" ds:itemID="{01591E44-5747-451F-B543-0658D0FDB355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 met groot logo op voorblad.dotx</Template>
  <TotalTime>0</TotalTime>
  <Pages>1</Pages>
  <Words>433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RHMDC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IJsselstijn</dc:creator>
  <cp:keywords/>
  <dc:description>sjabloonversie 1.1 - 23 december 2022_x000d_
ontwerp: MG2D_x000d_
sjablonen: www.JoulesUnlimited.com</dc:description>
  <cp:lastModifiedBy>Veronique Vergeer</cp:lastModifiedBy>
  <cp:revision>2</cp:revision>
  <cp:lastPrinted>2022-11-16T12:30:00Z</cp:lastPrinted>
  <dcterms:created xsi:type="dcterms:W3CDTF">2024-08-19T07:56:00Z</dcterms:created>
  <dcterms:modified xsi:type="dcterms:W3CDTF">2024-08-19T07:56:00Z</dcterms:modified>
  <cp:category/>
</cp:coreProperties>
</file>