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3AF8E2" w14:textId="77777777" w:rsidR="004778CC" w:rsidRDefault="004778CC" w:rsidP="00BF02B9">
      <w:pPr>
        <w:jc w:val="center"/>
        <w:rPr>
          <w:b/>
          <w:bCs/>
          <w:i/>
          <w:sz w:val="24"/>
          <w:szCs w:val="24"/>
        </w:rPr>
      </w:pPr>
    </w:p>
    <w:p w14:paraId="7B0086E4" w14:textId="7A0B369C" w:rsidR="00BF02B9" w:rsidRPr="00B000B8" w:rsidRDefault="00BF02B9" w:rsidP="00BF02B9">
      <w:pPr>
        <w:jc w:val="center"/>
        <w:rPr>
          <w:b/>
          <w:bCs/>
          <w:i/>
          <w:sz w:val="24"/>
          <w:szCs w:val="24"/>
        </w:rPr>
      </w:pPr>
      <w:r w:rsidRPr="00B000B8">
        <w:rPr>
          <w:b/>
          <w:bCs/>
          <w:i/>
          <w:sz w:val="24"/>
          <w:szCs w:val="24"/>
        </w:rPr>
        <w:t>Programma PAOKC Hb pathie</w:t>
      </w:r>
    </w:p>
    <w:p w14:paraId="5E43CB3E" w14:textId="365ACF1E" w:rsidR="00BF02B9" w:rsidRPr="00B000B8" w:rsidRDefault="00BF02B9" w:rsidP="00BF02B9">
      <w:pPr>
        <w:jc w:val="center"/>
        <w:rPr>
          <w:b/>
          <w:bCs/>
          <w:sz w:val="24"/>
          <w:szCs w:val="24"/>
        </w:rPr>
      </w:pPr>
      <w:r w:rsidRPr="00B000B8">
        <w:rPr>
          <w:b/>
          <w:bCs/>
          <w:sz w:val="24"/>
          <w:szCs w:val="24"/>
        </w:rPr>
        <w:t>donderdag 28 november 2024</w:t>
      </w:r>
    </w:p>
    <w:p w14:paraId="69D8F172" w14:textId="187DEFE7" w:rsidR="00BF02B9" w:rsidRDefault="00BF02B9" w:rsidP="00BF02B9">
      <w:pPr>
        <w:jc w:val="center"/>
      </w:pPr>
      <w:r w:rsidRPr="00B000B8">
        <w:rPr>
          <w:b/>
          <w:bCs/>
          <w:sz w:val="24"/>
          <w:szCs w:val="24"/>
        </w:rPr>
        <w:t>Locatie: Jaarbeurs</w:t>
      </w:r>
      <w:r w:rsidR="004778CC">
        <w:rPr>
          <w:b/>
          <w:bCs/>
          <w:sz w:val="24"/>
          <w:szCs w:val="24"/>
        </w:rPr>
        <w:t>, Beatrix</w:t>
      </w:r>
      <w:r w:rsidR="00423B57">
        <w:rPr>
          <w:b/>
          <w:bCs/>
          <w:sz w:val="24"/>
          <w:szCs w:val="24"/>
        </w:rPr>
        <w:t xml:space="preserve"> gebouw</w:t>
      </w:r>
      <w:r w:rsidRPr="00B000B8">
        <w:rPr>
          <w:b/>
          <w:bCs/>
          <w:sz w:val="24"/>
          <w:szCs w:val="24"/>
        </w:rPr>
        <w:t xml:space="preserve"> Utrecht</w:t>
      </w:r>
    </w:p>
    <w:p w14:paraId="23D5B508" w14:textId="77777777" w:rsidR="00BF02B9" w:rsidRDefault="00BF02B9" w:rsidP="00BF02B9"/>
    <w:p w14:paraId="76D74851" w14:textId="77777777" w:rsidR="00BF02B9" w:rsidRDefault="00BF02B9" w:rsidP="00BF02B9"/>
    <w:p w14:paraId="42B3A025" w14:textId="77777777" w:rsidR="00BF02B9" w:rsidRDefault="00BF02B9" w:rsidP="00BF02B9">
      <w:r w:rsidRPr="00C745EC">
        <w:rPr>
          <w:bCs/>
        </w:rPr>
        <w:t>Comité</w:t>
      </w:r>
      <w:r>
        <w:rPr>
          <w:b/>
          <w:bCs/>
        </w:rPr>
        <w:t xml:space="preserve">: </w:t>
      </w:r>
      <w:r w:rsidRPr="00C745EC">
        <w:rPr>
          <w:bCs/>
        </w:rPr>
        <w:t xml:space="preserve">Henriet Hendriks, </w:t>
      </w:r>
      <w:r w:rsidRPr="00C745EC">
        <w:t>Kees Harteveld</w:t>
      </w:r>
      <w:r>
        <w:t xml:space="preserve">, </w:t>
      </w:r>
      <w:r w:rsidRPr="00C745EC">
        <w:t>Jennita Slomp Gabrielle Ponjee, Matthieu Bosman</w:t>
      </w:r>
    </w:p>
    <w:p w14:paraId="030B2DDA" w14:textId="77777777" w:rsidR="00BF02B9" w:rsidRDefault="00BF02B9" w:rsidP="00BF02B9">
      <w:pPr>
        <w:rPr>
          <w:b/>
          <w:bCs/>
        </w:rPr>
      </w:pPr>
    </w:p>
    <w:p w14:paraId="00137D58" w14:textId="77777777" w:rsidR="00BF02B9" w:rsidRPr="00BF02B9" w:rsidRDefault="00BF02B9" w:rsidP="00BF02B9">
      <w:pPr>
        <w:pStyle w:val="Default"/>
        <w:rPr>
          <w:b/>
          <w:color w:val="auto"/>
          <w:u w:val="single"/>
        </w:rPr>
      </w:pPr>
      <w:r w:rsidRPr="00BF02B9">
        <w:rPr>
          <w:b/>
          <w:color w:val="auto"/>
          <w:u w:val="single"/>
        </w:rPr>
        <w:t>Ochtendprogramma: Hb pathie in het algemeen met ochtendvoorzitter: Henriet Hendriks</w:t>
      </w:r>
    </w:p>
    <w:p w14:paraId="06BC3A8A" w14:textId="77777777" w:rsidR="00BF02B9" w:rsidRPr="002A2B46" w:rsidRDefault="00BF02B9" w:rsidP="00BF02B9">
      <w:pPr>
        <w:pStyle w:val="Default"/>
        <w:rPr>
          <w:b/>
          <w:bCs/>
          <w:color w:val="auto"/>
          <w:sz w:val="22"/>
          <w:szCs w:val="22"/>
        </w:rPr>
      </w:pPr>
    </w:p>
    <w:p w14:paraId="736DEE2B" w14:textId="5EB36ACC" w:rsidR="00BF02B9" w:rsidRPr="005515C2" w:rsidRDefault="00BF02B9" w:rsidP="00D814EB">
      <w:pPr>
        <w:pStyle w:val="Default"/>
        <w:numPr>
          <w:ilvl w:val="0"/>
          <w:numId w:val="18"/>
        </w:numPr>
        <w:rPr>
          <w:color w:val="auto"/>
          <w:sz w:val="22"/>
          <w:szCs w:val="22"/>
        </w:rPr>
      </w:pPr>
      <w:r w:rsidRPr="005515C2">
        <w:rPr>
          <w:b/>
          <w:color w:val="auto"/>
          <w:sz w:val="22"/>
          <w:szCs w:val="22"/>
        </w:rPr>
        <w:t>Highlights van de (nieuwe) aanbeveling Hemoglobinopathie Laboratoriumdiagnostiek</w:t>
      </w:r>
    </w:p>
    <w:p w14:paraId="5B56C9DA" w14:textId="77777777" w:rsidR="00BF02B9" w:rsidRPr="008549B7" w:rsidRDefault="00BF02B9" w:rsidP="00BF02B9">
      <w:pPr>
        <w:pStyle w:val="Default"/>
        <w:ind w:left="1410" w:hanging="1410"/>
        <w:rPr>
          <w:sz w:val="22"/>
          <w:szCs w:val="22"/>
        </w:rPr>
      </w:pPr>
      <w:r>
        <w:rPr>
          <w:color w:val="auto"/>
          <w:sz w:val="22"/>
          <w:szCs w:val="22"/>
        </w:rPr>
        <w:t>9</w:t>
      </w:r>
      <w:r w:rsidRPr="002A2B46">
        <w:rPr>
          <w:color w:val="auto"/>
          <w:sz w:val="22"/>
          <w:szCs w:val="22"/>
        </w:rPr>
        <w:t>:</w:t>
      </w:r>
      <w:r>
        <w:rPr>
          <w:color w:val="auto"/>
          <w:sz w:val="22"/>
          <w:szCs w:val="22"/>
        </w:rPr>
        <w:t>45</w:t>
      </w:r>
      <w:r w:rsidRPr="002A2B46">
        <w:rPr>
          <w:color w:val="auto"/>
          <w:sz w:val="22"/>
          <w:szCs w:val="22"/>
        </w:rPr>
        <w:t xml:space="preserve"> – 10:</w:t>
      </w:r>
      <w:r>
        <w:rPr>
          <w:color w:val="auto"/>
          <w:sz w:val="22"/>
          <w:szCs w:val="22"/>
        </w:rPr>
        <w:t>30</w:t>
      </w:r>
      <w:r w:rsidRPr="002A2B46">
        <w:rPr>
          <w:color w:val="auto"/>
          <w:sz w:val="22"/>
          <w:szCs w:val="22"/>
        </w:rPr>
        <w:tab/>
      </w:r>
      <w:r w:rsidRPr="008549B7">
        <w:rPr>
          <w:color w:val="auto"/>
          <w:sz w:val="22"/>
          <w:szCs w:val="22"/>
        </w:rPr>
        <w:t xml:space="preserve">Sprekers: </w:t>
      </w:r>
      <w:r>
        <w:rPr>
          <w:color w:val="auto"/>
          <w:sz w:val="22"/>
          <w:szCs w:val="22"/>
        </w:rPr>
        <w:t>Kees Harteveld en Jennita Slomp</w:t>
      </w:r>
    </w:p>
    <w:p w14:paraId="2B8A8F22" w14:textId="77777777" w:rsidR="00BF02B9" w:rsidRDefault="00BF02B9" w:rsidP="00BF02B9">
      <w:pPr>
        <w:pStyle w:val="Default"/>
        <w:rPr>
          <w:color w:val="auto"/>
          <w:sz w:val="22"/>
          <w:szCs w:val="22"/>
        </w:rPr>
      </w:pPr>
    </w:p>
    <w:p w14:paraId="7DA1C425" w14:textId="77777777" w:rsidR="00BF02B9" w:rsidRPr="0075553C" w:rsidRDefault="00BF02B9" w:rsidP="00BF02B9">
      <w:pPr>
        <w:pStyle w:val="Default"/>
        <w:numPr>
          <w:ilvl w:val="0"/>
          <w:numId w:val="18"/>
        </w:numPr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Casuïstiek bespreking in lijn van de aanbeveling</w:t>
      </w:r>
    </w:p>
    <w:p w14:paraId="41EEB381" w14:textId="77777777" w:rsidR="00BF02B9" w:rsidRPr="00B02E1D" w:rsidRDefault="00BF02B9" w:rsidP="00BF02B9">
      <w:pPr>
        <w:pStyle w:val="Default"/>
        <w:rPr>
          <w:i/>
          <w:color w:val="auto"/>
          <w:sz w:val="22"/>
          <w:szCs w:val="22"/>
        </w:rPr>
      </w:pPr>
      <w:r w:rsidRPr="002A2B46">
        <w:rPr>
          <w:color w:val="auto"/>
          <w:sz w:val="22"/>
          <w:szCs w:val="22"/>
        </w:rPr>
        <w:t>10:</w:t>
      </w:r>
      <w:r>
        <w:rPr>
          <w:color w:val="auto"/>
          <w:sz w:val="22"/>
          <w:szCs w:val="22"/>
        </w:rPr>
        <w:t xml:space="preserve">30 – 11.15    Sprekers: Gabrielle Ponjee en Kees Harteveld </w:t>
      </w:r>
    </w:p>
    <w:p w14:paraId="7D6943A3" w14:textId="77777777" w:rsidR="00BF02B9" w:rsidRDefault="00BF02B9" w:rsidP="00BF02B9">
      <w:pPr>
        <w:pStyle w:val="Default"/>
        <w:rPr>
          <w:i/>
          <w:color w:val="auto"/>
          <w:sz w:val="22"/>
          <w:szCs w:val="22"/>
        </w:rPr>
      </w:pPr>
    </w:p>
    <w:p w14:paraId="4A54B402" w14:textId="77777777" w:rsidR="00BF02B9" w:rsidRPr="005C3BF6" w:rsidRDefault="00BF02B9" w:rsidP="00BF02B9">
      <w:pPr>
        <w:pStyle w:val="Default"/>
        <w:numPr>
          <w:ilvl w:val="0"/>
          <w:numId w:val="18"/>
        </w:numPr>
        <w:rPr>
          <w:b/>
          <w:bCs/>
          <w:color w:val="auto"/>
          <w:sz w:val="22"/>
          <w:szCs w:val="22"/>
        </w:rPr>
      </w:pPr>
      <w:r w:rsidRPr="005C3BF6">
        <w:rPr>
          <w:b/>
          <w:bCs/>
          <w:color w:val="auto"/>
          <w:sz w:val="22"/>
          <w:szCs w:val="22"/>
        </w:rPr>
        <w:t xml:space="preserve">Korte Pauze </w:t>
      </w:r>
    </w:p>
    <w:p w14:paraId="2E8A8ADE" w14:textId="77777777" w:rsidR="00BF02B9" w:rsidRPr="00F31BA4" w:rsidRDefault="00BF02B9" w:rsidP="00BF02B9">
      <w:pPr>
        <w:pStyle w:val="Default"/>
        <w:rPr>
          <w:color w:val="auto"/>
          <w:sz w:val="22"/>
          <w:szCs w:val="22"/>
        </w:rPr>
      </w:pPr>
      <w:r w:rsidRPr="00F31BA4">
        <w:rPr>
          <w:color w:val="auto"/>
          <w:sz w:val="22"/>
          <w:szCs w:val="22"/>
        </w:rPr>
        <w:t>11:15 -11:30</w:t>
      </w:r>
    </w:p>
    <w:p w14:paraId="13FE2DD5" w14:textId="77777777" w:rsidR="00BF02B9" w:rsidRDefault="00BF02B9" w:rsidP="00BF02B9">
      <w:pPr>
        <w:pStyle w:val="Default"/>
        <w:rPr>
          <w:i/>
          <w:color w:val="auto"/>
          <w:sz w:val="22"/>
          <w:szCs w:val="22"/>
        </w:rPr>
      </w:pPr>
    </w:p>
    <w:p w14:paraId="19310D49" w14:textId="77777777" w:rsidR="00BF02B9" w:rsidRPr="00F31BA4" w:rsidRDefault="00BF02B9" w:rsidP="00BF02B9">
      <w:pPr>
        <w:pStyle w:val="Default"/>
        <w:numPr>
          <w:ilvl w:val="0"/>
          <w:numId w:val="18"/>
        </w:numPr>
        <w:rPr>
          <w:b/>
          <w:i/>
          <w:color w:val="auto"/>
          <w:sz w:val="22"/>
          <w:szCs w:val="22"/>
        </w:rPr>
      </w:pPr>
      <w:r w:rsidRPr="00F31BA4">
        <w:rPr>
          <w:b/>
          <w:color w:val="auto"/>
          <w:sz w:val="22"/>
          <w:szCs w:val="22"/>
        </w:rPr>
        <w:t xml:space="preserve">AI in Hb pathie </w:t>
      </w:r>
    </w:p>
    <w:p w14:paraId="09D7793F" w14:textId="77777777" w:rsidR="00BF02B9" w:rsidRPr="00F31BA4" w:rsidRDefault="00BF02B9" w:rsidP="00BF02B9">
      <w:pPr>
        <w:pStyle w:val="Default"/>
        <w:rPr>
          <w:color w:val="auto"/>
          <w:sz w:val="22"/>
          <w:szCs w:val="22"/>
        </w:rPr>
      </w:pPr>
      <w:r w:rsidRPr="00F31BA4">
        <w:rPr>
          <w:color w:val="auto"/>
          <w:sz w:val="22"/>
          <w:szCs w:val="22"/>
        </w:rPr>
        <w:t xml:space="preserve">11:30 – 12:00 Spreker: Steef </w:t>
      </w:r>
      <w:r w:rsidRPr="008549B7">
        <w:rPr>
          <w:sz w:val="22"/>
          <w:szCs w:val="22"/>
        </w:rPr>
        <w:t>Kurstjens</w:t>
      </w:r>
      <w:r>
        <w:rPr>
          <w:sz w:val="22"/>
          <w:szCs w:val="22"/>
        </w:rPr>
        <w:t>, AIOS klinische chemie JBZ</w:t>
      </w:r>
    </w:p>
    <w:p w14:paraId="2A53238E" w14:textId="77777777" w:rsidR="00BF02B9" w:rsidRPr="002A2B46" w:rsidRDefault="00BF02B9" w:rsidP="00BF02B9">
      <w:pPr>
        <w:pStyle w:val="Default"/>
        <w:rPr>
          <w:color w:val="auto"/>
          <w:sz w:val="22"/>
          <w:szCs w:val="22"/>
        </w:rPr>
      </w:pPr>
    </w:p>
    <w:p w14:paraId="5287C4DE" w14:textId="77777777" w:rsidR="00BF02B9" w:rsidRPr="00F31BA4" w:rsidRDefault="00BF02B9" w:rsidP="00BF02B9">
      <w:pPr>
        <w:pStyle w:val="Default"/>
        <w:numPr>
          <w:ilvl w:val="0"/>
          <w:numId w:val="18"/>
        </w:numPr>
        <w:rPr>
          <w:color w:val="auto"/>
          <w:sz w:val="22"/>
          <w:szCs w:val="22"/>
        </w:rPr>
      </w:pPr>
      <w:r w:rsidRPr="00F31BA4">
        <w:rPr>
          <w:color w:val="auto"/>
          <w:sz w:val="22"/>
          <w:szCs w:val="22"/>
        </w:rPr>
        <w:t>Pauze</w:t>
      </w:r>
    </w:p>
    <w:p w14:paraId="3D986106" w14:textId="77777777" w:rsidR="00BF02B9" w:rsidRPr="00F31BA4" w:rsidRDefault="00BF02B9" w:rsidP="00BF02B9">
      <w:pPr>
        <w:pStyle w:val="Default"/>
        <w:rPr>
          <w:color w:val="auto"/>
          <w:sz w:val="22"/>
          <w:szCs w:val="22"/>
        </w:rPr>
      </w:pPr>
      <w:r w:rsidRPr="00F31BA4">
        <w:rPr>
          <w:color w:val="auto"/>
          <w:sz w:val="22"/>
          <w:szCs w:val="22"/>
        </w:rPr>
        <w:t>12:00 – 13:00</w:t>
      </w:r>
    </w:p>
    <w:p w14:paraId="19CEFDFF" w14:textId="77777777" w:rsidR="00BF02B9" w:rsidRDefault="00BF02B9" w:rsidP="00BF02B9">
      <w:pPr>
        <w:pStyle w:val="Default"/>
        <w:rPr>
          <w:b/>
          <w:color w:val="auto"/>
          <w:sz w:val="22"/>
          <w:szCs w:val="22"/>
        </w:rPr>
      </w:pPr>
    </w:p>
    <w:p w14:paraId="3D069F5A" w14:textId="77777777" w:rsidR="00F42207" w:rsidRDefault="00BF02B9" w:rsidP="00BF02B9">
      <w:pPr>
        <w:pStyle w:val="Default"/>
        <w:rPr>
          <w:b/>
          <w:bCs/>
          <w:color w:val="auto"/>
          <w:u w:val="single"/>
        </w:rPr>
      </w:pPr>
      <w:r w:rsidRPr="00BF02B9">
        <w:rPr>
          <w:b/>
          <w:bCs/>
          <w:color w:val="auto"/>
          <w:u w:val="single"/>
        </w:rPr>
        <w:t>Middagprogramma verdieping en behandeling Hb pathie met middagvoorzitter:</w:t>
      </w:r>
    </w:p>
    <w:p w14:paraId="34F2D8CF" w14:textId="715AA884" w:rsidR="00BF02B9" w:rsidRDefault="00BF02B9" w:rsidP="00BF02B9">
      <w:pPr>
        <w:pStyle w:val="Default"/>
        <w:rPr>
          <w:b/>
          <w:bCs/>
          <w:color w:val="auto"/>
          <w:u w:val="single"/>
        </w:rPr>
      </w:pPr>
      <w:r w:rsidRPr="00BF02B9">
        <w:rPr>
          <w:b/>
          <w:bCs/>
          <w:color w:val="auto"/>
          <w:u w:val="single"/>
        </w:rPr>
        <w:t>Kees Harteveld</w:t>
      </w:r>
    </w:p>
    <w:p w14:paraId="60C40775" w14:textId="77777777" w:rsidR="00653344" w:rsidRPr="00BF02B9" w:rsidRDefault="00653344" w:rsidP="00BF02B9">
      <w:pPr>
        <w:pStyle w:val="Default"/>
        <w:rPr>
          <w:b/>
          <w:bCs/>
          <w:color w:val="auto"/>
          <w:u w:val="single"/>
        </w:rPr>
      </w:pPr>
    </w:p>
    <w:p w14:paraId="63744760" w14:textId="77777777" w:rsidR="00BF02B9" w:rsidRPr="00F31BA4" w:rsidRDefault="00BF02B9" w:rsidP="00BF02B9">
      <w:pPr>
        <w:pStyle w:val="Default"/>
        <w:numPr>
          <w:ilvl w:val="0"/>
          <w:numId w:val="18"/>
        </w:numPr>
        <w:rPr>
          <w:b/>
          <w:i/>
          <w:color w:val="auto"/>
          <w:sz w:val="22"/>
          <w:szCs w:val="22"/>
        </w:rPr>
      </w:pPr>
      <w:r w:rsidRPr="00F31BA4">
        <w:rPr>
          <w:b/>
          <w:color w:val="auto"/>
          <w:sz w:val="22"/>
          <w:szCs w:val="22"/>
        </w:rPr>
        <w:t>Hielprikscreening en behandeling sikkelcel/</w:t>
      </w:r>
      <w:r>
        <w:rPr>
          <w:b/>
          <w:color w:val="auto"/>
          <w:sz w:val="22"/>
          <w:szCs w:val="22"/>
        </w:rPr>
        <w:t>beta</w:t>
      </w:r>
      <w:r w:rsidRPr="00F31BA4">
        <w:rPr>
          <w:b/>
          <w:color w:val="auto"/>
          <w:sz w:val="22"/>
          <w:szCs w:val="22"/>
        </w:rPr>
        <w:t>-thal</w:t>
      </w:r>
      <w:r>
        <w:rPr>
          <w:b/>
          <w:color w:val="auto"/>
          <w:sz w:val="22"/>
          <w:szCs w:val="22"/>
        </w:rPr>
        <w:t xml:space="preserve"> major en HbH ziekte</w:t>
      </w:r>
    </w:p>
    <w:p w14:paraId="7EE32755" w14:textId="77777777" w:rsidR="00BF02B9" w:rsidRDefault="00BF02B9" w:rsidP="00BF02B9">
      <w:pPr>
        <w:pStyle w:val="Default"/>
        <w:rPr>
          <w:color w:val="auto"/>
          <w:sz w:val="22"/>
          <w:szCs w:val="22"/>
        </w:rPr>
      </w:pPr>
      <w:r w:rsidRPr="002A2B46">
        <w:rPr>
          <w:color w:val="auto"/>
          <w:sz w:val="22"/>
          <w:szCs w:val="22"/>
        </w:rPr>
        <w:t>1</w:t>
      </w:r>
      <w:r>
        <w:rPr>
          <w:color w:val="auto"/>
          <w:sz w:val="22"/>
          <w:szCs w:val="22"/>
        </w:rPr>
        <w:t>3:00</w:t>
      </w:r>
      <w:r w:rsidRPr="002A2B46">
        <w:rPr>
          <w:color w:val="auto"/>
          <w:sz w:val="22"/>
          <w:szCs w:val="22"/>
        </w:rPr>
        <w:t xml:space="preserve"> – 1</w:t>
      </w:r>
      <w:r>
        <w:rPr>
          <w:color w:val="auto"/>
          <w:sz w:val="22"/>
          <w:szCs w:val="22"/>
        </w:rPr>
        <w:t>3:45 Spreker: Alex Mohseny, kinderarts-hematoloog LUMC</w:t>
      </w:r>
    </w:p>
    <w:p w14:paraId="6B68D293" w14:textId="77777777" w:rsidR="00BF02B9" w:rsidRDefault="00BF02B9" w:rsidP="00BF02B9">
      <w:pPr>
        <w:pStyle w:val="Default"/>
        <w:ind w:left="1410"/>
        <w:rPr>
          <w:color w:val="auto"/>
          <w:sz w:val="22"/>
          <w:szCs w:val="22"/>
        </w:rPr>
      </w:pPr>
    </w:p>
    <w:p w14:paraId="2F63446B" w14:textId="77777777" w:rsidR="00BF02B9" w:rsidRPr="00F31BA4" w:rsidRDefault="00BF02B9" w:rsidP="00BF02B9">
      <w:pPr>
        <w:pStyle w:val="Default"/>
        <w:numPr>
          <w:ilvl w:val="0"/>
          <w:numId w:val="18"/>
        </w:numPr>
        <w:rPr>
          <w:b/>
          <w:i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Genetica bij Hb-pathie</w:t>
      </w:r>
    </w:p>
    <w:p w14:paraId="0E448FD2" w14:textId="77777777" w:rsidR="00BF02B9" w:rsidRDefault="00BF02B9" w:rsidP="00BF02B9">
      <w:pPr>
        <w:pStyle w:val="Default"/>
        <w:rPr>
          <w:color w:val="auto"/>
          <w:sz w:val="22"/>
          <w:szCs w:val="22"/>
        </w:rPr>
      </w:pPr>
      <w:r w:rsidRPr="002A2B46">
        <w:rPr>
          <w:color w:val="auto"/>
          <w:sz w:val="22"/>
          <w:szCs w:val="22"/>
        </w:rPr>
        <w:t>1</w:t>
      </w:r>
      <w:r>
        <w:rPr>
          <w:color w:val="auto"/>
          <w:sz w:val="22"/>
          <w:szCs w:val="22"/>
        </w:rPr>
        <w:t>3:45</w:t>
      </w:r>
      <w:r w:rsidRPr="002A2B46">
        <w:rPr>
          <w:color w:val="auto"/>
          <w:sz w:val="22"/>
          <w:szCs w:val="22"/>
        </w:rPr>
        <w:t xml:space="preserve"> – 1</w:t>
      </w:r>
      <w:r>
        <w:rPr>
          <w:color w:val="auto"/>
          <w:sz w:val="22"/>
          <w:szCs w:val="22"/>
        </w:rPr>
        <w:t>4:30 Spreker: Phillis Lakeman, klinisch geneticus AUMC</w:t>
      </w:r>
    </w:p>
    <w:p w14:paraId="774E21AF" w14:textId="77777777" w:rsidR="00BF02B9" w:rsidRDefault="00BF02B9" w:rsidP="00BF02B9">
      <w:pPr>
        <w:pStyle w:val="Default"/>
        <w:rPr>
          <w:color w:val="auto"/>
          <w:sz w:val="22"/>
          <w:szCs w:val="22"/>
        </w:rPr>
      </w:pPr>
    </w:p>
    <w:p w14:paraId="0B6F31D6" w14:textId="1614739F" w:rsidR="00BF02B9" w:rsidRPr="00F31BA4" w:rsidRDefault="005C3BF6" w:rsidP="00BF02B9">
      <w:pPr>
        <w:pStyle w:val="Default"/>
        <w:numPr>
          <w:ilvl w:val="0"/>
          <w:numId w:val="18"/>
        </w:numPr>
        <w:rPr>
          <w:b/>
          <w:i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Korte p</w:t>
      </w:r>
      <w:r w:rsidR="00BF02B9">
        <w:rPr>
          <w:b/>
          <w:color w:val="auto"/>
          <w:sz w:val="22"/>
          <w:szCs w:val="22"/>
        </w:rPr>
        <w:t>auze</w:t>
      </w:r>
    </w:p>
    <w:p w14:paraId="43D78A93" w14:textId="77777777" w:rsidR="00BF02B9" w:rsidRDefault="00BF02B9" w:rsidP="00BF02B9">
      <w:r w:rsidRPr="002A2B46">
        <w:t>1</w:t>
      </w:r>
      <w:r>
        <w:t>4:30</w:t>
      </w:r>
      <w:r w:rsidRPr="002A2B46">
        <w:t xml:space="preserve"> – 1</w:t>
      </w:r>
      <w:r>
        <w:t xml:space="preserve">4:45 </w:t>
      </w:r>
    </w:p>
    <w:p w14:paraId="12002AD5" w14:textId="77777777" w:rsidR="00273319" w:rsidRDefault="00273319" w:rsidP="00BF02B9"/>
    <w:p w14:paraId="3EEC0D35" w14:textId="77777777" w:rsidR="00BF02B9" w:rsidRPr="00F31BA4" w:rsidRDefault="00BF02B9" w:rsidP="00BF02B9">
      <w:pPr>
        <w:pStyle w:val="Default"/>
        <w:numPr>
          <w:ilvl w:val="0"/>
          <w:numId w:val="18"/>
        </w:numPr>
        <w:rPr>
          <w:b/>
          <w:i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Beenmerg/Stamceltransplantatie bij Hb-pathie</w:t>
      </w:r>
    </w:p>
    <w:p w14:paraId="00C38200" w14:textId="77777777" w:rsidR="00BF02B9" w:rsidRDefault="00BF02B9" w:rsidP="00BF02B9">
      <w:r w:rsidRPr="002A2B46">
        <w:t>1</w:t>
      </w:r>
      <w:r>
        <w:t>4:45</w:t>
      </w:r>
      <w:r w:rsidRPr="002A2B46">
        <w:t xml:space="preserve"> – 1</w:t>
      </w:r>
      <w:r>
        <w:t>5:30 Spreker: Erfan Nur, hematoloog AUMC</w:t>
      </w:r>
    </w:p>
    <w:p w14:paraId="2FBAF196" w14:textId="77777777" w:rsidR="00273319" w:rsidRDefault="00273319" w:rsidP="00BF02B9"/>
    <w:p w14:paraId="675EE202" w14:textId="77777777" w:rsidR="00BF02B9" w:rsidRPr="009C45F9" w:rsidRDefault="00BF02B9" w:rsidP="00BF02B9">
      <w:pPr>
        <w:pStyle w:val="Default"/>
        <w:numPr>
          <w:ilvl w:val="0"/>
          <w:numId w:val="18"/>
        </w:numPr>
        <w:rPr>
          <w:b/>
          <w:i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Gentherapie bij Hb-pathie</w:t>
      </w:r>
    </w:p>
    <w:p w14:paraId="3E1166C8" w14:textId="77777777" w:rsidR="00BF02B9" w:rsidRDefault="00BF02B9" w:rsidP="00BF02B9">
      <w:pPr>
        <w:pStyle w:val="Default"/>
        <w:rPr>
          <w:color w:val="auto"/>
          <w:sz w:val="22"/>
          <w:szCs w:val="22"/>
        </w:rPr>
      </w:pPr>
      <w:r w:rsidRPr="008549B7">
        <w:rPr>
          <w:color w:val="auto"/>
          <w:sz w:val="22"/>
          <w:szCs w:val="22"/>
        </w:rPr>
        <w:t>15:30 – 16:15 Spreker: Arjan Lankester</w:t>
      </w:r>
      <w:r>
        <w:rPr>
          <w:color w:val="auto"/>
          <w:sz w:val="22"/>
          <w:szCs w:val="22"/>
        </w:rPr>
        <w:t>, kinderarts-immunoloog LUMC</w:t>
      </w:r>
    </w:p>
    <w:p w14:paraId="4DC5B92A" w14:textId="42D6AD1D" w:rsidR="00FF33F3" w:rsidRPr="005A072A" w:rsidRDefault="00FF33F3" w:rsidP="005A072A"/>
    <w:sectPr w:rsidR="00FF33F3" w:rsidRPr="005A072A" w:rsidSect="00E10F6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97" w:right="1418" w:bottom="1418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572BA0" w14:textId="77777777" w:rsidR="00903AD7" w:rsidRDefault="00903AD7" w:rsidP="00444E98">
      <w:r>
        <w:separator/>
      </w:r>
    </w:p>
  </w:endnote>
  <w:endnote w:type="continuationSeparator" w:id="0">
    <w:p w14:paraId="2BA9B8AE" w14:textId="77777777" w:rsidR="00903AD7" w:rsidRDefault="00903AD7" w:rsidP="00444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ILogo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7DD41E" w14:textId="77777777" w:rsidR="005844CF" w:rsidRDefault="005844CF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14494E" w14:textId="11D66916" w:rsidR="0084348B" w:rsidRDefault="0084348B">
    <w:pPr>
      <w:pStyle w:val="Voettekst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698A3074" wp14:editId="137FFDBE">
              <wp:simplePos x="0" y="0"/>
              <wp:positionH relativeFrom="column">
                <wp:posOffset>-128270</wp:posOffset>
              </wp:positionH>
              <wp:positionV relativeFrom="page">
                <wp:posOffset>9974580</wp:posOffset>
              </wp:positionV>
              <wp:extent cx="5741670" cy="571500"/>
              <wp:effectExtent l="0" t="0" r="0" b="0"/>
              <wp:wrapNone/>
              <wp:docPr id="565520558" name="Tekstva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41670" cy="5715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F4D2A60" w14:textId="77777777" w:rsidR="0084348B" w:rsidRPr="00F1253A" w:rsidRDefault="0084348B" w:rsidP="0084348B">
                          <w:pPr>
                            <w:rPr>
                              <w:rFonts w:ascii="Calibri" w:hAnsi="Calibri" w:cs="Calibri"/>
                              <w:spacing w:val="-8"/>
                              <w:sz w:val="22"/>
                              <w:szCs w:val="22"/>
                              <w:lang w:val="fr-FR"/>
                            </w:rPr>
                          </w:pPr>
                          <w:r w:rsidRPr="00F1253A">
                            <w:rPr>
                              <w:rFonts w:ascii="Calibri" w:hAnsi="Calibri" w:cs="Calibri"/>
                              <w:spacing w:val="-8"/>
                              <w:sz w:val="22"/>
                              <w:szCs w:val="22"/>
                              <w:lang w:val="fr-FR"/>
                            </w:rPr>
                            <w:t>Bureau NVKC • Postbus 5056 • 3502 JB Utrecht • T 088 5053420 • E buro@nvkc.nl • www.nvkc.nl</w:t>
                          </w:r>
                        </w:p>
                        <w:p w14:paraId="0E5F7414" w14:textId="77777777" w:rsidR="0084348B" w:rsidRPr="00F1253A" w:rsidRDefault="0084348B" w:rsidP="0084348B">
                          <w:pPr>
                            <w:rPr>
                              <w:rFonts w:ascii="Calibri" w:hAnsi="Calibri" w:cs="Calibri"/>
                              <w:spacing w:val="-8"/>
                              <w:sz w:val="22"/>
                              <w:szCs w:val="22"/>
                              <w:lang w:val="fr-FR"/>
                            </w:rPr>
                          </w:pPr>
                          <w:r w:rsidRPr="00F1253A">
                            <w:rPr>
                              <w:rFonts w:ascii="Calibri" w:hAnsi="Calibri" w:cs="Calibri"/>
                              <w:spacing w:val="-8"/>
                              <w:sz w:val="22"/>
                              <w:szCs w:val="22"/>
                              <w:lang w:val="fr-FR"/>
                            </w:rPr>
                            <w:t xml:space="preserve">KvK 40409099 • IBAN NL94INGB0000889855 • BIC INGBNL2A • </w:t>
                          </w:r>
                          <w:r>
                            <w:rPr>
                              <w:rFonts w:ascii="Calibri" w:hAnsi="Calibri" w:cs="Calibri"/>
                              <w:spacing w:val="-8"/>
                              <w:sz w:val="22"/>
                              <w:szCs w:val="22"/>
                              <w:lang w:val="fr-FR"/>
                            </w:rPr>
                            <w:t>BTW</w:t>
                          </w:r>
                          <w:r w:rsidRPr="00F1253A">
                            <w:rPr>
                              <w:rFonts w:ascii="Calibri" w:hAnsi="Calibri" w:cs="Calibri"/>
                              <w:spacing w:val="-8"/>
                              <w:sz w:val="22"/>
                              <w:szCs w:val="22"/>
                              <w:lang w:val="fr-FR"/>
                            </w:rPr>
                            <w:t xml:space="preserve"> 811390810                                                                                                                                                                                                                  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108000" tIns="108000" rIns="108000" bIns="1080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8A3074" id="_x0000_t202" coordsize="21600,21600" o:spt="202" path="m,l,21600r21600,l21600,xe">
              <v:stroke joinstyle="miter"/>
              <v:path gradientshapeok="t" o:connecttype="rect"/>
            </v:shapetype>
            <v:shape id="Tekstvak 1" o:spid="_x0000_s1026" type="#_x0000_t202" style="position:absolute;margin-left:-10.1pt;margin-top:785.4pt;width:452.1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" fillcolor="window" stroked="f" strokeweight=".5pt">
              <v:textbox inset="3mm,3mm,3mm,3mm">
                <w:txbxContent>
                  <w:p w14:paraId="3F4D2A60" w14:textId="77777777" w:rsidR="0084348B" w:rsidRPr="00F1253A" w:rsidRDefault="0084348B" w:rsidP="0084348B">
                    <w:pPr>
                      <w:rPr>
                        <w:rFonts w:ascii="Calibri" w:hAnsi="Calibri" w:cs="Calibri"/>
                        <w:spacing w:val="-8"/>
                        <w:sz w:val="22"/>
                        <w:szCs w:val="22"/>
                        <w:lang w:val="fr-FR"/>
                      </w:rPr>
                    </w:pPr>
                    <w:r w:rsidRPr="00F1253A">
                      <w:rPr>
                        <w:rFonts w:ascii="Calibri" w:hAnsi="Calibri" w:cs="Calibri"/>
                        <w:spacing w:val="-8"/>
                        <w:sz w:val="22"/>
                        <w:szCs w:val="22"/>
                        <w:lang w:val="fr-FR"/>
                      </w:rPr>
                      <w:t>Bureau NVKC • Postbus 5056 • 3502 JB Utrecht • T 088 5053420 • E buro@nvkc.nl • www.nvkc.nl</w:t>
                    </w:r>
                  </w:p>
                  <w:p w14:paraId="0E5F7414" w14:textId="77777777" w:rsidR="0084348B" w:rsidRPr="00F1253A" w:rsidRDefault="0084348B" w:rsidP="0084348B">
                    <w:pPr>
                      <w:rPr>
                        <w:rFonts w:ascii="Calibri" w:hAnsi="Calibri" w:cs="Calibri"/>
                        <w:spacing w:val="-8"/>
                        <w:sz w:val="22"/>
                        <w:szCs w:val="22"/>
                        <w:lang w:val="fr-FR"/>
                      </w:rPr>
                    </w:pPr>
                    <w:r w:rsidRPr="00F1253A">
                      <w:rPr>
                        <w:rFonts w:ascii="Calibri" w:hAnsi="Calibri" w:cs="Calibri"/>
                        <w:spacing w:val="-8"/>
                        <w:sz w:val="22"/>
                        <w:szCs w:val="22"/>
                        <w:lang w:val="fr-FR"/>
                      </w:rPr>
                      <w:t xml:space="preserve">KvK 40409099 • IBAN NL94INGB0000889855 • BIC INGBNL2A • </w:t>
                    </w:r>
                    <w:r>
                      <w:rPr>
                        <w:rFonts w:ascii="Calibri" w:hAnsi="Calibri" w:cs="Calibri"/>
                        <w:spacing w:val="-8"/>
                        <w:sz w:val="22"/>
                        <w:szCs w:val="22"/>
                        <w:lang w:val="fr-FR"/>
                      </w:rPr>
                      <w:t>BTW</w:t>
                    </w:r>
                    <w:r w:rsidRPr="00F1253A">
                      <w:rPr>
                        <w:rFonts w:ascii="Calibri" w:hAnsi="Calibri" w:cs="Calibri"/>
                        <w:spacing w:val="-8"/>
                        <w:sz w:val="22"/>
                        <w:szCs w:val="22"/>
                        <w:lang w:val="fr-FR"/>
                      </w:rPr>
                      <w:t xml:space="preserve"> 811390810                                                                                                                                                                                                                      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4614DE" w14:textId="679B51B4" w:rsidR="0084348B" w:rsidRDefault="00E515D2">
    <w:pPr>
      <w:pStyle w:val="Voetteks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4024BDA6" wp14:editId="0927C536">
              <wp:simplePos x="0" y="0"/>
              <wp:positionH relativeFrom="column">
                <wp:posOffset>-145415</wp:posOffset>
              </wp:positionH>
              <wp:positionV relativeFrom="page">
                <wp:posOffset>10058400</wp:posOffset>
              </wp:positionV>
              <wp:extent cx="5741670" cy="571500"/>
              <wp:effectExtent l="0" t="0" r="0" b="0"/>
              <wp:wrapNone/>
              <wp:docPr id="722035716" name="Tekstva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41670" cy="5715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C8C5C19" w14:textId="77777777" w:rsidR="00BB7B5C" w:rsidRPr="00F1253A" w:rsidRDefault="00BB7B5C" w:rsidP="00BB7B5C">
                          <w:pPr>
                            <w:rPr>
                              <w:rFonts w:ascii="Calibri" w:hAnsi="Calibri" w:cs="Calibri"/>
                              <w:spacing w:val="-8"/>
                              <w:sz w:val="22"/>
                              <w:szCs w:val="22"/>
                              <w:lang w:val="fr-FR"/>
                            </w:rPr>
                          </w:pPr>
                          <w:r w:rsidRPr="00F1253A">
                            <w:rPr>
                              <w:rFonts w:ascii="Calibri" w:hAnsi="Calibri" w:cs="Calibri"/>
                              <w:spacing w:val="-8"/>
                              <w:sz w:val="22"/>
                              <w:szCs w:val="22"/>
                              <w:lang w:val="fr-FR"/>
                            </w:rPr>
                            <w:t>Bureau NVKC • Postbus 5056 • 3502 JB Utrecht • T 088 5053</w:t>
                          </w:r>
                          <w:r w:rsidR="0030037E" w:rsidRPr="00F1253A">
                            <w:rPr>
                              <w:rFonts w:ascii="Calibri" w:hAnsi="Calibri" w:cs="Calibri"/>
                              <w:spacing w:val="-8"/>
                              <w:sz w:val="22"/>
                              <w:szCs w:val="22"/>
                              <w:lang w:val="fr-FR"/>
                            </w:rPr>
                            <w:t>4</w:t>
                          </w:r>
                          <w:r w:rsidRPr="00F1253A">
                            <w:rPr>
                              <w:rFonts w:ascii="Calibri" w:hAnsi="Calibri" w:cs="Calibri"/>
                              <w:spacing w:val="-8"/>
                              <w:sz w:val="22"/>
                              <w:szCs w:val="22"/>
                              <w:lang w:val="fr-FR"/>
                            </w:rPr>
                            <w:t>20 • E buro@nvkc.nl • www.nvkc.nl</w:t>
                          </w:r>
                        </w:p>
                        <w:p w14:paraId="0FB62046" w14:textId="4F7601F6" w:rsidR="00BB7B5C" w:rsidRPr="00F1253A" w:rsidRDefault="00BB7B5C" w:rsidP="00BB7B5C">
                          <w:pPr>
                            <w:rPr>
                              <w:rFonts w:ascii="Calibri" w:hAnsi="Calibri" w:cs="Calibri"/>
                              <w:spacing w:val="-8"/>
                              <w:sz w:val="22"/>
                              <w:szCs w:val="22"/>
                              <w:lang w:val="fr-FR"/>
                            </w:rPr>
                          </w:pPr>
                          <w:r w:rsidRPr="00F1253A">
                            <w:rPr>
                              <w:rFonts w:ascii="Calibri" w:hAnsi="Calibri" w:cs="Calibri"/>
                              <w:spacing w:val="-8"/>
                              <w:sz w:val="22"/>
                              <w:szCs w:val="22"/>
                              <w:lang w:val="fr-FR"/>
                            </w:rPr>
                            <w:t xml:space="preserve">KvK 40409099 • IBAN NL94INGB0000889855 </w:t>
                          </w:r>
                          <w:r w:rsidR="007D55FE" w:rsidRPr="00F1253A">
                            <w:rPr>
                              <w:rFonts w:ascii="Calibri" w:hAnsi="Calibri" w:cs="Calibri"/>
                              <w:spacing w:val="-8"/>
                              <w:sz w:val="22"/>
                              <w:szCs w:val="22"/>
                              <w:lang w:val="fr-FR"/>
                            </w:rPr>
                            <w:t>• BIC INGBNL2A</w:t>
                          </w:r>
                          <w:r w:rsidRPr="00F1253A">
                            <w:rPr>
                              <w:rFonts w:ascii="Calibri" w:hAnsi="Calibri" w:cs="Calibri"/>
                              <w:spacing w:val="-8"/>
                              <w:sz w:val="22"/>
                              <w:szCs w:val="22"/>
                              <w:lang w:val="fr-FR"/>
                            </w:rPr>
                            <w:t xml:space="preserve"> </w:t>
                          </w:r>
                          <w:r w:rsidR="001B2930" w:rsidRPr="00F1253A">
                            <w:rPr>
                              <w:rFonts w:ascii="Calibri" w:hAnsi="Calibri" w:cs="Calibri"/>
                              <w:spacing w:val="-8"/>
                              <w:sz w:val="22"/>
                              <w:szCs w:val="22"/>
                              <w:lang w:val="fr-FR"/>
                            </w:rPr>
                            <w:t xml:space="preserve">• </w:t>
                          </w:r>
                          <w:r w:rsidR="00E515D2">
                            <w:rPr>
                              <w:rFonts w:ascii="Calibri" w:hAnsi="Calibri" w:cs="Calibri"/>
                              <w:spacing w:val="-8"/>
                              <w:sz w:val="22"/>
                              <w:szCs w:val="22"/>
                              <w:lang w:val="fr-FR"/>
                            </w:rPr>
                            <w:t>BTW</w:t>
                          </w:r>
                          <w:r w:rsidR="001B2930" w:rsidRPr="00F1253A">
                            <w:rPr>
                              <w:rFonts w:ascii="Calibri" w:hAnsi="Calibri" w:cs="Calibri"/>
                              <w:spacing w:val="-8"/>
                              <w:sz w:val="22"/>
                              <w:szCs w:val="22"/>
                              <w:lang w:val="fr-FR"/>
                            </w:rPr>
                            <w:t xml:space="preserve"> </w:t>
                          </w:r>
                          <w:r w:rsidR="00CB1571" w:rsidRPr="00F1253A">
                            <w:rPr>
                              <w:rFonts w:ascii="Calibri" w:hAnsi="Calibri" w:cs="Calibri"/>
                              <w:spacing w:val="-8"/>
                              <w:sz w:val="22"/>
                              <w:szCs w:val="22"/>
                              <w:lang w:val="fr-FR"/>
                            </w:rPr>
                            <w:t>811390810</w:t>
                          </w:r>
                          <w:r w:rsidRPr="00F1253A">
                            <w:rPr>
                              <w:rFonts w:ascii="Calibri" w:hAnsi="Calibri" w:cs="Calibri"/>
                              <w:spacing w:val="-8"/>
                              <w:sz w:val="22"/>
                              <w:szCs w:val="22"/>
                              <w:lang w:val="fr-FR"/>
                            </w:rPr>
                            <w:t xml:space="preserve">                                                                                                                                                                                                                  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108000" tIns="108000" rIns="108000" bIns="1080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24BDA6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11.45pt;margin-top:11in;width:452.1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" fillcolor="window" stroked="f" strokeweight=".5pt">
              <v:textbox inset="3mm,3mm,3mm,3mm">
                <w:txbxContent>
                  <w:p w14:paraId="5C8C5C19" w14:textId="77777777" w:rsidR="00BB7B5C" w:rsidRPr="00F1253A" w:rsidRDefault="00BB7B5C" w:rsidP="00BB7B5C">
                    <w:pPr>
                      <w:rPr>
                        <w:rFonts w:ascii="Calibri" w:hAnsi="Calibri" w:cs="Calibri"/>
                        <w:spacing w:val="-8"/>
                        <w:sz w:val="22"/>
                        <w:szCs w:val="22"/>
                        <w:lang w:val="fr-FR"/>
                      </w:rPr>
                    </w:pPr>
                    <w:r w:rsidRPr="00F1253A">
                      <w:rPr>
                        <w:rFonts w:ascii="Calibri" w:hAnsi="Calibri" w:cs="Calibri"/>
                        <w:spacing w:val="-8"/>
                        <w:sz w:val="22"/>
                        <w:szCs w:val="22"/>
                        <w:lang w:val="fr-FR"/>
                      </w:rPr>
                      <w:t>Bureau NVKC • Postbus 5056 • 3502 JB Utrecht • T 088 5053</w:t>
                    </w:r>
                    <w:r w:rsidR="0030037E" w:rsidRPr="00F1253A">
                      <w:rPr>
                        <w:rFonts w:ascii="Calibri" w:hAnsi="Calibri" w:cs="Calibri"/>
                        <w:spacing w:val="-8"/>
                        <w:sz w:val="22"/>
                        <w:szCs w:val="22"/>
                        <w:lang w:val="fr-FR"/>
                      </w:rPr>
                      <w:t>4</w:t>
                    </w:r>
                    <w:r w:rsidRPr="00F1253A">
                      <w:rPr>
                        <w:rFonts w:ascii="Calibri" w:hAnsi="Calibri" w:cs="Calibri"/>
                        <w:spacing w:val="-8"/>
                        <w:sz w:val="22"/>
                        <w:szCs w:val="22"/>
                        <w:lang w:val="fr-FR"/>
                      </w:rPr>
                      <w:t>20 • E buro@nvkc.nl • www.nvkc.nl</w:t>
                    </w:r>
                  </w:p>
                  <w:p w14:paraId="0FB62046" w14:textId="4F7601F6" w:rsidR="00BB7B5C" w:rsidRPr="00F1253A" w:rsidRDefault="00BB7B5C" w:rsidP="00BB7B5C">
                    <w:pPr>
                      <w:rPr>
                        <w:rFonts w:ascii="Calibri" w:hAnsi="Calibri" w:cs="Calibri"/>
                        <w:spacing w:val="-8"/>
                        <w:sz w:val="22"/>
                        <w:szCs w:val="22"/>
                        <w:lang w:val="fr-FR"/>
                      </w:rPr>
                    </w:pPr>
                    <w:r w:rsidRPr="00F1253A">
                      <w:rPr>
                        <w:rFonts w:ascii="Calibri" w:hAnsi="Calibri" w:cs="Calibri"/>
                        <w:spacing w:val="-8"/>
                        <w:sz w:val="22"/>
                        <w:szCs w:val="22"/>
                        <w:lang w:val="fr-FR"/>
                      </w:rPr>
                      <w:t xml:space="preserve">KvK 40409099 • IBAN NL94INGB0000889855 </w:t>
                    </w:r>
                    <w:r w:rsidR="007D55FE" w:rsidRPr="00F1253A">
                      <w:rPr>
                        <w:rFonts w:ascii="Calibri" w:hAnsi="Calibri" w:cs="Calibri"/>
                        <w:spacing w:val="-8"/>
                        <w:sz w:val="22"/>
                        <w:szCs w:val="22"/>
                        <w:lang w:val="fr-FR"/>
                      </w:rPr>
                      <w:t>• BIC INGBNL2A</w:t>
                    </w:r>
                    <w:r w:rsidRPr="00F1253A">
                      <w:rPr>
                        <w:rFonts w:ascii="Calibri" w:hAnsi="Calibri" w:cs="Calibri"/>
                        <w:spacing w:val="-8"/>
                        <w:sz w:val="22"/>
                        <w:szCs w:val="22"/>
                        <w:lang w:val="fr-FR"/>
                      </w:rPr>
                      <w:t xml:space="preserve"> </w:t>
                    </w:r>
                    <w:r w:rsidR="001B2930" w:rsidRPr="00F1253A">
                      <w:rPr>
                        <w:rFonts w:ascii="Calibri" w:hAnsi="Calibri" w:cs="Calibri"/>
                        <w:spacing w:val="-8"/>
                        <w:sz w:val="22"/>
                        <w:szCs w:val="22"/>
                        <w:lang w:val="fr-FR"/>
                      </w:rPr>
                      <w:t xml:space="preserve">• </w:t>
                    </w:r>
                    <w:r w:rsidR="00E515D2">
                      <w:rPr>
                        <w:rFonts w:ascii="Calibri" w:hAnsi="Calibri" w:cs="Calibri"/>
                        <w:spacing w:val="-8"/>
                        <w:sz w:val="22"/>
                        <w:szCs w:val="22"/>
                        <w:lang w:val="fr-FR"/>
                      </w:rPr>
                      <w:t>BTW</w:t>
                    </w:r>
                    <w:r w:rsidR="001B2930" w:rsidRPr="00F1253A">
                      <w:rPr>
                        <w:rFonts w:ascii="Calibri" w:hAnsi="Calibri" w:cs="Calibri"/>
                        <w:spacing w:val="-8"/>
                        <w:sz w:val="22"/>
                        <w:szCs w:val="22"/>
                        <w:lang w:val="fr-FR"/>
                      </w:rPr>
                      <w:t xml:space="preserve"> </w:t>
                    </w:r>
                    <w:r w:rsidR="00CB1571" w:rsidRPr="00F1253A">
                      <w:rPr>
                        <w:rFonts w:ascii="Calibri" w:hAnsi="Calibri" w:cs="Calibri"/>
                        <w:spacing w:val="-8"/>
                        <w:sz w:val="22"/>
                        <w:szCs w:val="22"/>
                        <w:lang w:val="fr-FR"/>
                      </w:rPr>
                      <w:t>811390810</w:t>
                    </w:r>
                    <w:r w:rsidRPr="00F1253A">
                      <w:rPr>
                        <w:rFonts w:ascii="Calibri" w:hAnsi="Calibri" w:cs="Calibri"/>
                        <w:spacing w:val="-8"/>
                        <w:sz w:val="22"/>
                        <w:szCs w:val="22"/>
                        <w:lang w:val="fr-FR"/>
                      </w:rPr>
                      <w:t xml:space="preserve">                                                                                                                                                                                                                      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324F73" w14:textId="77777777" w:rsidR="00903AD7" w:rsidRDefault="00903AD7" w:rsidP="00444E98">
      <w:r>
        <w:separator/>
      </w:r>
    </w:p>
  </w:footnote>
  <w:footnote w:type="continuationSeparator" w:id="0">
    <w:p w14:paraId="22156B5B" w14:textId="77777777" w:rsidR="00903AD7" w:rsidRDefault="00903AD7" w:rsidP="00444E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406C33" w14:textId="5D93C1F0" w:rsidR="00EB45A4" w:rsidRDefault="00000000">
    <w:pPr>
      <w:pStyle w:val="Koptekst"/>
    </w:pPr>
    <w:r>
      <w:rPr>
        <w:noProof/>
      </w:rPr>
      <w:pict w14:anchorId="08840F3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94172" o:spid="_x0000_s1030" type="#_x0000_t75" style="position:absolute;margin-left:0;margin-top:0;width:595.2pt;height:841.2pt;z-index:-251656192;mso-position-horizontal:center;mso-position-horizontal-relative:margin;mso-position-vertical:center;mso-position-vertical-relative:margin" o:allowincell="f">
          <v:imagedata r:id="rId1" o:title="NVKC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6429EE" w14:textId="4D48BAEC" w:rsidR="00EB45A4" w:rsidRDefault="00000000">
    <w:pPr>
      <w:pStyle w:val="Koptekst"/>
    </w:pPr>
    <w:r>
      <w:rPr>
        <w:noProof/>
      </w:rPr>
      <w:pict w14:anchorId="7A37D8E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94173" o:spid="_x0000_s1031" type="#_x0000_t75" style="position:absolute;margin-left:-73.9pt;margin-top:-117pt;width:604.1pt;height:867.75pt;z-index:-251655168;mso-position-horizontal-relative:margin;mso-position-vertical-relative:margin" o:allowincell="f">
          <v:imagedata r:id="rId1" o:title="NVKC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5F117A" w14:textId="442E6D95" w:rsidR="0084348B" w:rsidRDefault="00000000">
    <w:pPr>
      <w:pStyle w:val="Koptekst"/>
    </w:pPr>
    <w:r>
      <w:rPr>
        <w:noProof/>
      </w:rPr>
      <w:pict w14:anchorId="0CE2383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94171" o:spid="_x0000_s1029" type="#_x0000_t75" style="position:absolute;margin-left:0;margin-top:0;width:595.2pt;height:841.2pt;z-index:-251657216;mso-position-horizontal:center;mso-position-horizontal-relative:margin;mso-position-vertical:center;mso-position-vertical-relative:margin" o:allowincell="f">
          <v:imagedata r:id="rId1" o:title="NVKC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104AC"/>
    <w:multiLevelType w:val="hybridMultilevel"/>
    <w:tmpl w:val="495A7926"/>
    <w:lvl w:ilvl="0" w:tplc="0413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8E7594"/>
    <w:multiLevelType w:val="hybridMultilevel"/>
    <w:tmpl w:val="D86C4E7A"/>
    <w:lvl w:ilvl="0" w:tplc="5D84E95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973A71"/>
    <w:multiLevelType w:val="hybridMultilevel"/>
    <w:tmpl w:val="CA56B83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>
      <w:start w:val="1"/>
      <w:numFmt w:val="lowerRoman"/>
      <w:lvlText w:val="%3."/>
      <w:lvlJc w:val="right"/>
      <w:pPr>
        <w:ind w:left="1800" w:hanging="180"/>
      </w:pPr>
    </w:lvl>
    <w:lvl w:ilvl="3" w:tplc="0413000F">
      <w:start w:val="1"/>
      <w:numFmt w:val="decimal"/>
      <w:lvlText w:val="%4."/>
      <w:lvlJc w:val="left"/>
      <w:pPr>
        <w:ind w:left="2520" w:hanging="360"/>
      </w:pPr>
    </w:lvl>
    <w:lvl w:ilvl="4" w:tplc="04130019">
      <w:start w:val="1"/>
      <w:numFmt w:val="lowerLetter"/>
      <w:lvlText w:val="%5."/>
      <w:lvlJc w:val="left"/>
      <w:pPr>
        <w:ind w:left="3240" w:hanging="360"/>
      </w:pPr>
    </w:lvl>
    <w:lvl w:ilvl="5" w:tplc="0413001B">
      <w:start w:val="1"/>
      <w:numFmt w:val="lowerRoman"/>
      <w:lvlText w:val="%6."/>
      <w:lvlJc w:val="right"/>
      <w:pPr>
        <w:ind w:left="3960" w:hanging="180"/>
      </w:pPr>
    </w:lvl>
    <w:lvl w:ilvl="6" w:tplc="0413000F">
      <w:start w:val="1"/>
      <w:numFmt w:val="decimal"/>
      <w:lvlText w:val="%7."/>
      <w:lvlJc w:val="left"/>
      <w:pPr>
        <w:ind w:left="4680" w:hanging="360"/>
      </w:pPr>
    </w:lvl>
    <w:lvl w:ilvl="7" w:tplc="04130019">
      <w:start w:val="1"/>
      <w:numFmt w:val="lowerLetter"/>
      <w:lvlText w:val="%8."/>
      <w:lvlJc w:val="left"/>
      <w:pPr>
        <w:ind w:left="5400" w:hanging="360"/>
      </w:pPr>
    </w:lvl>
    <w:lvl w:ilvl="8" w:tplc="0413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FF523B6"/>
    <w:multiLevelType w:val="hybridMultilevel"/>
    <w:tmpl w:val="67BC0B5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434ED7"/>
    <w:multiLevelType w:val="hybridMultilevel"/>
    <w:tmpl w:val="D78A410E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>
      <w:start w:val="1"/>
      <w:numFmt w:val="lowerRoman"/>
      <w:lvlText w:val="%3."/>
      <w:lvlJc w:val="right"/>
      <w:pPr>
        <w:ind w:left="1800" w:hanging="180"/>
      </w:pPr>
    </w:lvl>
    <w:lvl w:ilvl="3" w:tplc="0413000F">
      <w:start w:val="1"/>
      <w:numFmt w:val="decimal"/>
      <w:lvlText w:val="%4."/>
      <w:lvlJc w:val="left"/>
      <w:pPr>
        <w:ind w:left="2520" w:hanging="360"/>
      </w:pPr>
    </w:lvl>
    <w:lvl w:ilvl="4" w:tplc="04130019">
      <w:start w:val="1"/>
      <w:numFmt w:val="lowerLetter"/>
      <w:lvlText w:val="%5."/>
      <w:lvlJc w:val="left"/>
      <w:pPr>
        <w:ind w:left="3240" w:hanging="360"/>
      </w:pPr>
    </w:lvl>
    <w:lvl w:ilvl="5" w:tplc="0413001B">
      <w:start w:val="1"/>
      <w:numFmt w:val="lowerRoman"/>
      <w:lvlText w:val="%6."/>
      <w:lvlJc w:val="right"/>
      <w:pPr>
        <w:ind w:left="3960" w:hanging="180"/>
      </w:pPr>
    </w:lvl>
    <w:lvl w:ilvl="6" w:tplc="0413000F">
      <w:start w:val="1"/>
      <w:numFmt w:val="decimal"/>
      <w:lvlText w:val="%7."/>
      <w:lvlJc w:val="left"/>
      <w:pPr>
        <w:ind w:left="4680" w:hanging="360"/>
      </w:pPr>
    </w:lvl>
    <w:lvl w:ilvl="7" w:tplc="04130019">
      <w:start w:val="1"/>
      <w:numFmt w:val="lowerLetter"/>
      <w:lvlText w:val="%8."/>
      <w:lvlJc w:val="left"/>
      <w:pPr>
        <w:ind w:left="5400" w:hanging="360"/>
      </w:pPr>
    </w:lvl>
    <w:lvl w:ilvl="8" w:tplc="0413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E122976"/>
    <w:multiLevelType w:val="hybridMultilevel"/>
    <w:tmpl w:val="8D5C6F10"/>
    <w:lvl w:ilvl="0" w:tplc="301E4944">
      <w:start w:val="1"/>
      <w:numFmt w:val="decimal"/>
      <w:lvlText w:val="%1."/>
      <w:lvlJc w:val="left"/>
      <w:pPr>
        <w:ind w:left="1146" w:hanging="360"/>
      </w:pPr>
      <w:rPr>
        <w:b w:val="0"/>
        <w:bCs/>
      </w:rPr>
    </w:lvl>
    <w:lvl w:ilvl="1" w:tplc="08090019">
      <w:start w:val="1"/>
      <w:numFmt w:val="lowerLetter"/>
      <w:lvlText w:val="%2."/>
      <w:lvlJc w:val="left"/>
      <w:pPr>
        <w:ind w:left="1866" w:hanging="360"/>
      </w:pPr>
    </w:lvl>
    <w:lvl w:ilvl="2" w:tplc="0809001B">
      <w:start w:val="1"/>
      <w:numFmt w:val="lowerRoman"/>
      <w:lvlText w:val="%3."/>
      <w:lvlJc w:val="right"/>
      <w:pPr>
        <w:ind w:left="2586" w:hanging="180"/>
      </w:pPr>
    </w:lvl>
    <w:lvl w:ilvl="3" w:tplc="0809000F">
      <w:start w:val="1"/>
      <w:numFmt w:val="decimal"/>
      <w:lvlText w:val="%4."/>
      <w:lvlJc w:val="left"/>
      <w:pPr>
        <w:ind w:left="3306" w:hanging="360"/>
      </w:pPr>
    </w:lvl>
    <w:lvl w:ilvl="4" w:tplc="08090019">
      <w:start w:val="1"/>
      <w:numFmt w:val="lowerLetter"/>
      <w:lvlText w:val="%5."/>
      <w:lvlJc w:val="left"/>
      <w:pPr>
        <w:ind w:left="4026" w:hanging="360"/>
      </w:pPr>
    </w:lvl>
    <w:lvl w:ilvl="5" w:tplc="0809001B">
      <w:start w:val="1"/>
      <w:numFmt w:val="lowerRoman"/>
      <w:lvlText w:val="%6."/>
      <w:lvlJc w:val="right"/>
      <w:pPr>
        <w:ind w:left="4746" w:hanging="180"/>
      </w:pPr>
    </w:lvl>
    <w:lvl w:ilvl="6" w:tplc="0809000F">
      <w:start w:val="1"/>
      <w:numFmt w:val="decimal"/>
      <w:lvlText w:val="%7."/>
      <w:lvlJc w:val="left"/>
      <w:pPr>
        <w:ind w:left="5466" w:hanging="360"/>
      </w:pPr>
    </w:lvl>
    <w:lvl w:ilvl="7" w:tplc="08090019">
      <w:start w:val="1"/>
      <w:numFmt w:val="lowerLetter"/>
      <w:lvlText w:val="%8."/>
      <w:lvlJc w:val="left"/>
      <w:pPr>
        <w:ind w:left="6186" w:hanging="360"/>
      </w:pPr>
    </w:lvl>
    <w:lvl w:ilvl="8" w:tplc="0809001B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34C22333"/>
    <w:multiLevelType w:val="hybridMultilevel"/>
    <w:tmpl w:val="CDEEA476"/>
    <w:lvl w:ilvl="0" w:tplc="BC9E88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7030F4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B3E05B5"/>
    <w:multiLevelType w:val="hybridMultilevel"/>
    <w:tmpl w:val="54CA291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406358B4"/>
    <w:multiLevelType w:val="hybridMultilevel"/>
    <w:tmpl w:val="FFCE36C0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2F3F7C"/>
    <w:multiLevelType w:val="hybridMultilevel"/>
    <w:tmpl w:val="6C102D1A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FD55FFD"/>
    <w:multiLevelType w:val="hybridMultilevel"/>
    <w:tmpl w:val="05D4FC6A"/>
    <w:lvl w:ilvl="0" w:tplc="15DC18D6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381C86"/>
    <w:multiLevelType w:val="hybridMultilevel"/>
    <w:tmpl w:val="D7568D2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6940FE"/>
    <w:multiLevelType w:val="hybridMultilevel"/>
    <w:tmpl w:val="FFC6FEA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226C3D"/>
    <w:multiLevelType w:val="hybridMultilevel"/>
    <w:tmpl w:val="E1A87CA2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F5335DC"/>
    <w:multiLevelType w:val="hybridMultilevel"/>
    <w:tmpl w:val="5D48FE16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B762DEB"/>
    <w:multiLevelType w:val="hybridMultilevel"/>
    <w:tmpl w:val="AADC660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A63F61"/>
    <w:multiLevelType w:val="hybridMultilevel"/>
    <w:tmpl w:val="5FD00614"/>
    <w:lvl w:ilvl="0" w:tplc="1E62F1C6">
      <w:start w:val="1"/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Verdana" w:hAnsi="Verdana" w:cs="BILogo" w:hint="default"/>
        <w:sz w:val="20"/>
        <w:szCs w:val="20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E4433A"/>
    <w:multiLevelType w:val="hybridMultilevel"/>
    <w:tmpl w:val="83B64776"/>
    <w:lvl w:ilvl="0" w:tplc="BC9E88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67015385">
    <w:abstractNumId w:val="8"/>
  </w:num>
  <w:num w:numId="2" w16cid:durableId="1827086693">
    <w:abstractNumId w:val="14"/>
  </w:num>
  <w:num w:numId="3" w16cid:durableId="1604074366">
    <w:abstractNumId w:val="9"/>
  </w:num>
  <w:num w:numId="4" w16cid:durableId="584923102">
    <w:abstractNumId w:val="1"/>
  </w:num>
  <w:num w:numId="5" w16cid:durableId="2129929579">
    <w:abstractNumId w:val="12"/>
  </w:num>
  <w:num w:numId="6" w16cid:durableId="558906732">
    <w:abstractNumId w:val="3"/>
  </w:num>
  <w:num w:numId="7" w16cid:durableId="714738682">
    <w:abstractNumId w:val="15"/>
  </w:num>
  <w:num w:numId="8" w16cid:durableId="816723340">
    <w:abstractNumId w:val="11"/>
  </w:num>
  <w:num w:numId="9" w16cid:durableId="1963490797">
    <w:abstractNumId w:val="13"/>
  </w:num>
  <w:num w:numId="10" w16cid:durableId="844438946">
    <w:abstractNumId w:val="0"/>
  </w:num>
  <w:num w:numId="11" w16cid:durableId="2823679">
    <w:abstractNumId w:val="16"/>
  </w:num>
  <w:num w:numId="12" w16cid:durableId="183495159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772824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530380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0262478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497727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0025000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0019637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gutterAtTop/>
  <w:attachedTemplate r:id="rId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5D2"/>
    <w:rsid w:val="0000032E"/>
    <w:rsid w:val="00005346"/>
    <w:rsid w:val="00023882"/>
    <w:rsid w:val="00043F37"/>
    <w:rsid w:val="00050C86"/>
    <w:rsid w:val="000566E6"/>
    <w:rsid w:val="000724E1"/>
    <w:rsid w:val="00074A13"/>
    <w:rsid w:val="00076ED0"/>
    <w:rsid w:val="0009041B"/>
    <w:rsid w:val="000930BB"/>
    <w:rsid w:val="000A73D9"/>
    <w:rsid w:val="000C43F7"/>
    <w:rsid w:val="000D76E3"/>
    <w:rsid w:val="000E402A"/>
    <w:rsid w:val="000F4A82"/>
    <w:rsid w:val="00104D7A"/>
    <w:rsid w:val="00117F08"/>
    <w:rsid w:val="001301E7"/>
    <w:rsid w:val="00132A7F"/>
    <w:rsid w:val="00132B1C"/>
    <w:rsid w:val="00133727"/>
    <w:rsid w:val="00176475"/>
    <w:rsid w:val="00190FD1"/>
    <w:rsid w:val="00191AF1"/>
    <w:rsid w:val="0019581B"/>
    <w:rsid w:val="001A2117"/>
    <w:rsid w:val="001A7F5B"/>
    <w:rsid w:val="001B2930"/>
    <w:rsid w:val="001B725B"/>
    <w:rsid w:val="001C3528"/>
    <w:rsid w:val="001E0455"/>
    <w:rsid w:val="001E6F26"/>
    <w:rsid w:val="00200854"/>
    <w:rsid w:val="00207349"/>
    <w:rsid w:val="00211868"/>
    <w:rsid w:val="002123B1"/>
    <w:rsid w:val="00214771"/>
    <w:rsid w:val="0022196B"/>
    <w:rsid w:val="00222A2B"/>
    <w:rsid w:val="00237BFE"/>
    <w:rsid w:val="00246158"/>
    <w:rsid w:val="002546D1"/>
    <w:rsid w:val="00265DBE"/>
    <w:rsid w:val="00273319"/>
    <w:rsid w:val="00280E39"/>
    <w:rsid w:val="002855C8"/>
    <w:rsid w:val="00285AE7"/>
    <w:rsid w:val="002B0443"/>
    <w:rsid w:val="002C0ED4"/>
    <w:rsid w:val="002E0FC3"/>
    <w:rsid w:val="002F54EE"/>
    <w:rsid w:val="0030037E"/>
    <w:rsid w:val="0030282E"/>
    <w:rsid w:val="00313261"/>
    <w:rsid w:val="003207E4"/>
    <w:rsid w:val="00321E91"/>
    <w:rsid w:val="003276CE"/>
    <w:rsid w:val="003364E6"/>
    <w:rsid w:val="003404EB"/>
    <w:rsid w:val="00360A16"/>
    <w:rsid w:val="00363158"/>
    <w:rsid w:val="003677CD"/>
    <w:rsid w:val="0037409C"/>
    <w:rsid w:val="0038064B"/>
    <w:rsid w:val="00386884"/>
    <w:rsid w:val="0038754C"/>
    <w:rsid w:val="0038776F"/>
    <w:rsid w:val="003A54BF"/>
    <w:rsid w:val="003A79C6"/>
    <w:rsid w:val="003C0172"/>
    <w:rsid w:val="003C7CF3"/>
    <w:rsid w:val="003D5423"/>
    <w:rsid w:val="00401EA2"/>
    <w:rsid w:val="0040215C"/>
    <w:rsid w:val="00411EC0"/>
    <w:rsid w:val="00423B57"/>
    <w:rsid w:val="00430F23"/>
    <w:rsid w:val="0043150A"/>
    <w:rsid w:val="00432D71"/>
    <w:rsid w:val="00444E98"/>
    <w:rsid w:val="00461935"/>
    <w:rsid w:val="004638AE"/>
    <w:rsid w:val="00475442"/>
    <w:rsid w:val="004778CC"/>
    <w:rsid w:val="00494515"/>
    <w:rsid w:val="004A552C"/>
    <w:rsid w:val="004F16BA"/>
    <w:rsid w:val="00502383"/>
    <w:rsid w:val="00524FEB"/>
    <w:rsid w:val="005509D2"/>
    <w:rsid w:val="005515C2"/>
    <w:rsid w:val="00554706"/>
    <w:rsid w:val="00573B0C"/>
    <w:rsid w:val="0057722A"/>
    <w:rsid w:val="005844CF"/>
    <w:rsid w:val="00586C6A"/>
    <w:rsid w:val="005961EB"/>
    <w:rsid w:val="005A072A"/>
    <w:rsid w:val="005A2391"/>
    <w:rsid w:val="005A3240"/>
    <w:rsid w:val="005A4A2B"/>
    <w:rsid w:val="005C3BF6"/>
    <w:rsid w:val="005E319C"/>
    <w:rsid w:val="005F1163"/>
    <w:rsid w:val="0063485D"/>
    <w:rsid w:val="006501CE"/>
    <w:rsid w:val="00653344"/>
    <w:rsid w:val="006640BB"/>
    <w:rsid w:val="0067205B"/>
    <w:rsid w:val="00694DC2"/>
    <w:rsid w:val="006C18A3"/>
    <w:rsid w:val="006C5CAB"/>
    <w:rsid w:val="006C5EEA"/>
    <w:rsid w:val="006D1D92"/>
    <w:rsid w:val="00707281"/>
    <w:rsid w:val="00731738"/>
    <w:rsid w:val="00753A71"/>
    <w:rsid w:val="007675F7"/>
    <w:rsid w:val="00782E48"/>
    <w:rsid w:val="00791356"/>
    <w:rsid w:val="007A09EC"/>
    <w:rsid w:val="007A0CF9"/>
    <w:rsid w:val="007A4795"/>
    <w:rsid w:val="007A5BA2"/>
    <w:rsid w:val="007B6151"/>
    <w:rsid w:val="007D55FE"/>
    <w:rsid w:val="007D78E6"/>
    <w:rsid w:val="007E1888"/>
    <w:rsid w:val="007E2D4D"/>
    <w:rsid w:val="007F4422"/>
    <w:rsid w:val="00831B5D"/>
    <w:rsid w:val="0084348B"/>
    <w:rsid w:val="00853BA8"/>
    <w:rsid w:val="00864A88"/>
    <w:rsid w:val="00864C8B"/>
    <w:rsid w:val="0087351D"/>
    <w:rsid w:val="0089283F"/>
    <w:rsid w:val="00893EC0"/>
    <w:rsid w:val="008B0A2E"/>
    <w:rsid w:val="008C3EEC"/>
    <w:rsid w:val="008C7F7E"/>
    <w:rsid w:val="008D384F"/>
    <w:rsid w:val="008F2D65"/>
    <w:rsid w:val="008F7DC5"/>
    <w:rsid w:val="00903AD7"/>
    <w:rsid w:val="00904376"/>
    <w:rsid w:val="009060E2"/>
    <w:rsid w:val="009347E3"/>
    <w:rsid w:val="00941DD8"/>
    <w:rsid w:val="009612EC"/>
    <w:rsid w:val="0097085F"/>
    <w:rsid w:val="009A2778"/>
    <w:rsid w:val="009A428B"/>
    <w:rsid w:val="009B0CA5"/>
    <w:rsid w:val="009C3945"/>
    <w:rsid w:val="00A2760F"/>
    <w:rsid w:val="00A35DC7"/>
    <w:rsid w:val="00A53566"/>
    <w:rsid w:val="00A56BE9"/>
    <w:rsid w:val="00A87F2A"/>
    <w:rsid w:val="00A91043"/>
    <w:rsid w:val="00AA088D"/>
    <w:rsid w:val="00AA2E67"/>
    <w:rsid w:val="00AA70E0"/>
    <w:rsid w:val="00AB68D1"/>
    <w:rsid w:val="00AC538B"/>
    <w:rsid w:val="00AC5CDC"/>
    <w:rsid w:val="00AD2FD0"/>
    <w:rsid w:val="00AE0303"/>
    <w:rsid w:val="00AE2881"/>
    <w:rsid w:val="00AE34CE"/>
    <w:rsid w:val="00AF00F2"/>
    <w:rsid w:val="00AF2410"/>
    <w:rsid w:val="00B0640C"/>
    <w:rsid w:val="00B36124"/>
    <w:rsid w:val="00B61109"/>
    <w:rsid w:val="00B6499D"/>
    <w:rsid w:val="00B73FDC"/>
    <w:rsid w:val="00B77E6E"/>
    <w:rsid w:val="00B80ABD"/>
    <w:rsid w:val="00BA4A64"/>
    <w:rsid w:val="00BB32EB"/>
    <w:rsid w:val="00BB5849"/>
    <w:rsid w:val="00BB7B5C"/>
    <w:rsid w:val="00BD113B"/>
    <w:rsid w:val="00BD63CD"/>
    <w:rsid w:val="00BD7255"/>
    <w:rsid w:val="00BF02B9"/>
    <w:rsid w:val="00BF492B"/>
    <w:rsid w:val="00C147C4"/>
    <w:rsid w:val="00C21CB5"/>
    <w:rsid w:val="00C2454C"/>
    <w:rsid w:val="00C252FF"/>
    <w:rsid w:val="00C34CD7"/>
    <w:rsid w:val="00C3663C"/>
    <w:rsid w:val="00C44A4F"/>
    <w:rsid w:val="00C77D24"/>
    <w:rsid w:val="00C86681"/>
    <w:rsid w:val="00C87BDE"/>
    <w:rsid w:val="00CB0761"/>
    <w:rsid w:val="00CB1571"/>
    <w:rsid w:val="00CB2F42"/>
    <w:rsid w:val="00CC4472"/>
    <w:rsid w:val="00CC4679"/>
    <w:rsid w:val="00CD39E4"/>
    <w:rsid w:val="00CF67E7"/>
    <w:rsid w:val="00D05B63"/>
    <w:rsid w:val="00D21078"/>
    <w:rsid w:val="00D34D4C"/>
    <w:rsid w:val="00D4452E"/>
    <w:rsid w:val="00D54FBE"/>
    <w:rsid w:val="00D67959"/>
    <w:rsid w:val="00D80328"/>
    <w:rsid w:val="00DA173D"/>
    <w:rsid w:val="00DA6B0D"/>
    <w:rsid w:val="00DB71E2"/>
    <w:rsid w:val="00DC0E68"/>
    <w:rsid w:val="00DC2E2F"/>
    <w:rsid w:val="00DD00F4"/>
    <w:rsid w:val="00DD29FE"/>
    <w:rsid w:val="00DE32A8"/>
    <w:rsid w:val="00DE582D"/>
    <w:rsid w:val="00E01073"/>
    <w:rsid w:val="00E029E1"/>
    <w:rsid w:val="00E10F6C"/>
    <w:rsid w:val="00E32079"/>
    <w:rsid w:val="00E35674"/>
    <w:rsid w:val="00E369BC"/>
    <w:rsid w:val="00E4231D"/>
    <w:rsid w:val="00E515D2"/>
    <w:rsid w:val="00E71875"/>
    <w:rsid w:val="00E803BB"/>
    <w:rsid w:val="00E80499"/>
    <w:rsid w:val="00EB45A4"/>
    <w:rsid w:val="00EC32C5"/>
    <w:rsid w:val="00EC62C7"/>
    <w:rsid w:val="00EE65D0"/>
    <w:rsid w:val="00F002DC"/>
    <w:rsid w:val="00F113B9"/>
    <w:rsid w:val="00F1253A"/>
    <w:rsid w:val="00F13122"/>
    <w:rsid w:val="00F40FDE"/>
    <w:rsid w:val="00F42207"/>
    <w:rsid w:val="00F62131"/>
    <w:rsid w:val="00F86112"/>
    <w:rsid w:val="00F86EA0"/>
    <w:rsid w:val="00F940F8"/>
    <w:rsid w:val="00F9474C"/>
    <w:rsid w:val="00FC5957"/>
    <w:rsid w:val="00FD7B67"/>
    <w:rsid w:val="00FF33F3"/>
    <w:rsid w:val="00FF6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BC590D"/>
  <w15:chartTrackingRefBased/>
  <w15:docId w15:val="{169D6522-E998-4D84-AC40-CBFA33BF5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35674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Kop1">
    <w:name w:val="heading 1"/>
    <w:basedOn w:val="Standaard"/>
    <w:next w:val="Standaard"/>
    <w:link w:val="Kop1Char"/>
    <w:uiPriority w:val="9"/>
    <w:qFormat/>
    <w:rsid w:val="00E3567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E35674"/>
    <w:pPr>
      <w:keepNext/>
      <w:outlineLvl w:val="1"/>
    </w:pPr>
    <w:rPr>
      <w:rFonts w:eastAsia="Times New Roman"/>
      <w:sz w:val="4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uiPriority w:val="9"/>
    <w:rsid w:val="00E3567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Kop2Char">
    <w:name w:val="Kop 2 Char"/>
    <w:link w:val="Kop2"/>
    <w:rsid w:val="00E35674"/>
    <w:rPr>
      <w:rFonts w:ascii="Arial" w:eastAsia="Times New Roman" w:hAnsi="Arial"/>
      <w:sz w:val="40"/>
    </w:rPr>
  </w:style>
  <w:style w:type="paragraph" w:styleId="Koptekst">
    <w:name w:val="header"/>
    <w:basedOn w:val="Standaard"/>
    <w:link w:val="KoptekstChar"/>
    <w:uiPriority w:val="99"/>
    <w:unhideWhenUsed/>
    <w:rsid w:val="00444E98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444E98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444E98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rsid w:val="00444E98"/>
    <w:rPr>
      <w:rFonts w:ascii="Arial" w:hAnsi="Arial"/>
    </w:rPr>
  </w:style>
  <w:style w:type="table" w:styleId="Tabelraster">
    <w:name w:val="Table Grid"/>
    <w:basedOn w:val="Standaardtabel"/>
    <w:uiPriority w:val="39"/>
    <w:rsid w:val="00DE58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F40FDE"/>
    <w:rPr>
      <w:color w:val="0563C1"/>
      <w:u w:val="single"/>
    </w:rPr>
  </w:style>
  <w:style w:type="character" w:styleId="Onopgelostemelding">
    <w:name w:val="Unresolved Mention"/>
    <w:uiPriority w:val="99"/>
    <w:semiHidden/>
    <w:unhideWhenUsed/>
    <w:rsid w:val="00F40FDE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043F37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D4452E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Geenafstand">
    <w:name w:val="No Spacing"/>
    <w:uiPriority w:val="1"/>
    <w:qFormat/>
    <w:rsid w:val="000F4A82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customStyle="1" w:styleId="freehtmlparagraphnormal">
    <w:name w:val="freehtmlparagraphnormal"/>
    <w:basedOn w:val="Standaard"/>
    <w:rsid w:val="001E6F2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61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roniqueVergeer\AppData\Local\Microsoft\Windows\INetCache\Content.Outlook\63F8YM6W\007%20Sjabloon%20brief_NW%2014052024%20Word%2097.dot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11F0DF14129C4A9022DD0FA6673108" ma:contentTypeVersion="18" ma:contentTypeDescription="Een nieuw document maken." ma:contentTypeScope="" ma:versionID="256c109c9c61cac5c35f06d56939ded5">
  <xsd:schema xmlns:xsd="http://www.w3.org/2001/XMLSchema" xmlns:xs="http://www.w3.org/2001/XMLSchema" xmlns:p="http://schemas.microsoft.com/office/2006/metadata/properties" xmlns:ns2="df648c8b-a81c-4bf5-a99c-2252786f3c3c" xmlns:ns3="02f8bd08-fe55-46f8-afaf-f0e739e10a13" targetNamespace="http://schemas.microsoft.com/office/2006/metadata/properties" ma:root="true" ma:fieldsID="eb072e80fd074db9103405459d4eebc4" ns2:_="" ns3:_="">
    <xsd:import namespace="df648c8b-a81c-4bf5-a99c-2252786f3c3c"/>
    <xsd:import namespace="02f8bd08-fe55-46f8-afaf-f0e739e10a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48c8b-a81c-4bf5-a99c-2252786f3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Afbeeldingtags" ma:readOnly="false" ma:fieldId="{5cf76f15-5ced-4ddc-b409-7134ff3c332f}" ma:taxonomyMulti="true" ma:sspId="2e44637c-69ed-4659-ada0-a686886066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f8bd08-fe55-46f8-afaf-f0e739e10a13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590005e-eb13-479c-99e0-af482e1ff8be}" ma:internalName="TaxCatchAll" ma:showField="CatchAllData" ma:web="02f8bd08-fe55-46f8-afaf-f0e739e10a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f648c8b-a81c-4bf5-a99c-2252786f3c3c">
      <Terms xmlns="http://schemas.microsoft.com/office/infopath/2007/PartnerControls"/>
    </lcf76f155ced4ddcb4097134ff3c332f>
    <TaxCatchAll xmlns="02f8bd08-fe55-46f8-afaf-f0e739e10a13" xsi:nil="true"/>
  </documentManagement>
</p:properties>
</file>

<file path=customXml/itemProps1.xml><?xml version="1.0" encoding="utf-8"?>
<ds:datastoreItem xmlns:ds="http://schemas.openxmlformats.org/officeDocument/2006/customXml" ds:itemID="{B05A3587-56D3-43A8-A26B-D6691A0AD54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4B930A5-85D3-41E4-A6C4-5C32F2ECF7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4D22AA-1FC0-4F9C-A37B-FB86E8303958}"/>
</file>

<file path=customXml/itemProps4.xml><?xml version="1.0" encoding="utf-8"?>
<ds:datastoreItem xmlns:ds="http://schemas.openxmlformats.org/officeDocument/2006/customXml" ds:itemID="{E8252478-C95C-4542-84C8-10E207D05C52}"/>
</file>

<file path=docProps/app.xml><?xml version="1.0" encoding="utf-8"?>
<Properties xmlns="http://schemas.openxmlformats.org/officeDocument/2006/extended-properties" xmlns:vt="http://schemas.openxmlformats.org/officeDocument/2006/docPropsVTypes">
  <Template>007 Sjabloon brief_NW 14052024 Word 97.dot</Template>
  <TotalTime>0</TotalTime>
  <Pages>1</Pages>
  <Words>183</Words>
  <Characters>1008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N.V.K.C.</Company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Veronique Vergeer</dc:creator>
  <cp:keywords/>
  <cp:lastModifiedBy>Veronique Vergeer</cp:lastModifiedBy>
  <cp:revision>10</cp:revision>
  <cp:lastPrinted>2024-09-02T08:28:00Z</cp:lastPrinted>
  <dcterms:created xsi:type="dcterms:W3CDTF">2024-09-02T08:19:00Z</dcterms:created>
  <dcterms:modified xsi:type="dcterms:W3CDTF">2024-09-02T08:29:00Z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0x010100A211F0DF14129C4A9022DD0FA6673108</vt:lpwstr>
  </property>
  <property fmtid="{D5CDD505-2E9C-101B-9397-08002B2CF9AE}" pid="4" name="lcf76f155ced4ddcb4097134ff3c332f">
    <vt:lpwstr/>
  </property>
  <property fmtid="{D5CDD505-2E9C-101B-9397-08002B2CF9AE}" pid="5" name="TaxCatchAll">
    <vt:lpwstr/>
  </property>
</Properties>
</file>